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0D49D" w14:textId="77777777" w:rsidR="00A6796C" w:rsidRDefault="004C5625" w:rsidP="004E7702">
      <w:pPr>
        <w:spacing w:after="40"/>
        <w:jc w:val="left"/>
        <w:rPr>
          <w:rFonts w:cs="Arial"/>
          <w:b/>
          <w:sz w:val="44"/>
          <w:szCs w:val="44"/>
        </w:rPr>
      </w:pPr>
      <w:r>
        <w:rPr>
          <w:noProof/>
        </w:rPr>
        <w:drawing>
          <wp:anchor distT="0" distB="0" distL="114300" distR="114300" simplePos="0" relativeHeight="251658240" behindDoc="1" locked="0" layoutInCell="1" allowOverlap="1" wp14:anchorId="0B9C5C49" wp14:editId="088D03DC">
            <wp:simplePos x="0" y="0"/>
            <wp:positionH relativeFrom="page">
              <wp:posOffset>5109210</wp:posOffset>
            </wp:positionH>
            <wp:positionV relativeFrom="page">
              <wp:posOffset>974090</wp:posOffset>
            </wp:positionV>
            <wp:extent cx="2142490" cy="450215"/>
            <wp:effectExtent l="0" t="0" r="0" b="6985"/>
            <wp:wrapThrough wrapText="bothSides">
              <wp:wrapPolygon edited="0">
                <wp:start x="0" y="0"/>
                <wp:lineTo x="0" y="21021"/>
                <wp:lineTo x="21318" y="21021"/>
                <wp:lineTo x="21318" y="0"/>
                <wp:lineTo x="0" y="0"/>
              </wp:wrapPolygon>
            </wp:wrapThrough>
            <wp:docPr id="9" name="Grafik 9" descr="http://baintern.web.dst.baintern.de/cd/ba-logos_neu/dienststellen/701-RD-Bayern/811-AA-Augsburg/81101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701-RD-Bayern/811-AA-Augsburg/81101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2490" cy="450215"/>
                    </a:xfrm>
                    <a:prstGeom prst="rect">
                      <a:avLst/>
                    </a:prstGeom>
                    <a:noFill/>
                    <a:ln>
                      <a:noFill/>
                    </a:ln>
                  </pic:spPr>
                </pic:pic>
              </a:graphicData>
            </a:graphic>
          </wp:anchor>
        </w:drawing>
      </w:r>
      <w:r w:rsidR="00A6796C" w:rsidRPr="00A6796C">
        <w:rPr>
          <w:rFonts w:cs="Arial"/>
          <w:b/>
          <w:sz w:val="44"/>
          <w:szCs w:val="44"/>
        </w:rPr>
        <w:t>Pressemitteilung</w:t>
      </w:r>
    </w:p>
    <w:p w14:paraId="2EB96E51" w14:textId="2CF52D3F" w:rsidR="007779EF" w:rsidRPr="007779EF" w:rsidRDefault="007779EF" w:rsidP="004E7702">
      <w:pPr>
        <w:spacing w:after="48"/>
        <w:jc w:val="left"/>
        <w:rPr>
          <w:rFonts w:cs="Arial"/>
          <w:szCs w:val="24"/>
        </w:rPr>
      </w:pPr>
    </w:p>
    <w:p w14:paraId="1AC9E6C1" w14:textId="62AD81FE" w:rsidR="00A6796C" w:rsidRPr="00A6796C" w:rsidRDefault="00A6796C" w:rsidP="004E7702">
      <w:pPr>
        <w:tabs>
          <w:tab w:val="left" w:pos="5103"/>
        </w:tabs>
        <w:spacing w:after="40"/>
        <w:jc w:val="left"/>
        <w:rPr>
          <w:rFonts w:cs="Arial"/>
          <w:sz w:val="20"/>
        </w:rPr>
      </w:pPr>
      <w:r w:rsidRPr="00A6796C">
        <w:rPr>
          <w:rFonts w:cs="Arial"/>
          <w:sz w:val="20"/>
        </w:rPr>
        <w:t>Nr. 0</w:t>
      </w:r>
      <w:r w:rsidR="00FA7AC8">
        <w:rPr>
          <w:rFonts w:cs="Arial"/>
          <w:sz w:val="20"/>
        </w:rPr>
        <w:t>38</w:t>
      </w:r>
      <w:r w:rsidR="00FD4539">
        <w:rPr>
          <w:rFonts w:cs="Arial"/>
          <w:sz w:val="20"/>
        </w:rPr>
        <w:t xml:space="preserve"> </w:t>
      </w:r>
      <w:r w:rsidR="007A2AC2">
        <w:rPr>
          <w:rFonts w:cs="Arial"/>
          <w:sz w:val="20"/>
        </w:rPr>
        <w:t>/</w:t>
      </w:r>
      <w:r>
        <w:rPr>
          <w:rFonts w:cs="Arial"/>
          <w:sz w:val="20"/>
        </w:rPr>
        <w:t xml:space="preserve"> </w:t>
      </w:r>
      <w:r w:rsidRPr="00A6796C">
        <w:rPr>
          <w:rFonts w:cs="Arial"/>
          <w:sz w:val="20"/>
        </w:rPr>
        <w:t>20</w:t>
      </w:r>
      <w:r w:rsidR="00D2544A">
        <w:rPr>
          <w:rFonts w:cs="Arial"/>
          <w:sz w:val="20"/>
        </w:rPr>
        <w:t>2</w:t>
      </w:r>
      <w:r w:rsidR="00FA7AC8">
        <w:rPr>
          <w:rFonts w:cs="Arial"/>
          <w:sz w:val="20"/>
        </w:rPr>
        <w:t>5</w:t>
      </w:r>
      <w:r w:rsidR="005E2667">
        <w:rPr>
          <w:rFonts w:cs="Arial"/>
          <w:sz w:val="20"/>
        </w:rPr>
        <w:t xml:space="preserve"> </w:t>
      </w:r>
      <w:r w:rsidR="002B1D2B">
        <w:rPr>
          <w:rFonts w:cs="Arial"/>
          <w:sz w:val="20"/>
        </w:rPr>
        <w:t>–</w:t>
      </w:r>
      <w:r w:rsidR="005E2667">
        <w:rPr>
          <w:rFonts w:cs="Arial"/>
          <w:sz w:val="20"/>
        </w:rPr>
        <w:t xml:space="preserve"> </w:t>
      </w:r>
      <w:r w:rsidR="00E479B1">
        <w:rPr>
          <w:rFonts w:cs="Arial"/>
          <w:sz w:val="20"/>
        </w:rPr>
        <w:t>7</w:t>
      </w:r>
      <w:r w:rsidR="00567A27">
        <w:rPr>
          <w:rFonts w:cs="Arial"/>
          <w:sz w:val="20"/>
        </w:rPr>
        <w:t xml:space="preserve">. </w:t>
      </w:r>
      <w:r w:rsidR="002410EE">
        <w:rPr>
          <w:rFonts w:cs="Arial"/>
          <w:sz w:val="20"/>
        </w:rPr>
        <w:t>August</w:t>
      </w:r>
      <w:r w:rsidRPr="00A6796C">
        <w:rPr>
          <w:rFonts w:cs="Arial"/>
          <w:sz w:val="20"/>
        </w:rPr>
        <w:t xml:space="preserve"> 20</w:t>
      </w:r>
      <w:r w:rsidR="00C606E2">
        <w:rPr>
          <w:rFonts w:cs="Arial"/>
          <w:sz w:val="20"/>
        </w:rPr>
        <w:t>2</w:t>
      </w:r>
      <w:r w:rsidR="00E479B1">
        <w:rPr>
          <w:rFonts w:cs="Arial"/>
          <w:sz w:val="20"/>
        </w:rPr>
        <w:t>5</w:t>
      </w:r>
    </w:p>
    <w:p w14:paraId="4EA63EF9" w14:textId="7799B5B5" w:rsidR="007779EF" w:rsidRPr="007779EF" w:rsidRDefault="007779EF" w:rsidP="004E7702">
      <w:pPr>
        <w:spacing w:after="48"/>
        <w:jc w:val="left"/>
        <w:rPr>
          <w:rFonts w:cs="Arial"/>
          <w:szCs w:val="24"/>
        </w:rPr>
      </w:pPr>
    </w:p>
    <w:p w14:paraId="5ACAAD86" w14:textId="1BE278AA" w:rsidR="007779EF" w:rsidRPr="007779EF" w:rsidRDefault="007779EF" w:rsidP="004E7702">
      <w:pPr>
        <w:spacing w:after="48"/>
        <w:jc w:val="left"/>
        <w:rPr>
          <w:rFonts w:cs="Arial"/>
          <w:szCs w:val="24"/>
        </w:rPr>
      </w:pPr>
    </w:p>
    <w:p w14:paraId="45D4C5D8" w14:textId="5358FEA5" w:rsidR="00CD33A7" w:rsidRPr="00DB0A0C" w:rsidRDefault="00E479B1" w:rsidP="004E7702">
      <w:pPr>
        <w:spacing w:after="40"/>
        <w:ind w:right="709"/>
        <w:jc w:val="left"/>
        <w:rPr>
          <w:rFonts w:cs="Arial"/>
          <w:b/>
          <w:sz w:val="34"/>
          <w:szCs w:val="34"/>
        </w:rPr>
      </w:pPr>
      <w:r>
        <w:rPr>
          <w:rFonts w:cs="Arial"/>
          <w:b/>
          <w:sz w:val="34"/>
          <w:szCs w:val="34"/>
        </w:rPr>
        <w:t>Weiter d</w:t>
      </w:r>
      <w:r w:rsidR="00E20A97">
        <w:rPr>
          <w:rFonts w:cs="Arial"/>
          <w:b/>
          <w:sz w:val="34"/>
          <w:szCs w:val="34"/>
        </w:rPr>
        <w:t xml:space="preserve">eutlicher Anstieg der </w:t>
      </w:r>
      <w:r w:rsidR="00BC09D1">
        <w:rPr>
          <w:rFonts w:cs="Arial"/>
          <w:b/>
          <w:sz w:val="34"/>
          <w:szCs w:val="34"/>
        </w:rPr>
        <w:t>Bruttomonatse</w:t>
      </w:r>
      <w:r w:rsidR="00E20A97">
        <w:rPr>
          <w:rFonts w:cs="Arial"/>
          <w:b/>
          <w:sz w:val="34"/>
          <w:szCs w:val="34"/>
        </w:rPr>
        <w:t>ntgelte für Vollzeitbeschäftigte im Jahr 202</w:t>
      </w:r>
      <w:r>
        <w:rPr>
          <w:rFonts w:cs="Arial"/>
          <w:b/>
          <w:sz w:val="34"/>
          <w:szCs w:val="34"/>
        </w:rPr>
        <w:t>4</w:t>
      </w:r>
    </w:p>
    <w:p w14:paraId="7D39FF4A" w14:textId="77777777" w:rsidR="00243AEE" w:rsidRDefault="00243AEE" w:rsidP="00A84B60">
      <w:pPr>
        <w:rPr>
          <w:rFonts w:cs="Arial"/>
          <w:b/>
          <w:sz w:val="20"/>
        </w:rPr>
      </w:pPr>
    </w:p>
    <w:p w14:paraId="5E1E8661" w14:textId="560FDD2C" w:rsidR="00CE065B" w:rsidRDefault="00E20A97" w:rsidP="00E20A97">
      <w:pPr>
        <w:rPr>
          <w:rFonts w:cs="Arial"/>
          <w:sz w:val="20"/>
        </w:rPr>
      </w:pPr>
      <w:r>
        <w:rPr>
          <w:rFonts w:cs="Arial"/>
          <w:sz w:val="20"/>
        </w:rPr>
        <w:t xml:space="preserve">Die </w:t>
      </w:r>
      <w:r w:rsidRPr="00E20A97">
        <w:rPr>
          <w:rFonts w:cs="Arial"/>
          <w:sz w:val="20"/>
        </w:rPr>
        <w:t>Bundesagentur für Arbeit</w:t>
      </w:r>
      <w:r>
        <w:rPr>
          <w:rFonts w:cs="Arial"/>
          <w:sz w:val="20"/>
        </w:rPr>
        <w:t xml:space="preserve"> hat kürzlich die Zahlen für d</w:t>
      </w:r>
      <w:r w:rsidRPr="00E20A97">
        <w:rPr>
          <w:rFonts w:cs="Arial"/>
          <w:sz w:val="20"/>
        </w:rPr>
        <w:t xml:space="preserve">as Medianentgelt </w:t>
      </w:r>
      <w:r w:rsidR="000C5D3F">
        <w:rPr>
          <w:rFonts w:cs="Arial"/>
          <w:sz w:val="20"/>
        </w:rPr>
        <w:t xml:space="preserve">(mittleres monatliches Bruttoentgelt) </w:t>
      </w:r>
      <w:r w:rsidRPr="00E20A97">
        <w:rPr>
          <w:rFonts w:cs="Arial"/>
          <w:sz w:val="20"/>
        </w:rPr>
        <w:t xml:space="preserve">aller sozialversicherungspflichtig Vollzeitbeschäftigten im Jahr </w:t>
      </w:r>
      <w:r>
        <w:rPr>
          <w:rFonts w:cs="Arial"/>
          <w:sz w:val="20"/>
        </w:rPr>
        <w:t>202</w:t>
      </w:r>
      <w:r w:rsidR="00E479B1">
        <w:rPr>
          <w:rFonts w:cs="Arial"/>
          <w:sz w:val="20"/>
        </w:rPr>
        <w:t>4</w:t>
      </w:r>
      <w:r>
        <w:rPr>
          <w:rFonts w:cs="Arial"/>
          <w:sz w:val="20"/>
        </w:rPr>
        <w:t xml:space="preserve"> (Stand 31. Dezember) veröffentlicht. Daraus geht hervor, dass die Stadt Augsburg bei 4.</w:t>
      </w:r>
      <w:r w:rsidR="00E479B1">
        <w:rPr>
          <w:rFonts w:cs="Arial"/>
          <w:sz w:val="20"/>
        </w:rPr>
        <w:t>334</w:t>
      </w:r>
      <w:r>
        <w:rPr>
          <w:rFonts w:cs="Arial"/>
          <w:sz w:val="20"/>
        </w:rPr>
        <w:t xml:space="preserve"> Euro, der Landkreis Augsburg bei 3.</w:t>
      </w:r>
      <w:r w:rsidR="00E479B1">
        <w:rPr>
          <w:rFonts w:cs="Arial"/>
          <w:sz w:val="20"/>
        </w:rPr>
        <w:t>631</w:t>
      </w:r>
      <w:r>
        <w:rPr>
          <w:rFonts w:cs="Arial"/>
          <w:sz w:val="20"/>
        </w:rPr>
        <w:t xml:space="preserve"> Euro und der Landkreis Aichach-Friedberg bei 3.</w:t>
      </w:r>
      <w:r w:rsidR="00E479B1">
        <w:rPr>
          <w:rFonts w:cs="Arial"/>
          <w:sz w:val="20"/>
        </w:rPr>
        <w:t>642</w:t>
      </w:r>
      <w:r>
        <w:rPr>
          <w:rFonts w:cs="Arial"/>
          <w:sz w:val="20"/>
        </w:rPr>
        <w:t xml:space="preserve"> Euro liegt. </w:t>
      </w:r>
      <w:r w:rsidRPr="00E20A97">
        <w:rPr>
          <w:rFonts w:cs="Arial"/>
          <w:sz w:val="20"/>
        </w:rPr>
        <w:t>Gegenüber dem Jahr 202</w:t>
      </w:r>
      <w:r w:rsidR="00E479B1">
        <w:rPr>
          <w:rFonts w:cs="Arial"/>
          <w:sz w:val="20"/>
        </w:rPr>
        <w:t>3</w:t>
      </w:r>
      <w:r w:rsidRPr="00E20A97">
        <w:rPr>
          <w:rFonts w:cs="Arial"/>
          <w:sz w:val="20"/>
        </w:rPr>
        <w:t xml:space="preserve"> sind die Löhne und Gehälter </w:t>
      </w:r>
      <w:r>
        <w:rPr>
          <w:rFonts w:cs="Arial"/>
          <w:sz w:val="20"/>
        </w:rPr>
        <w:t>in der Region</w:t>
      </w:r>
      <w:r w:rsidRPr="00E20A97">
        <w:rPr>
          <w:rFonts w:cs="Arial"/>
          <w:sz w:val="20"/>
        </w:rPr>
        <w:t xml:space="preserve"> gestiegen. Das deutliche Plus</w:t>
      </w:r>
      <w:r w:rsidR="00E479B1">
        <w:rPr>
          <w:rFonts w:cs="Arial"/>
          <w:sz w:val="20"/>
        </w:rPr>
        <w:t>, v.a. in der Stadt Augsburg,</w:t>
      </w:r>
      <w:r w:rsidRPr="00E20A97">
        <w:rPr>
          <w:rFonts w:cs="Arial"/>
          <w:sz w:val="20"/>
        </w:rPr>
        <w:t xml:space="preserve"> erklärt sich insbesondere mit Entgeltzuwächsen in Folge von höheren Tarifabschlüssen</w:t>
      </w:r>
      <w:r w:rsidR="00E479B1">
        <w:rPr>
          <w:rFonts w:cs="Arial"/>
          <w:sz w:val="20"/>
        </w:rPr>
        <w:t xml:space="preserve"> und einem weiter gestiegenen Mindestlohn</w:t>
      </w:r>
      <w:r w:rsidRPr="00E20A97">
        <w:rPr>
          <w:rFonts w:cs="Arial"/>
          <w:sz w:val="20"/>
        </w:rPr>
        <w:t>.</w:t>
      </w:r>
      <w:r>
        <w:rPr>
          <w:rFonts w:cs="Arial"/>
          <w:sz w:val="20"/>
        </w:rPr>
        <w:t xml:space="preserve"> </w:t>
      </w:r>
      <w:r w:rsidR="00CE065B">
        <w:rPr>
          <w:rFonts w:cs="Arial"/>
          <w:sz w:val="20"/>
        </w:rPr>
        <w:t xml:space="preserve">Ein Hinweis zum Medianentgelt: </w:t>
      </w:r>
      <w:r w:rsidR="00CE065B" w:rsidRPr="00CE065B">
        <w:rPr>
          <w:rFonts w:cs="Arial"/>
          <w:sz w:val="20"/>
        </w:rPr>
        <w:t>Die Statistik der BA weist Medianentgelt und keine „Durchschnittsgehälter“ im engeren Sinne aus.</w:t>
      </w:r>
      <w:r w:rsidR="00CE065B">
        <w:rPr>
          <w:rFonts w:cs="Arial"/>
          <w:sz w:val="20"/>
        </w:rPr>
        <w:t xml:space="preserve"> Dies bedeutet, dass der Median</w:t>
      </w:r>
      <w:r w:rsidR="00CE065B" w:rsidRPr="00CE065B">
        <w:rPr>
          <w:rFonts w:cs="Arial"/>
          <w:sz w:val="20"/>
        </w:rPr>
        <w:t xml:space="preserve"> die Entgelte in zwei Hälften</w:t>
      </w:r>
      <w:r w:rsidR="00CE065B">
        <w:rPr>
          <w:rFonts w:cs="Arial"/>
          <w:sz w:val="20"/>
        </w:rPr>
        <w:t xml:space="preserve"> teilt</w:t>
      </w:r>
      <w:r w:rsidR="00CE065B" w:rsidRPr="00CE065B">
        <w:rPr>
          <w:rFonts w:cs="Arial"/>
          <w:sz w:val="20"/>
        </w:rPr>
        <w:t>: Eine Hälfte der Beschäftigten erzielt ein Entgelt unter dem Medianwert, das Entgelt der anderen Hälfte liegt über dem Median.</w:t>
      </w:r>
      <w:r w:rsidR="00CE065B">
        <w:rPr>
          <w:rFonts w:cs="Arial"/>
          <w:sz w:val="20"/>
        </w:rPr>
        <w:t xml:space="preserve"> Es werden nur Vollzeitbeschäftigte berücksichtigt. </w:t>
      </w:r>
    </w:p>
    <w:p w14:paraId="27B19DD6" w14:textId="77777777" w:rsidR="00CE065B" w:rsidRDefault="00CE065B" w:rsidP="00E20A97">
      <w:pPr>
        <w:rPr>
          <w:rFonts w:cs="Arial"/>
          <w:sz w:val="20"/>
        </w:rPr>
      </w:pPr>
    </w:p>
    <w:p w14:paraId="3444786D" w14:textId="3F72DE40" w:rsidR="00E20A97" w:rsidRDefault="00E20A97" w:rsidP="00E20A97">
      <w:pPr>
        <w:rPr>
          <w:rFonts w:cs="Arial"/>
          <w:sz w:val="20"/>
        </w:rPr>
      </w:pPr>
      <w:r>
        <w:rPr>
          <w:rFonts w:cs="Arial"/>
          <w:sz w:val="20"/>
        </w:rPr>
        <w:t xml:space="preserve">Schauen wir uns </w:t>
      </w:r>
      <w:r w:rsidR="00CE065B">
        <w:rPr>
          <w:rFonts w:cs="Arial"/>
          <w:sz w:val="20"/>
        </w:rPr>
        <w:t xml:space="preserve">nun </w:t>
      </w:r>
      <w:r>
        <w:rPr>
          <w:rFonts w:cs="Arial"/>
          <w:sz w:val="20"/>
        </w:rPr>
        <w:t>die einzelnen Kommunen genauer an:</w:t>
      </w:r>
    </w:p>
    <w:p w14:paraId="16E75FEB" w14:textId="455774F7" w:rsidR="00E20A97" w:rsidRDefault="00E20A97" w:rsidP="00E20A97">
      <w:pPr>
        <w:rPr>
          <w:rFonts w:cs="Arial"/>
          <w:sz w:val="20"/>
        </w:rPr>
      </w:pPr>
    </w:p>
    <w:p w14:paraId="472F0338" w14:textId="789C5DA0" w:rsidR="00E20A97" w:rsidRPr="00E20A97" w:rsidRDefault="00E20A97" w:rsidP="00E20A97">
      <w:pPr>
        <w:rPr>
          <w:rFonts w:cs="Arial"/>
          <w:b/>
          <w:sz w:val="20"/>
        </w:rPr>
      </w:pPr>
      <w:r>
        <w:rPr>
          <w:rFonts w:cs="Arial"/>
          <w:b/>
          <w:sz w:val="20"/>
        </w:rPr>
        <w:t>Stadt Augsburg</w:t>
      </w:r>
    </w:p>
    <w:p w14:paraId="290A921C" w14:textId="57200920" w:rsidR="00E20A97" w:rsidRDefault="00E20A97" w:rsidP="00E20A97">
      <w:pPr>
        <w:rPr>
          <w:rFonts w:cs="Arial"/>
          <w:sz w:val="20"/>
        </w:rPr>
      </w:pPr>
      <w:r w:rsidRPr="00E20A97">
        <w:rPr>
          <w:rFonts w:cs="Arial"/>
          <w:sz w:val="20"/>
        </w:rPr>
        <w:t xml:space="preserve">Das Medianentgelt aller sozialversicherungspflichtig Vollzeitbeschäftigten lag im Jahr </w:t>
      </w:r>
      <w:r w:rsidR="00E479B1">
        <w:rPr>
          <w:rFonts w:cs="Arial"/>
          <w:sz w:val="20"/>
        </w:rPr>
        <w:t>2024</w:t>
      </w:r>
      <w:r w:rsidRPr="00E20A97">
        <w:rPr>
          <w:rFonts w:cs="Arial"/>
          <w:sz w:val="20"/>
        </w:rPr>
        <w:t xml:space="preserve"> in</w:t>
      </w:r>
      <w:r>
        <w:rPr>
          <w:rFonts w:cs="Arial"/>
          <w:sz w:val="20"/>
        </w:rPr>
        <w:t xml:space="preserve"> der Stadt Augsburg</w:t>
      </w:r>
      <w:r w:rsidRPr="00E20A97">
        <w:rPr>
          <w:rFonts w:cs="Arial"/>
          <w:sz w:val="20"/>
        </w:rPr>
        <w:t xml:space="preserve"> bei monatlich </w:t>
      </w:r>
      <w:r>
        <w:rPr>
          <w:rFonts w:cs="Arial"/>
          <w:sz w:val="20"/>
        </w:rPr>
        <w:t>4</w:t>
      </w:r>
      <w:r w:rsidRPr="00E20A97">
        <w:rPr>
          <w:rFonts w:cs="Arial"/>
          <w:sz w:val="20"/>
        </w:rPr>
        <w:t>.</w:t>
      </w:r>
      <w:r w:rsidR="00E479B1">
        <w:rPr>
          <w:rFonts w:cs="Arial"/>
          <w:sz w:val="20"/>
        </w:rPr>
        <w:t>334</w:t>
      </w:r>
      <w:r w:rsidRPr="00E20A97">
        <w:rPr>
          <w:rFonts w:cs="Arial"/>
          <w:sz w:val="20"/>
        </w:rPr>
        <w:t xml:space="preserve"> Euro. Gegenüber dem Jahr 2023 sind die Löhne und Gehälter somit um </w:t>
      </w:r>
      <w:r w:rsidR="00E479B1">
        <w:rPr>
          <w:rFonts w:cs="Arial"/>
          <w:sz w:val="20"/>
        </w:rPr>
        <w:t>26</w:t>
      </w:r>
      <w:r>
        <w:rPr>
          <w:rFonts w:cs="Arial"/>
          <w:sz w:val="20"/>
        </w:rPr>
        <w:t>6</w:t>
      </w:r>
      <w:r w:rsidRPr="00E20A97">
        <w:rPr>
          <w:rFonts w:cs="Arial"/>
          <w:sz w:val="20"/>
        </w:rPr>
        <w:t xml:space="preserve"> Euro oder </w:t>
      </w:r>
      <w:r w:rsidR="00E479B1">
        <w:rPr>
          <w:rFonts w:cs="Arial"/>
          <w:sz w:val="20"/>
        </w:rPr>
        <w:t>6</w:t>
      </w:r>
      <w:r w:rsidRPr="00E20A97">
        <w:rPr>
          <w:rFonts w:cs="Arial"/>
          <w:sz w:val="20"/>
        </w:rPr>
        <w:t>,</w:t>
      </w:r>
      <w:r w:rsidR="00E479B1">
        <w:rPr>
          <w:rFonts w:cs="Arial"/>
          <w:sz w:val="20"/>
        </w:rPr>
        <w:t>5</w:t>
      </w:r>
      <w:r w:rsidRPr="00E20A97">
        <w:rPr>
          <w:rFonts w:cs="Arial"/>
          <w:sz w:val="20"/>
        </w:rPr>
        <w:t xml:space="preserve"> Prozent gestiegen</w:t>
      </w:r>
      <w:r>
        <w:rPr>
          <w:rFonts w:cs="Arial"/>
          <w:sz w:val="20"/>
        </w:rPr>
        <w:t xml:space="preserve">. </w:t>
      </w:r>
    </w:p>
    <w:p w14:paraId="7F14EDF0" w14:textId="77777777" w:rsidR="00E20A97" w:rsidRPr="00E20A97" w:rsidRDefault="00E20A97" w:rsidP="00E20A97">
      <w:pPr>
        <w:rPr>
          <w:rFonts w:cs="Arial"/>
          <w:sz w:val="20"/>
        </w:rPr>
      </w:pPr>
    </w:p>
    <w:p w14:paraId="3F5FC330" w14:textId="77777777" w:rsidR="00E20A97" w:rsidRPr="00E20A97" w:rsidRDefault="00E20A97" w:rsidP="00E20A97">
      <w:pPr>
        <w:rPr>
          <w:rFonts w:cs="Arial"/>
          <w:sz w:val="20"/>
          <w:u w:val="single"/>
        </w:rPr>
      </w:pPr>
      <w:r w:rsidRPr="00E20A97">
        <w:rPr>
          <w:rFonts w:cs="Arial"/>
          <w:sz w:val="20"/>
          <w:u w:val="single"/>
        </w:rPr>
        <w:t>Entgelte nach Geschlecht</w:t>
      </w:r>
    </w:p>
    <w:p w14:paraId="55AE7F69" w14:textId="3ACA6F88" w:rsidR="00E20A97" w:rsidRDefault="00E20A97" w:rsidP="00E20A97">
      <w:pPr>
        <w:rPr>
          <w:rFonts w:cs="Arial"/>
          <w:sz w:val="20"/>
        </w:rPr>
      </w:pPr>
      <w:r w:rsidRPr="00E20A97">
        <w:rPr>
          <w:rFonts w:cs="Arial"/>
          <w:sz w:val="20"/>
        </w:rPr>
        <w:t xml:space="preserve">Während das Medianentgelt der Männer bei </w:t>
      </w:r>
      <w:r>
        <w:rPr>
          <w:rFonts w:cs="Arial"/>
          <w:sz w:val="20"/>
        </w:rPr>
        <w:t>4</w:t>
      </w:r>
      <w:r w:rsidRPr="00E20A97">
        <w:rPr>
          <w:rFonts w:cs="Arial"/>
          <w:sz w:val="20"/>
        </w:rPr>
        <w:t>.</w:t>
      </w:r>
      <w:r w:rsidR="00E479B1">
        <w:rPr>
          <w:rFonts w:cs="Arial"/>
          <w:sz w:val="20"/>
        </w:rPr>
        <w:t>730</w:t>
      </w:r>
      <w:r w:rsidRPr="00E20A97">
        <w:rPr>
          <w:rFonts w:cs="Arial"/>
          <w:sz w:val="20"/>
        </w:rPr>
        <w:t xml:space="preserve"> Euro lag, erzielten Frauen 3.</w:t>
      </w:r>
      <w:r w:rsidR="00E479B1">
        <w:rPr>
          <w:rFonts w:cs="Arial"/>
          <w:sz w:val="20"/>
        </w:rPr>
        <w:t>8</w:t>
      </w:r>
      <w:r w:rsidRPr="00E20A97">
        <w:rPr>
          <w:rFonts w:cs="Arial"/>
          <w:sz w:val="20"/>
        </w:rPr>
        <w:t>3</w:t>
      </w:r>
      <w:r w:rsidR="00E479B1">
        <w:rPr>
          <w:rFonts w:cs="Arial"/>
          <w:sz w:val="20"/>
        </w:rPr>
        <w:t>2</w:t>
      </w:r>
      <w:r w:rsidRPr="00E20A97">
        <w:rPr>
          <w:rFonts w:cs="Arial"/>
          <w:sz w:val="20"/>
        </w:rPr>
        <w:t xml:space="preserve"> Euro. Die Differenz betrug </w:t>
      </w:r>
      <w:r>
        <w:rPr>
          <w:rFonts w:cs="Arial"/>
          <w:sz w:val="20"/>
        </w:rPr>
        <w:t>8</w:t>
      </w:r>
      <w:r w:rsidR="00E479B1">
        <w:rPr>
          <w:rFonts w:cs="Arial"/>
          <w:sz w:val="20"/>
        </w:rPr>
        <w:t>98</w:t>
      </w:r>
      <w:r w:rsidRPr="00E20A97">
        <w:rPr>
          <w:rFonts w:cs="Arial"/>
          <w:sz w:val="20"/>
        </w:rPr>
        <w:t xml:space="preserve"> Euro und erhöhte sich im Vergleich zum Jahr 202</w:t>
      </w:r>
      <w:r w:rsidR="00E479B1">
        <w:rPr>
          <w:rFonts w:cs="Arial"/>
          <w:sz w:val="20"/>
        </w:rPr>
        <w:t>3</w:t>
      </w:r>
      <w:r w:rsidRPr="00E20A97">
        <w:rPr>
          <w:rFonts w:cs="Arial"/>
          <w:sz w:val="20"/>
        </w:rPr>
        <w:t xml:space="preserve"> somit um </w:t>
      </w:r>
      <w:r w:rsidR="00E479B1">
        <w:rPr>
          <w:rFonts w:cs="Arial"/>
          <w:sz w:val="20"/>
        </w:rPr>
        <w:t>47</w:t>
      </w:r>
      <w:r w:rsidRPr="00E20A97">
        <w:rPr>
          <w:rFonts w:cs="Arial"/>
          <w:sz w:val="20"/>
        </w:rPr>
        <w:t xml:space="preserve"> Euro. Im Jahr 20</w:t>
      </w:r>
      <w:r w:rsidR="00E479B1">
        <w:rPr>
          <w:rFonts w:cs="Arial"/>
          <w:sz w:val="20"/>
        </w:rPr>
        <w:t>20</w:t>
      </w:r>
      <w:r w:rsidRPr="00E20A97">
        <w:rPr>
          <w:rFonts w:cs="Arial"/>
          <w:sz w:val="20"/>
        </w:rPr>
        <w:t xml:space="preserve"> haben</w:t>
      </w:r>
      <w:r>
        <w:rPr>
          <w:rFonts w:cs="Arial"/>
          <w:sz w:val="20"/>
        </w:rPr>
        <w:t xml:space="preserve"> </w:t>
      </w:r>
      <w:r w:rsidRPr="00E20A97">
        <w:rPr>
          <w:rFonts w:cs="Arial"/>
          <w:sz w:val="20"/>
        </w:rPr>
        <w:t xml:space="preserve">sich die Löhne und Gehälter um </w:t>
      </w:r>
      <w:r w:rsidR="00E479B1">
        <w:rPr>
          <w:rFonts w:cs="Arial"/>
          <w:sz w:val="20"/>
        </w:rPr>
        <w:t>885</w:t>
      </w:r>
      <w:r w:rsidRPr="00E20A97">
        <w:rPr>
          <w:rFonts w:cs="Arial"/>
          <w:sz w:val="20"/>
        </w:rPr>
        <w:t xml:space="preserve"> Euro unterschieden.</w:t>
      </w:r>
      <w:r>
        <w:rPr>
          <w:rFonts w:cs="Arial"/>
          <w:sz w:val="20"/>
        </w:rPr>
        <w:t xml:space="preserve"> </w:t>
      </w:r>
      <w:r w:rsidRPr="00E20A97">
        <w:rPr>
          <w:rFonts w:cs="Arial"/>
          <w:sz w:val="20"/>
        </w:rPr>
        <w:t>Ausschlaggebend für d</w:t>
      </w:r>
      <w:r>
        <w:rPr>
          <w:rFonts w:cs="Arial"/>
          <w:sz w:val="20"/>
        </w:rPr>
        <w:t>ie deutliche Differenz</w:t>
      </w:r>
      <w:r w:rsidRPr="00E20A97">
        <w:rPr>
          <w:rFonts w:cs="Arial"/>
          <w:sz w:val="20"/>
        </w:rPr>
        <w:t xml:space="preserve"> ist, dass Frauen überproportional in schlechter bezahlten </w:t>
      </w:r>
      <w:r>
        <w:rPr>
          <w:rFonts w:cs="Arial"/>
          <w:sz w:val="20"/>
        </w:rPr>
        <w:t>„</w:t>
      </w:r>
      <w:r w:rsidRPr="00E20A97">
        <w:rPr>
          <w:rFonts w:cs="Arial"/>
          <w:sz w:val="20"/>
        </w:rPr>
        <w:t>typischen Frauenberufen</w:t>
      </w:r>
      <w:r>
        <w:rPr>
          <w:rFonts w:cs="Arial"/>
          <w:sz w:val="20"/>
        </w:rPr>
        <w:t>“</w:t>
      </w:r>
      <w:r w:rsidRPr="00E20A97">
        <w:rPr>
          <w:rFonts w:cs="Arial"/>
          <w:sz w:val="20"/>
        </w:rPr>
        <w:t xml:space="preserve"> arbeiten, wie beispielsweise dem Friseurhandwerk oder im Service</w:t>
      </w:r>
      <w:r>
        <w:rPr>
          <w:rFonts w:cs="Arial"/>
          <w:sz w:val="20"/>
        </w:rPr>
        <w:t xml:space="preserve"> und zudem in Teilzeit. Die vorliegende Auswertung betrachtet ausschließlich Vollzeitbeschäftigte.</w:t>
      </w:r>
    </w:p>
    <w:p w14:paraId="28BD962D" w14:textId="0C370D80" w:rsidR="00E20A97" w:rsidRDefault="00E20A97" w:rsidP="00E20A97">
      <w:pPr>
        <w:rPr>
          <w:rFonts w:cs="Arial"/>
          <w:sz w:val="20"/>
        </w:rPr>
      </w:pPr>
    </w:p>
    <w:p w14:paraId="2BFB848A" w14:textId="77777777" w:rsidR="00E20A97" w:rsidRDefault="00E20A97" w:rsidP="00E20A97">
      <w:pPr>
        <w:rPr>
          <w:rFonts w:cs="Arial"/>
          <w:sz w:val="20"/>
          <w:u w:val="single"/>
        </w:rPr>
      </w:pPr>
      <w:r>
        <w:rPr>
          <w:rFonts w:cs="Arial"/>
          <w:sz w:val="20"/>
          <w:u w:val="single"/>
        </w:rPr>
        <w:t>Qualifikation</w:t>
      </w:r>
    </w:p>
    <w:p w14:paraId="0570647E" w14:textId="10121792" w:rsidR="00E20A97" w:rsidRDefault="00E20A97" w:rsidP="00E20A97">
      <w:pPr>
        <w:rPr>
          <w:rFonts w:cs="Arial"/>
          <w:sz w:val="20"/>
        </w:rPr>
      </w:pPr>
      <w:r w:rsidRPr="00E20A97">
        <w:rPr>
          <w:rFonts w:cs="Arial"/>
          <w:sz w:val="20"/>
        </w:rPr>
        <w:t>Wie viel Beschäftigte verdienten, hing stark von der jeweiligen Qualifikation ab. Während Menschen ohne Berufsabschluss 2.</w:t>
      </w:r>
      <w:r w:rsidR="00E479B1">
        <w:rPr>
          <w:rFonts w:cs="Arial"/>
          <w:sz w:val="20"/>
        </w:rPr>
        <w:t>917</w:t>
      </w:r>
      <w:r w:rsidRPr="00E20A97">
        <w:rPr>
          <w:rFonts w:cs="Arial"/>
          <w:sz w:val="20"/>
        </w:rPr>
        <w:t xml:space="preserve"> Euro erzielten, lag der Verdienst bei Arbeitnehmern mit anerkanntem Berufsabschluss bei </w:t>
      </w:r>
      <w:r w:rsidR="00166F8C">
        <w:rPr>
          <w:rFonts w:cs="Arial"/>
          <w:sz w:val="20"/>
        </w:rPr>
        <w:t>4</w:t>
      </w:r>
      <w:r w:rsidRPr="00E20A97">
        <w:rPr>
          <w:rFonts w:cs="Arial"/>
          <w:sz w:val="20"/>
        </w:rPr>
        <w:t>.</w:t>
      </w:r>
      <w:r w:rsidR="00166F8C">
        <w:rPr>
          <w:rFonts w:cs="Arial"/>
          <w:sz w:val="20"/>
        </w:rPr>
        <w:t>140</w:t>
      </w:r>
      <w:r w:rsidRPr="00E20A97">
        <w:rPr>
          <w:rFonts w:cs="Arial"/>
          <w:sz w:val="20"/>
        </w:rPr>
        <w:t xml:space="preserve"> Euro. Akademiker erzielten im Median 5.</w:t>
      </w:r>
      <w:r w:rsidR="00166F8C">
        <w:rPr>
          <w:rFonts w:cs="Arial"/>
          <w:sz w:val="20"/>
        </w:rPr>
        <w:t>895</w:t>
      </w:r>
      <w:r w:rsidRPr="00E20A97">
        <w:rPr>
          <w:rFonts w:cs="Arial"/>
          <w:sz w:val="20"/>
        </w:rPr>
        <w:t xml:space="preserve"> Euro.</w:t>
      </w:r>
      <w:r w:rsidR="00C7303A">
        <w:rPr>
          <w:rFonts w:cs="Arial"/>
          <w:sz w:val="20"/>
        </w:rPr>
        <w:t xml:space="preserve"> Den stärksten Gehaltsanstieg zum Vorjahr gab es bei den Akademikern mit 25</w:t>
      </w:r>
      <w:r w:rsidR="00CE708C">
        <w:rPr>
          <w:rFonts w:cs="Arial"/>
          <w:sz w:val="20"/>
        </w:rPr>
        <w:t>8</w:t>
      </w:r>
      <w:r w:rsidR="00C7303A">
        <w:rPr>
          <w:rFonts w:cs="Arial"/>
          <w:sz w:val="20"/>
        </w:rPr>
        <w:t xml:space="preserve"> Euro, den geringsten mit 183 Euro für Menschen ohne Berufsabschluss.</w:t>
      </w:r>
    </w:p>
    <w:p w14:paraId="7AA2C4C1" w14:textId="77777777" w:rsidR="00E20A97" w:rsidRPr="00E20A97" w:rsidRDefault="00E20A97" w:rsidP="00E20A97">
      <w:pPr>
        <w:rPr>
          <w:rFonts w:cs="Arial"/>
          <w:sz w:val="20"/>
        </w:rPr>
      </w:pPr>
    </w:p>
    <w:p w14:paraId="43CBF3BD" w14:textId="61070A2D" w:rsidR="00E20A97" w:rsidRPr="00E20A97" w:rsidRDefault="00E20A97" w:rsidP="00E20A97">
      <w:pPr>
        <w:rPr>
          <w:rFonts w:cs="Arial"/>
          <w:sz w:val="20"/>
          <w:u w:val="single"/>
        </w:rPr>
      </w:pPr>
      <w:r w:rsidRPr="00E20A97">
        <w:rPr>
          <w:rFonts w:cs="Arial"/>
          <w:sz w:val="20"/>
          <w:u w:val="single"/>
        </w:rPr>
        <w:t>Lebensalter</w:t>
      </w:r>
    </w:p>
    <w:p w14:paraId="04DEA63E" w14:textId="2F0BC51C" w:rsidR="00E20A97" w:rsidRDefault="00E20A97" w:rsidP="00E20A97">
      <w:pPr>
        <w:rPr>
          <w:rFonts w:cs="Arial"/>
          <w:sz w:val="20"/>
        </w:rPr>
      </w:pPr>
      <w:r w:rsidRPr="00E20A97">
        <w:rPr>
          <w:rFonts w:cs="Arial"/>
          <w:sz w:val="20"/>
        </w:rPr>
        <w:t>Mit zunehmendem Lebensalter sti</w:t>
      </w:r>
      <w:r w:rsidR="003550E2">
        <w:rPr>
          <w:rFonts w:cs="Arial"/>
          <w:sz w:val="20"/>
        </w:rPr>
        <w:t>eg</w:t>
      </w:r>
      <w:r w:rsidRPr="00E20A97">
        <w:rPr>
          <w:rFonts w:cs="Arial"/>
          <w:sz w:val="20"/>
        </w:rPr>
        <w:t xml:space="preserve"> bei den Beschäftigten das Entgelt. Arbeitnehmer unter 25 Jahren erzielten </w:t>
      </w:r>
      <w:r>
        <w:rPr>
          <w:rFonts w:cs="Arial"/>
          <w:sz w:val="20"/>
        </w:rPr>
        <w:t>3</w:t>
      </w:r>
      <w:r w:rsidRPr="00E20A97">
        <w:rPr>
          <w:rFonts w:cs="Arial"/>
          <w:sz w:val="20"/>
        </w:rPr>
        <w:t>.</w:t>
      </w:r>
      <w:r w:rsidR="00C7303A">
        <w:rPr>
          <w:rFonts w:cs="Arial"/>
          <w:sz w:val="20"/>
        </w:rPr>
        <w:t>264</w:t>
      </w:r>
      <w:r w:rsidRPr="00E20A97">
        <w:rPr>
          <w:rFonts w:cs="Arial"/>
          <w:sz w:val="20"/>
        </w:rPr>
        <w:t xml:space="preserve"> Euro, 25- bis unter 55-Jährige </w:t>
      </w:r>
      <w:r>
        <w:rPr>
          <w:rFonts w:cs="Arial"/>
          <w:sz w:val="20"/>
        </w:rPr>
        <w:t>4</w:t>
      </w:r>
      <w:r w:rsidRPr="00E20A97">
        <w:rPr>
          <w:rFonts w:cs="Arial"/>
          <w:sz w:val="20"/>
        </w:rPr>
        <w:t>.</w:t>
      </w:r>
      <w:r w:rsidR="00C7303A">
        <w:rPr>
          <w:rFonts w:cs="Arial"/>
          <w:sz w:val="20"/>
        </w:rPr>
        <w:t>430</w:t>
      </w:r>
      <w:r>
        <w:rPr>
          <w:rFonts w:cs="Arial"/>
          <w:sz w:val="20"/>
        </w:rPr>
        <w:t xml:space="preserve"> </w:t>
      </w:r>
      <w:r w:rsidRPr="00E20A97">
        <w:rPr>
          <w:rFonts w:cs="Arial"/>
          <w:sz w:val="20"/>
        </w:rPr>
        <w:t>Euro. Die Arbeitnehmer 55-Jahre</w:t>
      </w:r>
      <w:r w:rsidR="00283803">
        <w:rPr>
          <w:rFonts w:cs="Arial"/>
          <w:sz w:val="20"/>
        </w:rPr>
        <w:t xml:space="preserve"> und älter</w:t>
      </w:r>
      <w:r w:rsidRPr="00E20A97">
        <w:rPr>
          <w:rFonts w:cs="Arial"/>
          <w:sz w:val="20"/>
        </w:rPr>
        <w:t xml:space="preserve"> erwirtschafteten </w:t>
      </w:r>
      <w:r>
        <w:rPr>
          <w:rFonts w:cs="Arial"/>
          <w:sz w:val="20"/>
        </w:rPr>
        <w:t>4</w:t>
      </w:r>
      <w:r w:rsidRPr="00E20A97">
        <w:rPr>
          <w:rFonts w:cs="Arial"/>
          <w:sz w:val="20"/>
        </w:rPr>
        <w:t>.</w:t>
      </w:r>
      <w:r w:rsidR="00C7303A">
        <w:rPr>
          <w:rFonts w:cs="Arial"/>
          <w:sz w:val="20"/>
        </w:rPr>
        <w:t>62</w:t>
      </w:r>
      <w:r w:rsidR="000F5624">
        <w:rPr>
          <w:rFonts w:cs="Arial"/>
          <w:sz w:val="20"/>
        </w:rPr>
        <w:t>5</w:t>
      </w:r>
      <w:r w:rsidRPr="00E20A97">
        <w:rPr>
          <w:rFonts w:cs="Arial"/>
          <w:sz w:val="20"/>
        </w:rPr>
        <w:t xml:space="preserve"> Euro.</w:t>
      </w:r>
    </w:p>
    <w:p w14:paraId="657167F8" w14:textId="4AAE7753" w:rsidR="00E20A97" w:rsidRDefault="00E20A97" w:rsidP="00E20A97">
      <w:pPr>
        <w:rPr>
          <w:rFonts w:cs="Arial"/>
          <w:sz w:val="20"/>
        </w:rPr>
      </w:pPr>
    </w:p>
    <w:p w14:paraId="48DCD5B1" w14:textId="77777777" w:rsidR="00432697" w:rsidRPr="00432697" w:rsidRDefault="00432697">
      <w:pPr>
        <w:jc w:val="left"/>
        <w:rPr>
          <w:rFonts w:cs="Arial"/>
          <w:sz w:val="20"/>
        </w:rPr>
      </w:pPr>
    </w:p>
    <w:p w14:paraId="22248A04" w14:textId="5AFED0F3" w:rsidR="00E20A97" w:rsidRPr="00E20A97" w:rsidRDefault="00E20A97" w:rsidP="00E20A97">
      <w:pPr>
        <w:rPr>
          <w:rFonts w:cs="Arial"/>
          <w:sz w:val="20"/>
          <w:u w:val="single"/>
        </w:rPr>
      </w:pPr>
      <w:r w:rsidRPr="00E20A97">
        <w:rPr>
          <w:rFonts w:cs="Arial"/>
          <w:sz w:val="20"/>
          <w:u w:val="single"/>
        </w:rPr>
        <w:lastRenderedPageBreak/>
        <w:t>Wirtschaftszweige</w:t>
      </w:r>
    </w:p>
    <w:p w14:paraId="26A034FB" w14:textId="271DBC7C" w:rsidR="00E20A97" w:rsidRDefault="00E20A97" w:rsidP="00E20A97">
      <w:pPr>
        <w:rPr>
          <w:rFonts w:cs="Arial"/>
          <w:sz w:val="20"/>
        </w:rPr>
      </w:pPr>
      <w:r>
        <w:rPr>
          <w:rFonts w:cs="Arial"/>
          <w:sz w:val="20"/>
        </w:rPr>
        <w:t xml:space="preserve">Je nach dem, in welchem Wirtschaftszweig die Menschen beschäftigt </w:t>
      </w:r>
      <w:r w:rsidR="003550E2">
        <w:rPr>
          <w:rFonts w:cs="Arial"/>
          <w:sz w:val="20"/>
        </w:rPr>
        <w:t>waren</w:t>
      </w:r>
      <w:r>
        <w:rPr>
          <w:rFonts w:cs="Arial"/>
          <w:sz w:val="20"/>
        </w:rPr>
        <w:t>, schwankt</w:t>
      </w:r>
      <w:r w:rsidR="003550E2">
        <w:rPr>
          <w:rFonts w:cs="Arial"/>
          <w:sz w:val="20"/>
        </w:rPr>
        <w:t>e</w:t>
      </w:r>
      <w:r>
        <w:rPr>
          <w:rFonts w:cs="Arial"/>
          <w:sz w:val="20"/>
        </w:rPr>
        <w:t xml:space="preserve"> das Mediangehalt erheblich: die Spannbreite g</w:t>
      </w:r>
      <w:r w:rsidR="003550E2">
        <w:rPr>
          <w:rFonts w:cs="Arial"/>
          <w:sz w:val="20"/>
        </w:rPr>
        <w:t>ing</w:t>
      </w:r>
      <w:r>
        <w:rPr>
          <w:rFonts w:cs="Arial"/>
          <w:sz w:val="20"/>
        </w:rPr>
        <w:t xml:space="preserve"> von 5.8</w:t>
      </w:r>
      <w:r w:rsidR="00C7303A">
        <w:rPr>
          <w:rFonts w:cs="Arial"/>
          <w:sz w:val="20"/>
        </w:rPr>
        <w:t>38</w:t>
      </w:r>
      <w:r>
        <w:rPr>
          <w:rFonts w:cs="Arial"/>
          <w:sz w:val="20"/>
        </w:rPr>
        <w:t xml:space="preserve"> Euro in der Metall- und Elektroindustrie bis zu 2.</w:t>
      </w:r>
      <w:r w:rsidR="00C7303A">
        <w:rPr>
          <w:rFonts w:cs="Arial"/>
          <w:sz w:val="20"/>
        </w:rPr>
        <w:t>623</w:t>
      </w:r>
      <w:r>
        <w:rPr>
          <w:rFonts w:cs="Arial"/>
          <w:sz w:val="20"/>
        </w:rPr>
        <w:t xml:space="preserve"> Euro im Gastgewerbe. In der Arbeitnehmerüberlassung w</w:t>
      </w:r>
      <w:r w:rsidR="003550E2">
        <w:rPr>
          <w:rFonts w:cs="Arial"/>
          <w:sz w:val="20"/>
        </w:rPr>
        <w:t>u</w:t>
      </w:r>
      <w:r>
        <w:rPr>
          <w:rFonts w:cs="Arial"/>
          <w:sz w:val="20"/>
        </w:rPr>
        <w:t>rd</w:t>
      </w:r>
      <w:r w:rsidR="003550E2">
        <w:rPr>
          <w:rFonts w:cs="Arial"/>
          <w:sz w:val="20"/>
        </w:rPr>
        <w:t>e</w:t>
      </w:r>
      <w:r>
        <w:rPr>
          <w:rFonts w:cs="Arial"/>
          <w:sz w:val="20"/>
        </w:rPr>
        <w:t xml:space="preserve"> mit 2.</w:t>
      </w:r>
      <w:r w:rsidR="00C7303A">
        <w:rPr>
          <w:rFonts w:cs="Arial"/>
          <w:sz w:val="20"/>
        </w:rPr>
        <w:t>899</w:t>
      </w:r>
      <w:r>
        <w:rPr>
          <w:rFonts w:cs="Arial"/>
          <w:sz w:val="20"/>
        </w:rPr>
        <w:t xml:space="preserve"> Euro mehr gezahlt. 3.6</w:t>
      </w:r>
      <w:r w:rsidR="00C7303A">
        <w:rPr>
          <w:rFonts w:cs="Arial"/>
          <w:sz w:val="20"/>
        </w:rPr>
        <w:t>64</w:t>
      </w:r>
      <w:r>
        <w:rPr>
          <w:rFonts w:cs="Arial"/>
          <w:sz w:val="20"/>
        </w:rPr>
        <w:t xml:space="preserve"> Euro g</w:t>
      </w:r>
      <w:r w:rsidR="003550E2">
        <w:rPr>
          <w:rFonts w:cs="Arial"/>
          <w:sz w:val="20"/>
        </w:rPr>
        <w:t>a</w:t>
      </w:r>
      <w:r>
        <w:rPr>
          <w:rFonts w:cs="Arial"/>
          <w:sz w:val="20"/>
        </w:rPr>
        <w:t>b es im Handel und 3.</w:t>
      </w:r>
      <w:r w:rsidR="00C7303A">
        <w:rPr>
          <w:rFonts w:cs="Arial"/>
          <w:sz w:val="20"/>
        </w:rPr>
        <w:t>9</w:t>
      </w:r>
      <w:r>
        <w:rPr>
          <w:rFonts w:cs="Arial"/>
          <w:sz w:val="20"/>
        </w:rPr>
        <w:t>88 Euro im Gesundheitswesen.</w:t>
      </w:r>
    </w:p>
    <w:p w14:paraId="2C4DC7CE" w14:textId="77777777" w:rsidR="00726635" w:rsidRDefault="00726635" w:rsidP="00E20A97">
      <w:pPr>
        <w:rPr>
          <w:rFonts w:cs="Arial"/>
          <w:sz w:val="20"/>
        </w:rPr>
      </w:pPr>
    </w:p>
    <w:p w14:paraId="22A31243" w14:textId="0420CAA0" w:rsidR="00E20A97" w:rsidRPr="00E20A97" w:rsidRDefault="00E20A97" w:rsidP="00E20A97">
      <w:pPr>
        <w:rPr>
          <w:rFonts w:cs="Arial"/>
          <w:b/>
          <w:sz w:val="20"/>
        </w:rPr>
      </w:pPr>
      <w:r>
        <w:rPr>
          <w:rFonts w:cs="Arial"/>
          <w:b/>
          <w:sz w:val="20"/>
        </w:rPr>
        <w:t>Landkreis Augsburg</w:t>
      </w:r>
    </w:p>
    <w:p w14:paraId="65004737" w14:textId="75697EDB" w:rsidR="00E20A97" w:rsidRPr="00E20A97" w:rsidRDefault="00E20A97" w:rsidP="00E20A97">
      <w:pPr>
        <w:rPr>
          <w:rFonts w:cs="Arial"/>
          <w:sz w:val="20"/>
        </w:rPr>
      </w:pPr>
      <w:r w:rsidRPr="00E20A97">
        <w:rPr>
          <w:rFonts w:cs="Arial"/>
          <w:sz w:val="20"/>
        </w:rPr>
        <w:t>Das Medianentgelt aller sozialversicherungspflichtig Vollzeitbeschäftigten lag im Jahr 202</w:t>
      </w:r>
      <w:r w:rsidR="00C7303A">
        <w:rPr>
          <w:rFonts w:cs="Arial"/>
          <w:sz w:val="20"/>
        </w:rPr>
        <w:t>4</w:t>
      </w:r>
      <w:r w:rsidRPr="00E20A97">
        <w:rPr>
          <w:rFonts w:cs="Arial"/>
          <w:sz w:val="20"/>
        </w:rPr>
        <w:t xml:space="preserve"> i</w:t>
      </w:r>
      <w:r w:rsidR="003550E2">
        <w:rPr>
          <w:rFonts w:cs="Arial"/>
          <w:sz w:val="20"/>
        </w:rPr>
        <w:t xml:space="preserve">m Landkreis </w:t>
      </w:r>
      <w:r w:rsidRPr="00E20A97">
        <w:rPr>
          <w:rFonts w:cs="Arial"/>
          <w:sz w:val="20"/>
        </w:rPr>
        <w:t xml:space="preserve">Augsburg bei monatlich </w:t>
      </w:r>
      <w:r w:rsidR="003550E2">
        <w:rPr>
          <w:rFonts w:cs="Arial"/>
          <w:sz w:val="20"/>
        </w:rPr>
        <w:t>3</w:t>
      </w:r>
      <w:r w:rsidRPr="00E20A97">
        <w:rPr>
          <w:rFonts w:cs="Arial"/>
          <w:sz w:val="20"/>
        </w:rPr>
        <w:t>.</w:t>
      </w:r>
      <w:r w:rsidR="00C7303A">
        <w:rPr>
          <w:rFonts w:cs="Arial"/>
          <w:sz w:val="20"/>
        </w:rPr>
        <w:t>631</w:t>
      </w:r>
      <w:r w:rsidRPr="00E20A97">
        <w:rPr>
          <w:rFonts w:cs="Arial"/>
          <w:sz w:val="20"/>
        </w:rPr>
        <w:t xml:space="preserve"> Euro. Gegenüber dem Jahr 2023 sind die Löhne und Gehälter somit um 1</w:t>
      </w:r>
      <w:r w:rsidR="00C7303A">
        <w:rPr>
          <w:rFonts w:cs="Arial"/>
          <w:sz w:val="20"/>
        </w:rPr>
        <w:t>76</w:t>
      </w:r>
      <w:r w:rsidRPr="00E20A97">
        <w:rPr>
          <w:rFonts w:cs="Arial"/>
          <w:sz w:val="20"/>
        </w:rPr>
        <w:t xml:space="preserve"> Euro oder </w:t>
      </w:r>
      <w:r w:rsidR="00C7303A">
        <w:rPr>
          <w:rFonts w:cs="Arial"/>
          <w:sz w:val="20"/>
        </w:rPr>
        <w:t>5</w:t>
      </w:r>
      <w:r w:rsidRPr="00E20A97">
        <w:rPr>
          <w:rFonts w:cs="Arial"/>
          <w:sz w:val="20"/>
        </w:rPr>
        <w:t>,</w:t>
      </w:r>
      <w:r w:rsidR="00C7303A">
        <w:rPr>
          <w:rFonts w:cs="Arial"/>
          <w:sz w:val="20"/>
        </w:rPr>
        <w:t>1</w:t>
      </w:r>
      <w:r w:rsidRPr="00E20A97">
        <w:rPr>
          <w:rFonts w:cs="Arial"/>
          <w:sz w:val="20"/>
        </w:rPr>
        <w:t xml:space="preserve"> Prozent gestiegen. </w:t>
      </w:r>
    </w:p>
    <w:p w14:paraId="56B8EFA2" w14:textId="77777777" w:rsidR="00E20A97" w:rsidRPr="00E20A97" w:rsidRDefault="00E20A97" w:rsidP="00E20A97">
      <w:pPr>
        <w:rPr>
          <w:rFonts w:cs="Arial"/>
          <w:sz w:val="20"/>
        </w:rPr>
      </w:pPr>
    </w:p>
    <w:p w14:paraId="0FCDEDD9" w14:textId="77777777" w:rsidR="00E20A97" w:rsidRPr="003550E2" w:rsidRDefault="00E20A97" w:rsidP="00E20A97">
      <w:pPr>
        <w:rPr>
          <w:rFonts w:cs="Arial"/>
          <w:sz w:val="20"/>
          <w:u w:val="single"/>
        </w:rPr>
      </w:pPr>
      <w:r w:rsidRPr="003550E2">
        <w:rPr>
          <w:rFonts w:cs="Arial"/>
          <w:sz w:val="20"/>
          <w:u w:val="single"/>
        </w:rPr>
        <w:t>Entgelte nach Geschlecht</w:t>
      </w:r>
    </w:p>
    <w:p w14:paraId="6A2A690F" w14:textId="36A20459" w:rsidR="00E20A97" w:rsidRPr="00E20A97" w:rsidRDefault="00E20A97" w:rsidP="00E20A97">
      <w:pPr>
        <w:rPr>
          <w:rFonts w:cs="Arial"/>
          <w:sz w:val="20"/>
        </w:rPr>
      </w:pPr>
      <w:r w:rsidRPr="00E20A97">
        <w:rPr>
          <w:rFonts w:cs="Arial"/>
          <w:sz w:val="20"/>
        </w:rPr>
        <w:t xml:space="preserve">Während das Medianentgelt der Männer bei </w:t>
      </w:r>
      <w:r w:rsidR="003550E2">
        <w:rPr>
          <w:rFonts w:cs="Arial"/>
          <w:sz w:val="20"/>
        </w:rPr>
        <w:t>3</w:t>
      </w:r>
      <w:r w:rsidRPr="00E20A97">
        <w:rPr>
          <w:rFonts w:cs="Arial"/>
          <w:sz w:val="20"/>
        </w:rPr>
        <w:t>.</w:t>
      </w:r>
      <w:r w:rsidR="003550E2">
        <w:rPr>
          <w:rFonts w:cs="Arial"/>
          <w:sz w:val="20"/>
        </w:rPr>
        <w:t>7</w:t>
      </w:r>
      <w:r w:rsidR="00384E38">
        <w:rPr>
          <w:rFonts w:cs="Arial"/>
          <w:sz w:val="20"/>
        </w:rPr>
        <w:t>31</w:t>
      </w:r>
      <w:r w:rsidRPr="00E20A97">
        <w:rPr>
          <w:rFonts w:cs="Arial"/>
          <w:sz w:val="20"/>
        </w:rPr>
        <w:t xml:space="preserve"> Euro lag, erzielten Frauen 3.3</w:t>
      </w:r>
      <w:r w:rsidR="00283803">
        <w:rPr>
          <w:rFonts w:cs="Arial"/>
          <w:sz w:val="20"/>
        </w:rPr>
        <w:t>54</w:t>
      </w:r>
      <w:r w:rsidRPr="00E20A97">
        <w:rPr>
          <w:rFonts w:cs="Arial"/>
          <w:sz w:val="20"/>
        </w:rPr>
        <w:t xml:space="preserve"> Euro. Die Differenz betrug </w:t>
      </w:r>
      <w:r w:rsidR="00283803">
        <w:rPr>
          <w:rFonts w:cs="Arial"/>
          <w:sz w:val="20"/>
        </w:rPr>
        <w:t xml:space="preserve">377 </w:t>
      </w:r>
      <w:r w:rsidRPr="00E20A97">
        <w:rPr>
          <w:rFonts w:cs="Arial"/>
          <w:sz w:val="20"/>
        </w:rPr>
        <w:t xml:space="preserve">Euro und </w:t>
      </w:r>
      <w:r w:rsidR="00283803">
        <w:rPr>
          <w:rFonts w:cs="Arial"/>
          <w:sz w:val="20"/>
        </w:rPr>
        <w:t>sank</w:t>
      </w:r>
      <w:r w:rsidRPr="00E20A97">
        <w:rPr>
          <w:rFonts w:cs="Arial"/>
          <w:sz w:val="20"/>
        </w:rPr>
        <w:t xml:space="preserve"> im Vergleich zum Jahr 202</w:t>
      </w:r>
      <w:r w:rsidR="00283803">
        <w:rPr>
          <w:rFonts w:cs="Arial"/>
          <w:sz w:val="20"/>
        </w:rPr>
        <w:t>3</w:t>
      </w:r>
      <w:r w:rsidRPr="00E20A97">
        <w:rPr>
          <w:rFonts w:cs="Arial"/>
          <w:sz w:val="20"/>
        </w:rPr>
        <w:t xml:space="preserve"> um </w:t>
      </w:r>
      <w:r w:rsidR="00283803">
        <w:rPr>
          <w:rFonts w:cs="Arial"/>
          <w:sz w:val="20"/>
        </w:rPr>
        <w:t>58</w:t>
      </w:r>
      <w:r w:rsidRPr="00E20A97">
        <w:rPr>
          <w:rFonts w:cs="Arial"/>
          <w:sz w:val="20"/>
        </w:rPr>
        <w:t xml:space="preserve"> Euro. Im Jahr 20</w:t>
      </w:r>
      <w:r w:rsidR="00283803">
        <w:rPr>
          <w:rFonts w:cs="Arial"/>
          <w:sz w:val="20"/>
        </w:rPr>
        <w:t>20</w:t>
      </w:r>
      <w:r w:rsidRPr="00E20A97">
        <w:rPr>
          <w:rFonts w:cs="Arial"/>
          <w:sz w:val="20"/>
        </w:rPr>
        <w:t xml:space="preserve"> haben sich die Löhne und Gehälter noch um </w:t>
      </w:r>
      <w:r w:rsidR="003550E2">
        <w:rPr>
          <w:rFonts w:cs="Arial"/>
          <w:sz w:val="20"/>
        </w:rPr>
        <w:t>4</w:t>
      </w:r>
      <w:r w:rsidR="00283803">
        <w:rPr>
          <w:rFonts w:cs="Arial"/>
          <w:sz w:val="20"/>
        </w:rPr>
        <w:t>20</w:t>
      </w:r>
      <w:r w:rsidRPr="00E20A97">
        <w:rPr>
          <w:rFonts w:cs="Arial"/>
          <w:sz w:val="20"/>
        </w:rPr>
        <w:t xml:space="preserve"> Euro unterschieden. </w:t>
      </w:r>
    </w:p>
    <w:p w14:paraId="780D4C5F" w14:textId="77777777" w:rsidR="00E20A97" w:rsidRPr="00E20A97" w:rsidRDefault="00E20A97" w:rsidP="00E20A97">
      <w:pPr>
        <w:rPr>
          <w:rFonts w:cs="Arial"/>
          <w:sz w:val="20"/>
        </w:rPr>
      </w:pPr>
    </w:p>
    <w:p w14:paraId="3137D63E" w14:textId="77777777" w:rsidR="00E20A97" w:rsidRPr="003550E2" w:rsidRDefault="00E20A97" w:rsidP="00E20A97">
      <w:pPr>
        <w:rPr>
          <w:rFonts w:cs="Arial"/>
          <w:sz w:val="20"/>
          <w:u w:val="single"/>
        </w:rPr>
      </w:pPr>
      <w:r w:rsidRPr="003550E2">
        <w:rPr>
          <w:rFonts w:cs="Arial"/>
          <w:sz w:val="20"/>
          <w:u w:val="single"/>
        </w:rPr>
        <w:t>Qualifikation</w:t>
      </w:r>
    </w:p>
    <w:p w14:paraId="4622DA92" w14:textId="519DD1DF" w:rsidR="00E20A97" w:rsidRPr="00E20A97" w:rsidRDefault="00E20A97" w:rsidP="00E20A97">
      <w:pPr>
        <w:rPr>
          <w:rFonts w:cs="Arial"/>
          <w:sz w:val="20"/>
        </w:rPr>
      </w:pPr>
      <w:r w:rsidRPr="00E20A97">
        <w:rPr>
          <w:rFonts w:cs="Arial"/>
          <w:sz w:val="20"/>
        </w:rPr>
        <w:t xml:space="preserve">Wie viel Beschäftigte verdienten, hing stark von der jeweiligen Qualifikation ab. Während Menschen ohne Berufsabschluss </w:t>
      </w:r>
      <w:r w:rsidR="00283803">
        <w:rPr>
          <w:rFonts w:cs="Arial"/>
          <w:sz w:val="20"/>
        </w:rPr>
        <w:t>3</w:t>
      </w:r>
      <w:r w:rsidRPr="00E20A97">
        <w:rPr>
          <w:rFonts w:cs="Arial"/>
          <w:sz w:val="20"/>
        </w:rPr>
        <w:t>.</w:t>
      </w:r>
      <w:r w:rsidR="003550E2">
        <w:rPr>
          <w:rFonts w:cs="Arial"/>
          <w:sz w:val="20"/>
        </w:rPr>
        <w:t>0</w:t>
      </w:r>
      <w:r w:rsidR="00283803">
        <w:rPr>
          <w:rFonts w:cs="Arial"/>
          <w:sz w:val="20"/>
        </w:rPr>
        <w:t>47</w:t>
      </w:r>
      <w:r w:rsidRPr="00E20A97">
        <w:rPr>
          <w:rFonts w:cs="Arial"/>
          <w:sz w:val="20"/>
        </w:rPr>
        <w:t xml:space="preserve"> Euro erzielten, lag der Verdienst bei Arbeitnehmern mit anerkanntem Berufsabschluss bei 3.</w:t>
      </w:r>
      <w:r w:rsidR="00283803">
        <w:rPr>
          <w:rFonts w:cs="Arial"/>
          <w:sz w:val="20"/>
        </w:rPr>
        <w:t>724</w:t>
      </w:r>
      <w:r w:rsidRPr="00E20A97">
        <w:rPr>
          <w:rFonts w:cs="Arial"/>
          <w:sz w:val="20"/>
        </w:rPr>
        <w:t xml:space="preserve"> Euro. Akademiker erzielten im Median 5.</w:t>
      </w:r>
      <w:r w:rsidR="00283803">
        <w:rPr>
          <w:rFonts w:cs="Arial"/>
          <w:sz w:val="20"/>
        </w:rPr>
        <w:t>188</w:t>
      </w:r>
      <w:r w:rsidRPr="00E20A97">
        <w:rPr>
          <w:rFonts w:cs="Arial"/>
          <w:sz w:val="20"/>
        </w:rPr>
        <w:t xml:space="preserve"> Euro.</w:t>
      </w:r>
      <w:r w:rsidR="00283803">
        <w:rPr>
          <w:rFonts w:cs="Arial"/>
          <w:sz w:val="20"/>
        </w:rPr>
        <w:t xml:space="preserve"> </w:t>
      </w:r>
      <w:r w:rsidR="00283803" w:rsidRPr="00283803">
        <w:rPr>
          <w:rFonts w:cs="Arial"/>
          <w:sz w:val="20"/>
        </w:rPr>
        <w:t xml:space="preserve">Den stärksten Gehaltsanstieg zum Vorjahr gab es bei den </w:t>
      </w:r>
      <w:r w:rsidR="00283803">
        <w:rPr>
          <w:rFonts w:cs="Arial"/>
          <w:sz w:val="20"/>
        </w:rPr>
        <w:t>Menschen mit Berufsabschluss</w:t>
      </w:r>
      <w:r w:rsidR="00283803" w:rsidRPr="00283803">
        <w:rPr>
          <w:rFonts w:cs="Arial"/>
          <w:sz w:val="20"/>
        </w:rPr>
        <w:t xml:space="preserve"> mit </w:t>
      </w:r>
      <w:r w:rsidR="00283803">
        <w:rPr>
          <w:rFonts w:cs="Arial"/>
          <w:sz w:val="20"/>
        </w:rPr>
        <w:t>183</w:t>
      </w:r>
      <w:r w:rsidR="00283803" w:rsidRPr="00283803">
        <w:rPr>
          <w:rFonts w:cs="Arial"/>
          <w:sz w:val="20"/>
        </w:rPr>
        <w:t xml:space="preserve"> Euro, den geringsten mit 1</w:t>
      </w:r>
      <w:r w:rsidR="00283803">
        <w:rPr>
          <w:rFonts w:cs="Arial"/>
          <w:sz w:val="20"/>
        </w:rPr>
        <w:t>29</w:t>
      </w:r>
      <w:r w:rsidR="00283803" w:rsidRPr="00283803">
        <w:rPr>
          <w:rFonts w:cs="Arial"/>
          <w:sz w:val="20"/>
        </w:rPr>
        <w:t xml:space="preserve"> Euro für </w:t>
      </w:r>
      <w:r w:rsidR="00283803">
        <w:rPr>
          <w:rFonts w:cs="Arial"/>
          <w:sz w:val="20"/>
        </w:rPr>
        <w:t>Akademiker.</w:t>
      </w:r>
    </w:p>
    <w:p w14:paraId="4227E8E8" w14:textId="77777777" w:rsidR="00E20A97" w:rsidRPr="00E20A97" w:rsidRDefault="00E20A97" w:rsidP="00E20A97">
      <w:pPr>
        <w:rPr>
          <w:rFonts w:cs="Arial"/>
          <w:sz w:val="20"/>
        </w:rPr>
      </w:pPr>
    </w:p>
    <w:p w14:paraId="101EEC45" w14:textId="77777777" w:rsidR="00E20A97" w:rsidRPr="003550E2" w:rsidRDefault="00E20A97" w:rsidP="00E20A97">
      <w:pPr>
        <w:rPr>
          <w:rFonts w:cs="Arial"/>
          <w:sz w:val="20"/>
          <w:u w:val="single"/>
        </w:rPr>
      </w:pPr>
      <w:r w:rsidRPr="003550E2">
        <w:rPr>
          <w:rFonts w:cs="Arial"/>
          <w:sz w:val="20"/>
          <w:u w:val="single"/>
        </w:rPr>
        <w:t>Lebensalter</w:t>
      </w:r>
    </w:p>
    <w:p w14:paraId="0D5ABA55" w14:textId="36DBF2EA" w:rsidR="00E20A97" w:rsidRPr="00E20A97" w:rsidRDefault="00E20A97" w:rsidP="00E20A97">
      <w:pPr>
        <w:rPr>
          <w:rFonts w:cs="Arial"/>
          <w:sz w:val="20"/>
        </w:rPr>
      </w:pPr>
      <w:r w:rsidRPr="00E20A97">
        <w:rPr>
          <w:rFonts w:cs="Arial"/>
          <w:sz w:val="20"/>
        </w:rPr>
        <w:t>Mit zunehmendem Lebensalter sti</w:t>
      </w:r>
      <w:r w:rsidR="003550E2">
        <w:rPr>
          <w:rFonts w:cs="Arial"/>
          <w:sz w:val="20"/>
        </w:rPr>
        <w:t>e</w:t>
      </w:r>
      <w:r w:rsidRPr="00E20A97">
        <w:rPr>
          <w:rFonts w:cs="Arial"/>
          <w:sz w:val="20"/>
        </w:rPr>
        <w:t xml:space="preserve">g bei den Beschäftigten das Entgelt. Arbeitnehmer unter 25 Jahren erzielten </w:t>
      </w:r>
      <w:r w:rsidR="00283803">
        <w:rPr>
          <w:rFonts w:cs="Arial"/>
          <w:sz w:val="20"/>
        </w:rPr>
        <w:t>3</w:t>
      </w:r>
      <w:r w:rsidRPr="00E20A97">
        <w:rPr>
          <w:rFonts w:cs="Arial"/>
          <w:sz w:val="20"/>
        </w:rPr>
        <w:t>.</w:t>
      </w:r>
      <w:r w:rsidR="003550E2">
        <w:rPr>
          <w:rFonts w:cs="Arial"/>
          <w:sz w:val="20"/>
        </w:rPr>
        <w:t>0</w:t>
      </w:r>
      <w:r w:rsidR="00283803">
        <w:rPr>
          <w:rFonts w:cs="Arial"/>
          <w:sz w:val="20"/>
        </w:rPr>
        <w:t>85</w:t>
      </w:r>
      <w:r w:rsidRPr="00E20A97">
        <w:rPr>
          <w:rFonts w:cs="Arial"/>
          <w:sz w:val="20"/>
        </w:rPr>
        <w:t xml:space="preserve"> Euro, 25- bis unter 55-Jährige </w:t>
      </w:r>
      <w:r w:rsidR="003550E2">
        <w:rPr>
          <w:rFonts w:cs="Arial"/>
          <w:sz w:val="20"/>
        </w:rPr>
        <w:t>3</w:t>
      </w:r>
      <w:r w:rsidRPr="00E20A97">
        <w:rPr>
          <w:rFonts w:cs="Arial"/>
          <w:sz w:val="20"/>
        </w:rPr>
        <w:t>.</w:t>
      </w:r>
      <w:r w:rsidR="00283803">
        <w:rPr>
          <w:rFonts w:cs="Arial"/>
          <w:sz w:val="20"/>
        </w:rPr>
        <w:t>684</w:t>
      </w:r>
      <w:r w:rsidRPr="00E20A97">
        <w:rPr>
          <w:rFonts w:cs="Arial"/>
          <w:sz w:val="20"/>
        </w:rPr>
        <w:t xml:space="preserve"> Euro. Die Arbeitnehmer 55-Jahre</w:t>
      </w:r>
      <w:r w:rsidR="00283803">
        <w:rPr>
          <w:rFonts w:cs="Arial"/>
          <w:sz w:val="20"/>
        </w:rPr>
        <w:t xml:space="preserve"> und älter</w:t>
      </w:r>
      <w:r w:rsidRPr="00E20A97">
        <w:rPr>
          <w:rFonts w:cs="Arial"/>
          <w:sz w:val="20"/>
        </w:rPr>
        <w:t xml:space="preserve"> erwirtschafteten </w:t>
      </w:r>
      <w:r w:rsidR="003550E2">
        <w:rPr>
          <w:rFonts w:cs="Arial"/>
          <w:sz w:val="20"/>
        </w:rPr>
        <w:t>3</w:t>
      </w:r>
      <w:r w:rsidRPr="00E20A97">
        <w:rPr>
          <w:rFonts w:cs="Arial"/>
          <w:sz w:val="20"/>
        </w:rPr>
        <w:t>.</w:t>
      </w:r>
      <w:r w:rsidR="000F5624">
        <w:rPr>
          <w:rFonts w:cs="Arial"/>
          <w:sz w:val="20"/>
        </w:rPr>
        <w:t>750</w:t>
      </w:r>
      <w:r w:rsidRPr="00E20A97">
        <w:rPr>
          <w:rFonts w:cs="Arial"/>
          <w:sz w:val="20"/>
        </w:rPr>
        <w:t xml:space="preserve"> Euro.</w:t>
      </w:r>
    </w:p>
    <w:p w14:paraId="6CAB093F" w14:textId="77777777" w:rsidR="00E20A97" w:rsidRPr="00E20A97" w:rsidRDefault="00E20A97" w:rsidP="00E20A97">
      <w:pPr>
        <w:rPr>
          <w:rFonts w:cs="Arial"/>
          <w:sz w:val="20"/>
        </w:rPr>
      </w:pPr>
    </w:p>
    <w:p w14:paraId="788EA2D4" w14:textId="77777777" w:rsidR="00E20A97" w:rsidRPr="003550E2" w:rsidRDefault="00E20A97" w:rsidP="00E20A97">
      <w:pPr>
        <w:rPr>
          <w:rFonts w:cs="Arial"/>
          <w:sz w:val="20"/>
          <w:u w:val="single"/>
        </w:rPr>
      </w:pPr>
      <w:r w:rsidRPr="003550E2">
        <w:rPr>
          <w:rFonts w:cs="Arial"/>
          <w:sz w:val="20"/>
          <w:u w:val="single"/>
        </w:rPr>
        <w:t>Wirtschaftszweige</w:t>
      </w:r>
    </w:p>
    <w:p w14:paraId="5557766E" w14:textId="1414297F" w:rsidR="00E20A97" w:rsidRDefault="00E20A97" w:rsidP="00E20A97">
      <w:pPr>
        <w:rPr>
          <w:rFonts w:cs="Arial"/>
          <w:sz w:val="20"/>
        </w:rPr>
      </w:pPr>
      <w:r w:rsidRPr="00E20A97">
        <w:rPr>
          <w:rFonts w:cs="Arial"/>
          <w:sz w:val="20"/>
        </w:rPr>
        <w:t xml:space="preserve">Je nach dem, in welchem Wirtschaftszweig die Menschen beschäftigt </w:t>
      </w:r>
      <w:r w:rsidR="003550E2">
        <w:rPr>
          <w:rFonts w:cs="Arial"/>
          <w:sz w:val="20"/>
        </w:rPr>
        <w:t>waren</w:t>
      </w:r>
      <w:r w:rsidRPr="00E20A97">
        <w:rPr>
          <w:rFonts w:cs="Arial"/>
          <w:sz w:val="20"/>
        </w:rPr>
        <w:t>, schwankt</w:t>
      </w:r>
      <w:r w:rsidR="003550E2">
        <w:rPr>
          <w:rFonts w:cs="Arial"/>
          <w:sz w:val="20"/>
        </w:rPr>
        <w:t>e</w:t>
      </w:r>
      <w:r w:rsidRPr="00E20A97">
        <w:rPr>
          <w:rFonts w:cs="Arial"/>
          <w:sz w:val="20"/>
        </w:rPr>
        <w:t xml:space="preserve"> das Mediangehalt erheblich: die Spannbreite g</w:t>
      </w:r>
      <w:r w:rsidR="003550E2">
        <w:rPr>
          <w:rFonts w:cs="Arial"/>
          <w:sz w:val="20"/>
        </w:rPr>
        <w:t>ing</w:t>
      </w:r>
      <w:r w:rsidRPr="00E20A97">
        <w:rPr>
          <w:rFonts w:cs="Arial"/>
          <w:sz w:val="20"/>
        </w:rPr>
        <w:t xml:space="preserve"> von </w:t>
      </w:r>
      <w:r w:rsidR="003550E2">
        <w:rPr>
          <w:rFonts w:cs="Arial"/>
          <w:sz w:val="20"/>
        </w:rPr>
        <w:t>4</w:t>
      </w:r>
      <w:r w:rsidRPr="00E20A97">
        <w:rPr>
          <w:rFonts w:cs="Arial"/>
          <w:sz w:val="20"/>
        </w:rPr>
        <w:t>.</w:t>
      </w:r>
      <w:r w:rsidR="00283803">
        <w:rPr>
          <w:rFonts w:cs="Arial"/>
          <w:sz w:val="20"/>
        </w:rPr>
        <w:t>826</w:t>
      </w:r>
      <w:r w:rsidRPr="00E20A97">
        <w:rPr>
          <w:rFonts w:cs="Arial"/>
          <w:sz w:val="20"/>
        </w:rPr>
        <w:t xml:space="preserve"> Euro </w:t>
      </w:r>
      <w:r w:rsidR="003550E2">
        <w:rPr>
          <w:rFonts w:cs="Arial"/>
          <w:sz w:val="20"/>
        </w:rPr>
        <w:t>bei den Finanz- und Versicherungsdienstleistungen</w:t>
      </w:r>
      <w:r w:rsidRPr="00E20A97">
        <w:rPr>
          <w:rFonts w:cs="Arial"/>
          <w:sz w:val="20"/>
        </w:rPr>
        <w:t xml:space="preserve"> bis zu 2.</w:t>
      </w:r>
      <w:r w:rsidR="00283803">
        <w:rPr>
          <w:rFonts w:cs="Arial"/>
          <w:sz w:val="20"/>
        </w:rPr>
        <w:t>52</w:t>
      </w:r>
      <w:r w:rsidR="003550E2">
        <w:rPr>
          <w:rFonts w:cs="Arial"/>
          <w:sz w:val="20"/>
        </w:rPr>
        <w:t>1</w:t>
      </w:r>
      <w:r w:rsidRPr="00E20A97">
        <w:rPr>
          <w:rFonts w:cs="Arial"/>
          <w:sz w:val="20"/>
        </w:rPr>
        <w:t xml:space="preserve"> Euro im Gastgewerbe. In der Arbeitnehmerüberlassung wird mit 2.</w:t>
      </w:r>
      <w:r w:rsidR="00283803">
        <w:rPr>
          <w:rFonts w:cs="Arial"/>
          <w:sz w:val="20"/>
        </w:rPr>
        <w:t>74</w:t>
      </w:r>
      <w:r w:rsidR="000F5624">
        <w:rPr>
          <w:rFonts w:cs="Arial"/>
          <w:sz w:val="20"/>
        </w:rPr>
        <w:t>6</w:t>
      </w:r>
      <w:r w:rsidR="00283803">
        <w:rPr>
          <w:rFonts w:cs="Arial"/>
          <w:sz w:val="20"/>
        </w:rPr>
        <w:t xml:space="preserve"> </w:t>
      </w:r>
      <w:r w:rsidRPr="00E20A97">
        <w:rPr>
          <w:rFonts w:cs="Arial"/>
          <w:sz w:val="20"/>
        </w:rPr>
        <w:t>Euro mehr gezahlt. 3.</w:t>
      </w:r>
      <w:r w:rsidR="00283803">
        <w:rPr>
          <w:rFonts w:cs="Arial"/>
          <w:sz w:val="20"/>
        </w:rPr>
        <w:t>434</w:t>
      </w:r>
      <w:r w:rsidRPr="00E20A97">
        <w:rPr>
          <w:rFonts w:cs="Arial"/>
          <w:sz w:val="20"/>
        </w:rPr>
        <w:t xml:space="preserve"> Euro g</w:t>
      </w:r>
      <w:r w:rsidR="003550E2">
        <w:rPr>
          <w:rFonts w:cs="Arial"/>
          <w:sz w:val="20"/>
        </w:rPr>
        <w:t>a</w:t>
      </w:r>
      <w:r w:rsidRPr="00E20A97">
        <w:rPr>
          <w:rFonts w:cs="Arial"/>
          <w:sz w:val="20"/>
        </w:rPr>
        <w:t>b es im Handel und 3.</w:t>
      </w:r>
      <w:r w:rsidR="00283803">
        <w:rPr>
          <w:rFonts w:cs="Arial"/>
          <w:sz w:val="20"/>
        </w:rPr>
        <w:t>360</w:t>
      </w:r>
      <w:r w:rsidRPr="00E20A97">
        <w:rPr>
          <w:rFonts w:cs="Arial"/>
          <w:sz w:val="20"/>
        </w:rPr>
        <w:t xml:space="preserve"> Euro im Gesund-</w:t>
      </w:r>
      <w:proofErr w:type="spellStart"/>
      <w:r w:rsidRPr="00E20A97">
        <w:rPr>
          <w:rFonts w:cs="Arial"/>
          <w:sz w:val="20"/>
        </w:rPr>
        <w:t>heitswesen</w:t>
      </w:r>
      <w:proofErr w:type="spellEnd"/>
      <w:r w:rsidRPr="00E20A97">
        <w:rPr>
          <w:rFonts w:cs="Arial"/>
          <w:sz w:val="20"/>
        </w:rPr>
        <w:t>.</w:t>
      </w:r>
      <w:r w:rsidR="003550E2">
        <w:rPr>
          <w:rFonts w:cs="Arial"/>
          <w:sz w:val="20"/>
        </w:rPr>
        <w:t xml:space="preserve"> In der Metall- und Elektroindustrie gab es 4.2</w:t>
      </w:r>
      <w:r w:rsidR="00283803">
        <w:rPr>
          <w:rFonts w:cs="Arial"/>
          <w:sz w:val="20"/>
        </w:rPr>
        <w:t>78</w:t>
      </w:r>
      <w:r w:rsidR="003550E2">
        <w:rPr>
          <w:rFonts w:cs="Arial"/>
          <w:sz w:val="20"/>
        </w:rPr>
        <w:t xml:space="preserve"> Euro.</w:t>
      </w:r>
    </w:p>
    <w:p w14:paraId="6BCE0191" w14:textId="591F09B7" w:rsidR="00E20A97" w:rsidRDefault="00E20A97" w:rsidP="00E20A97">
      <w:pPr>
        <w:rPr>
          <w:rFonts w:cs="Arial"/>
          <w:sz w:val="20"/>
        </w:rPr>
      </w:pPr>
    </w:p>
    <w:p w14:paraId="79FDB370" w14:textId="7B49D8AE" w:rsidR="00E20A97" w:rsidRPr="00E20A97" w:rsidRDefault="00E20A97" w:rsidP="00E20A97">
      <w:pPr>
        <w:rPr>
          <w:rFonts w:cs="Arial"/>
          <w:b/>
          <w:sz w:val="20"/>
        </w:rPr>
      </w:pPr>
      <w:r>
        <w:rPr>
          <w:rFonts w:cs="Arial"/>
          <w:b/>
          <w:sz w:val="20"/>
        </w:rPr>
        <w:t>Landkreis Aichach-Friedberg</w:t>
      </w:r>
    </w:p>
    <w:p w14:paraId="14D9BFEF" w14:textId="6B857594" w:rsidR="00E20A97" w:rsidRPr="00E20A97" w:rsidRDefault="00E20A97" w:rsidP="00E20A97">
      <w:pPr>
        <w:rPr>
          <w:rFonts w:cs="Arial"/>
          <w:sz w:val="20"/>
        </w:rPr>
      </w:pPr>
      <w:r w:rsidRPr="00E20A97">
        <w:rPr>
          <w:rFonts w:cs="Arial"/>
          <w:sz w:val="20"/>
        </w:rPr>
        <w:t>Das Medianentgelt aller sozialversicherungspflichtig Vollzeitbeschäftigten lag im Jahr 202</w:t>
      </w:r>
      <w:r w:rsidR="002F77F4">
        <w:rPr>
          <w:rFonts w:cs="Arial"/>
          <w:sz w:val="20"/>
        </w:rPr>
        <w:t>4</w:t>
      </w:r>
      <w:r w:rsidRPr="00E20A97">
        <w:rPr>
          <w:rFonts w:cs="Arial"/>
          <w:sz w:val="20"/>
        </w:rPr>
        <w:t xml:space="preserve"> i</w:t>
      </w:r>
      <w:r w:rsidR="003550E2">
        <w:rPr>
          <w:rFonts w:cs="Arial"/>
          <w:sz w:val="20"/>
        </w:rPr>
        <w:t>m Landkreis Aichach-Friedberg</w:t>
      </w:r>
      <w:r w:rsidRPr="00E20A97">
        <w:rPr>
          <w:rFonts w:cs="Arial"/>
          <w:sz w:val="20"/>
        </w:rPr>
        <w:t xml:space="preserve"> bei monatlich </w:t>
      </w:r>
      <w:r w:rsidR="003550E2">
        <w:rPr>
          <w:rFonts w:cs="Arial"/>
          <w:sz w:val="20"/>
        </w:rPr>
        <w:t>3</w:t>
      </w:r>
      <w:r w:rsidRPr="00E20A97">
        <w:rPr>
          <w:rFonts w:cs="Arial"/>
          <w:sz w:val="20"/>
        </w:rPr>
        <w:t>.</w:t>
      </w:r>
      <w:r w:rsidR="002F77F4">
        <w:rPr>
          <w:rFonts w:cs="Arial"/>
          <w:sz w:val="20"/>
        </w:rPr>
        <w:t>642</w:t>
      </w:r>
      <w:r w:rsidRPr="00E20A97">
        <w:rPr>
          <w:rFonts w:cs="Arial"/>
          <w:sz w:val="20"/>
        </w:rPr>
        <w:t xml:space="preserve"> Euro. Gegenüber dem Jahr 2023 sind die Löhne und Gehälter somit um 1</w:t>
      </w:r>
      <w:r w:rsidR="002F77F4">
        <w:rPr>
          <w:rFonts w:cs="Arial"/>
          <w:sz w:val="20"/>
        </w:rPr>
        <w:t>64</w:t>
      </w:r>
      <w:r w:rsidRPr="00E20A97">
        <w:rPr>
          <w:rFonts w:cs="Arial"/>
          <w:sz w:val="20"/>
        </w:rPr>
        <w:t xml:space="preserve"> Euro oder </w:t>
      </w:r>
      <w:r w:rsidR="002F77F4">
        <w:rPr>
          <w:rFonts w:cs="Arial"/>
          <w:sz w:val="20"/>
        </w:rPr>
        <w:t>4</w:t>
      </w:r>
      <w:r w:rsidRPr="00E20A97">
        <w:rPr>
          <w:rFonts w:cs="Arial"/>
          <w:sz w:val="20"/>
        </w:rPr>
        <w:t>,</w:t>
      </w:r>
      <w:r w:rsidR="002F77F4">
        <w:rPr>
          <w:rFonts w:cs="Arial"/>
          <w:sz w:val="20"/>
        </w:rPr>
        <w:t>7</w:t>
      </w:r>
      <w:r w:rsidRPr="00E20A97">
        <w:rPr>
          <w:rFonts w:cs="Arial"/>
          <w:sz w:val="20"/>
        </w:rPr>
        <w:t xml:space="preserve"> Prozent gestiegen. </w:t>
      </w:r>
    </w:p>
    <w:p w14:paraId="00A4EB33" w14:textId="77777777" w:rsidR="00E20A97" w:rsidRPr="00E20A97" w:rsidRDefault="00E20A97" w:rsidP="00E20A97">
      <w:pPr>
        <w:rPr>
          <w:rFonts w:cs="Arial"/>
          <w:sz w:val="20"/>
        </w:rPr>
      </w:pPr>
    </w:p>
    <w:p w14:paraId="51DFBFEB" w14:textId="77777777" w:rsidR="00E20A97" w:rsidRPr="003550E2" w:rsidRDefault="00E20A97" w:rsidP="00E20A97">
      <w:pPr>
        <w:rPr>
          <w:rFonts w:cs="Arial"/>
          <w:sz w:val="20"/>
          <w:u w:val="single"/>
        </w:rPr>
      </w:pPr>
      <w:r w:rsidRPr="003550E2">
        <w:rPr>
          <w:rFonts w:cs="Arial"/>
          <w:sz w:val="20"/>
          <w:u w:val="single"/>
        </w:rPr>
        <w:t>Entgelte nach Geschlecht</w:t>
      </w:r>
    </w:p>
    <w:p w14:paraId="0FD283A6" w14:textId="01254B2E" w:rsidR="00E20A97" w:rsidRPr="00E20A97" w:rsidRDefault="00E20A97" w:rsidP="00E20A97">
      <w:pPr>
        <w:rPr>
          <w:rFonts w:cs="Arial"/>
          <w:sz w:val="20"/>
        </w:rPr>
      </w:pPr>
      <w:r w:rsidRPr="00E20A97">
        <w:rPr>
          <w:rFonts w:cs="Arial"/>
          <w:sz w:val="20"/>
        </w:rPr>
        <w:t xml:space="preserve">Während das Medianentgelt der Männer bei </w:t>
      </w:r>
      <w:r w:rsidR="003550E2">
        <w:rPr>
          <w:rFonts w:cs="Arial"/>
          <w:sz w:val="20"/>
        </w:rPr>
        <w:t>3</w:t>
      </w:r>
      <w:r w:rsidRPr="00E20A97">
        <w:rPr>
          <w:rFonts w:cs="Arial"/>
          <w:sz w:val="20"/>
        </w:rPr>
        <w:t>.</w:t>
      </w:r>
      <w:r w:rsidR="002F77F4">
        <w:rPr>
          <w:rFonts w:cs="Arial"/>
          <w:sz w:val="20"/>
        </w:rPr>
        <w:t>7</w:t>
      </w:r>
      <w:r w:rsidR="003550E2">
        <w:rPr>
          <w:rFonts w:cs="Arial"/>
          <w:sz w:val="20"/>
        </w:rPr>
        <w:t>9</w:t>
      </w:r>
      <w:r w:rsidR="002F77F4">
        <w:rPr>
          <w:rFonts w:cs="Arial"/>
          <w:sz w:val="20"/>
        </w:rPr>
        <w:t>4</w:t>
      </w:r>
      <w:r w:rsidRPr="00E20A97">
        <w:rPr>
          <w:rFonts w:cs="Arial"/>
          <w:sz w:val="20"/>
        </w:rPr>
        <w:t xml:space="preserve"> Euro lag, erzielten Frauen 3.</w:t>
      </w:r>
      <w:r w:rsidR="001B3F45">
        <w:rPr>
          <w:rFonts w:cs="Arial"/>
          <w:sz w:val="20"/>
        </w:rPr>
        <w:t>297</w:t>
      </w:r>
      <w:r w:rsidRPr="00E20A97">
        <w:rPr>
          <w:rFonts w:cs="Arial"/>
          <w:sz w:val="20"/>
        </w:rPr>
        <w:t xml:space="preserve"> Euro. Die Differenz betrug </w:t>
      </w:r>
      <w:r w:rsidR="001B3F45">
        <w:rPr>
          <w:rFonts w:cs="Arial"/>
          <w:sz w:val="20"/>
        </w:rPr>
        <w:t xml:space="preserve">497 </w:t>
      </w:r>
      <w:r w:rsidRPr="00E20A97">
        <w:rPr>
          <w:rFonts w:cs="Arial"/>
          <w:sz w:val="20"/>
        </w:rPr>
        <w:t xml:space="preserve">Euro und </w:t>
      </w:r>
      <w:r w:rsidR="001B3F45">
        <w:rPr>
          <w:rFonts w:cs="Arial"/>
          <w:sz w:val="20"/>
        </w:rPr>
        <w:t>sank</w:t>
      </w:r>
      <w:r w:rsidRPr="00E20A97">
        <w:rPr>
          <w:rFonts w:cs="Arial"/>
          <w:sz w:val="20"/>
        </w:rPr>
        <w:t xml:space="preserve"> im Vergleich zum Jahr 202</w:t>
      </w:r>
      <w:r w:rsidR="001B3F45">
        <w:rPr>
          <w:rFonts w:cs="Arial"/>
          <w:sz w:val="20"/>
        </w:rPr>
        <w:t>3</w:t>
      </w:r>
      <w:r w:rsidRPr="00E20A97">
        <w:rPr>
          <w:rFonts w:cs="Arial"/>
          <w:sz w:val="20"/>
        </w:rPr>
        <w:t xml:space="preserve"> um </w:t>
      </w:r>
      <w:r w:rsidR="001B3F45">
        <w:rPr>
          <w:rFonts w:cs="Arial"/>
          <w:sz w:val="20"/>
        </w:rPr>
        <w:t>17</w:t>
      </w:r>
      <w:r w:rsidRPr="00E20A97">
        <w:rPr>
          <w:rFonts w:cs="Arial"/>
          <w:sz w:val="20"/>
        </w:rPr>
        <w:t xml:space="preserve"> Euro. Im Jahr 20</w:t>
      </w:r>
      <w:r w:rsidR="001B3F45">
        <w:rPr>
          <w:rFonts w:cs="Arial"/>
          <w:sz w:val="20"/>
        </w:rPr>
        <w:t>20</w:t>
      </w:r>
      <w:r w:rsidRPr="00E20A97">
        <w:rPr>
          <w:rFonts w:cs="Arial"/>
          <w:sz w:val="20"/>
        </w:rPr>
        <w:t xml:space="preserve"> haben sich die Löhne und Gehälter noch um </w:t>
      </w:r>
      <w:r w:rsidR="003550E2">
        <w:rPr>
          <w:rFonts w:cs="Arial"/>
          <w:sz w:val="20"/>
        </w:rPr>
        <w:t>5</w:t>
      </w:r>
      <w:r w:rsidR="001B3F45">
        <w:rPr>
          <w:rFonts w:cs="Arial"/>
          <w:sz w:val="20"/>
        </w:rPr>
        <w:t>0</w:t>
      </w:r>
      <w:r w:rsidR="003550E2">
        <w:rPr>
          <w:rFonts w:cs="Arial"/>
          <w:sz w:val="20"/>
        </w:rPr>
        <w:t>8</w:t>
      </w:r>
      <w:r w:rsidRPr="00E20A97">
        <w:rPr>
          <w:rFonts w:cs="Arial"/>
          <w:sz w:val="20"/>
        </w:rPr>
        <w:t xml:space="preserve"> Euro unterschieden. </w:t>
      </w:r>
    </w:p>
    <w:p w14:paraId="1A113E1D" w14:textId="77777777" w:rsidR="00E20A97" w:rsidRPr="00E20A97" w:rsidRDefault="00E20A97" w:rsidP="00E20A97">
      <w:pPr>
        <w:rPr>
          <w:rFonts w:cs="Arial"/>
          <w:sz w:val="20"/>
        </w:rPr>
      </w:pPr>
    </w:p>
    <w:p w14:paraId="2288AAF7" w14:textId="77777777" w:rsidR="00E20A97" w:rsidRPr="003550E2" w:rsidRDefault="00E20A97" w:rsidP="00E20A97">
      <w:pPr>
        <w:rPr>
          <w:rFonts w:cs="Arial"/>
          <w:sz w:val="20"/>
          <w:u w:val="single"/>
        </w:rPr>
      </w:pPr>
      <w:r w:rsidRPr="003550E2">
        <w:rPr>
          <w:rFonts w:cs="Arial"/>
          <w:sz w:val="20"/>
          <w:u w:val="single"/>
        </w:rPr>
        <w:t>Qualifikation</w:t>
      </w:r>
    </w:p>
    <w:p w14:paraId="701383B2" w14:textId="087961A1" w:rsidR="00E20A97" w:rsidRPr="00E20A97" w:rsidRDefault="00E20A97" w:rsidP="00E20A97">
      <w:pPr>
        <w:rPr>
          <w:rFonts w:cs="Arial"/>
          <w:sz w:val="20"/>
        </w:rPr>
      </w:pPr>
      <w:r w:rsidRPr="00E20A97">
        <w:rPr>
          <w:rFonts w:cs="Arial"/>
          <w:sz w:val="20"/>
        </w:rPr>
        <w:t xml:space="preserve">Wie viel Beschäftigte verdienten, hing stark von der jeweiligen Qualifikation ab. Während Menschen ohne Berufsabschluss </w:t>
      </w:r>
      <w:r w:rsidR="001B3F45">
        <w:rPr>
          <w:rFonts w:cs="Arial"/>
          <w:sz w:val="20"/>
        </w:rPr>
        <w:t>3</w:t>
      </w:r>
      <w:r w:rsidRPr="00E20A97">
        <w:rPr>
          <w:rFonts w:cs="Arial"/>
          <w:sz w:val="20"/>
        </w:rPr>
        <w:t>.</w:t>
      </w:r>
      <w:r w:rsidR="001B3F45">
        <w:rPr>
          <w:rFonts w:cs="Arial"/>
          <w:sz w:val="20"/>
        </w:rPr>
        <w:t>1</w:t>
      </w:r>
      <w:r w:rsidR="003550E2">
        <w:rPr>
          <w:rFonts w:cs="Arial"/>
          <w:sz w:val="20"/>
        </w:rPr>
        <w:t>2</w:t>
      </w:r>
      <w:r w:rsidR="001B3F45">
        <w:rPr>
          <w:rFonts w:cs="Arial"/>
          <w:sz w:val="20"/>
        </w:rPr>
        <w:t>0</w:t>
      </w:r>
      <w:r w:rsidRPr="00E20A97">
        <w:rPr>
          <w:rFonts w:cs="Arial"/>
          <w:sz w:val="20"/>
        </w:rPr>
        <w:t xml:space="preserve"> Euro erzielten, lag der Verdienst bei Arbeitnehmern mit anerkanntem Berufsabschluss bei 3.</w:t>
      </w:r>
      <w:r w:rsidR="001B3F45">
        <w:rPr>
          <w:rFonts w:cs="Arial"/>
          <w:sz w:val="20"/>
        </w:rPr>
        <w:t>683</w:t>
      </w:r>
      <w:r w:rsidRPr="00E20A97">
        <w:rPr>
          <w:rFonts w:cs="Arial"/>
          <w:sz w:val="20"/>
        </w:rPr>
        <w:t xml:space="preserve"> Euro. Akademiker erzielten im Median </w:t>
      </w:r>
      <w:r w:rsidR="001B3F45">
        <w:rPr>
          <w:rFonts w:cs="Arial"/>
          <w:sz w:val="20"/>
        </w:rPr>
        <w:t>5</w:t>
      </w:r>
      <w:r w:rsidRPr="00E20A97">
        <w:rPr>
          <w:rFonts w:cs="Arial"/>
          <w:sz w:val="20"/>
        </w:rPr>
        <w:t>.</w:t>
      </w:r>
      <w:r w:rsidR="001B3F45">
        <w:rPr>
          <w:rFonts w:cs="Arial"/>
          <w:sz w:val="20"/>
        </w:rPr>
        <w:t>105</w:t>
      </w:r>
      <w:r w:rsidRPr="00E20A97">
        <w:rPr>
          <w:rFonts w:cs="Arial"/>
          <w:sz w:val="20"/>
        </w:rPr>
        <w:t xml:space="preserve"> Euro.</w:t>
      </w:r>
      <w:r w:rsidR="001B3F45">
        <w:rPr>
          <w:rFonts w:cs="Arial"/>
          <w:sz w:val="20"/>
        </w:rPr>
        <w:t xml:space="preserve"> </w:t>
      </w:r>
      <w:r w:rsidR="001B3F45" w:rsidRPr="001B3F45">
        <w:rPr>
          <w:rFonts w:cs="Arial"/>
          <w:sz w:val="20"/>
        </w:rPr>
        <w:t xml:space="preserve">Den stärksten Gehaltsanstieg zum Vorjahr gab es bei den </w:t>
      </w:r>
      <w:r w:rsidR="001B3F45">
        <w:rPr>
          <w:rFonts w:cs="Arial"/>
          <w:sz w:val="20"/>
        </w:rPr>
        <w:t>Akademikern mit 179 Euro</w:t>
      </w:r>
      <w:r w:rsidR="001B3F45" w:rsidRPr="001B3F45">
        <w:rPr>
          <w:rFonts w:cs="Arial"/>
          <w:sz w:val="20"/>
        </w:rPr>
        <w:t>, den geringsten mit 1</w:t>
      </w:r>
      <w:r w:rsidR="001B3F45">
        <w:rPr>
          <w:rFonts w:cs="Arial"/>
          <w:sz w:val="20"/>
        </w:rPr>
        <w:t>38</w:t>
      </w:r>
      <w:r w:rsidR="001B3F45" w:rsidRPr="001B3F45">
        <w:rPr>
          <w:rFonts w:cs="Arial"/>
          <w:sz w:val="20"/>
        </w:rPr>
        <w:t xml:space="preserve"> Euro für </w:t>
      </w:r>
      <w:r w:rsidR="001B3F45">
        <w:rPr>
          <w:rFonts w:cs="Arial"/>
          <w:sz w:val="20"/>
        </w:rPr>
        <w:t>Menschen ohne Berufsabschluss</w:t>
      </w:r>
      <w:r w:rsidR="001B3F45" w:rsidRPr="001B3F45">
        <w:rPr>
          <w:rFonts w:cs="Arial"/>
          <w:sz w:val="20"/>
        </w:rPr>
        <w:t>.</w:t>
      </w:r>
    </w:p>
    <w:p w14:paraId="37B025D2" w14:textId="77777777" w:rsidR="00E20A97" w:rsidRPr="00E20A97" w:rsidRDefault="00E20A97" w:rsidP="00E20A97">
      <w:pPr>
        <w:rPr>
          <w:rFonts w:cs="Arial"/>
          <w:sz w:val="20"/>
        </w:rPr>
      </w:pPr>
    </w:p>
    <w:p w14:paraId="7BA7C154" w14:textId="77777777" w:rsidR="00E20A97" w:rsidRPr="003550E2" w:rsidRDefault="00E20A97" w:rsidP="00E20A97">
      <w:pPr>
        <w:rPr>
          <w:rFonts w:cs="Arial"/>
          <w:sz w:val="20"/>
          <w:u w:val="single"/>
        </w:rPr>
      </w:pPr>
      <w:r w:rsidRPr="003550E2">
        <w:rPr>
          <w:rFonts w:cs="Arial"/>
          <w:sz w:val="20"/>
          <w:u w:val="single"/>
        </w:rPr>
        <w:t>Lebensalter</w:t>
      </w:r>
    </w:p>
    <w:p w14:paraId="6DB09DC3" w14:textId="0C3FCDCB" w:rsidR="00E20A97" w:rsidRPr="00E20A97" w:rsidRDefault="00E20A97" w:rsidP="00E20A97">
      <w:pPr>
        <w:rPr>
          <w:rFonts w:cs="Arial"/>
          <w:sz w:val="20"/>
        </w:rPr>
      </w:pPr>
      <w:r w:rsidRPr="00E20A97">
        <w:rPr>
          <w:rFonts w:cs="Arial"/>
          <w:sz w:val="20"/>
        </w:rPr>
        <w:t>Mit zunehmendem Lebensalter sti</w:t>
      </w:r>
      <w:r w:rsidR="003550E2">
        <w:rPr>
          <w:rFonts w:cs="Arial"/>
          <w:sz w:val="20"/>
        </w:rPr>
        <w:t>e</w:t>
      </w:r>
      <w:r w:rsidRPr="00E20A97">
        <w:rPr>
          <w:rFonts w:cs="Arial"/>
          <w:sz w:val="20"/>
        </w:rPr>
        <w:t xml:space="preserve">g bei den Beschäftigten das Entgelt. Arbeitnehmer unter 25 Jahren erzielten </w:t>
      </w:r>
      <w:r w:rsidR="001B3F45">
        <w:rPr>
          <w:rFonts w:cs="Arial"/>
          <w:sz w:val="20"/>
        </w:rPr>
        <w:t>3</w:t>
      </w:r>
      <w:r w:rsidRPr="00E20A97">
        <w:rPr>
          <w:rFonts w:cs="Arial"/>
          <w:sz w:val="20"/>
        </w:rPr>
        <w:t>.</w:t>
      </w:r>
      <w:r w:rsidR="001B3F45">
        <w:rPr>
          <w:rFonts w:cs="Arial"/>
          <w:sz w:val="20"/>
        </w:rPr>
        <w:t>1</w:t>
      </w:r>
      <w:r w:rsidR="003550E2">
        <w:rPr>
          <w:rFonts w:cs="Arial"/>
          <w:sz w:val="20"/>
        </w:rPr>
        <w:t>2</w:t>
      </w:r>
      <w:r w:rsidR="001B3F45">
        <w:rPr>
          <w:rFonts w:cs="Arial"/>
          <w:sz w:val="20"/>
        </w:rPr>
        <w:t>0</w:t>
      </w:r>
      <w:r w:rsidRPr="00E20A97">
        <w:rPr>
          <w:rFonts w:cs="Arial"/>
          <w:sz w:val="20"/>
        </w:rPr>
        <w:t xml:space="preserve"> Euro, 25- bis unter 55-Jährige </w:t>
      </w:r>
      <w:r w:rsidR="003550E2">
        <w:rPr>
          <w:rFonts w:cs="Arial"/>
          <w:sz w:val="20"/>
        </w:rPr>
        <w:t>3</w:t>
      </w:r>
      <w:r w:rsidRPr="00E20A97">
        <w:rPr>
          <w:rFonts w:cs="Arial"/>
          <w:sz w:val="20"/>
        </w:rPr>
        <w:t>.</w:t>
      </w:r>
      <w:r w:rsidR="001B3F45">
        <w:rPr>
          <w:rFonts w:cs="Arial"/>
          <w:sz w:val="20"/>
        </w:rPr>
        <w:t>713</w:t>
      </w:r>
      <w:r w:rsidRPr="00E20A97">
        <w:rPr>
          <w:rFonts w:cs="Arial"/>
          <w:sz w:val="20"/>
        </w:rPr>
        <w:t xml:space="preserve"> Euro. Die Arbeitnehmer 55-Jahre</w:t>
      </w:r>
      <w:r w:rsidR="001B3F45">
        <w:rPr>
          <w:rFonts w:cs="Arial"/>
          <w:sz w:val="20"/>
        </w:rPr>
        <w:t xml:space="preserve"> und älter</w:t>
      </w:r>
      <w:r w:rsidRPr="00E20A97">
        <w:rPr>
          <w:rFonts w:cs="Arial"/>
          <w:sz w:val="20"/>
        </w:rPr>
        <w:t xml:space="preserve"> erwirtschafteten </w:t>
      </w:r>
      <w:r w:rsidR="003550E2">
        <w:rPr>
          <w:rFonts w:cs="Arial"/>
          <w:sz w:val="20"/>
        </w:rPr>
        <w:t>3</w:t>
      </w:r>
      <w:r w:rsidRPr="00E20A97">
        <w:rPr>
          <w:rFonts w:cs="Arial"/>
          <w:sz w:val="20"/>
        </w:rPr>
        <w:t>.</w:t>
      </w:r>
      <w:r w:rsidR="001B3F45">
        <w:rPr>
          <w:rFonts w:cs="Arial"/>
          <w:sz w:val="20"/>
        </w:rPr>
        <w:t>745</w:t>
      </w:r>
      <w:r w:rsidRPr="00E20A97">
        <w:rPr>
          <w:rFonts w:cs="Arial"/>
          <w:sz w:val="20"/>
        </w:rPr>
        <w:t xml:space="preserve"> Euro.</w:t>
      </w:r>
    </w:p>
    <w:p w14:paraId="61F70E31" w14:textId="77777777" w:rsidR="00E20A97" w:rsidRPr="003550E2" w:rsidRDefault="00E20A97" w:rsidP="00E20A97">
      <w:pPr>
        <w:rPr>
          <w:rFonts w:cs="Arial"/>
          <w:sz w:val="20"/>
          <w:u w:val="single"/>
        </w:rPr>
      </w:pPr>
      <w:r w:rsidRPr="003550E2">
        <w:rPr>
          <w:rFonts w:cs="Arial"/>
          <w:sz w:val="20"/>
          <w:u w:val="single"/>
        </w:rPr>
        <w:lastRenderedPageBreak/>
        <w:t>Wirtschaftszweige</w:t>
      </w:r>
    </w:p>
    <w:p w14:paraId="16C49D01" w14:textId="04FA91E1" w:rsidR="00E20A97" w:rsidRDefault="00E20A97" w:rsidP="00E20A97">
      <w:pPr>
        <w:rPr>
          <w:rFonts w:cs="Arial"/>
          <w:sz w:val="20"/>
        </w:rPr>
      </w:pPr>
      <w:r w:rsidRPr="00E20A97">
        <w:rPr>
          <w:rFonts w:cs="Arial"/>
          <w:sz w:val="20"/>
        </w:rPr>
        <w:t xml:space="preserve">Je nach dem, in welchem Wirtschaftszweig die Menschen beschäftigt </w:t>
      </w:r>
      <w:r w:rsidR="003550E2">
        <w:rPr>
          <w:rFonts w:cs="Arial"/>
          <w:sz w:val="20"/>
        </w:rPr>
        <w:t>waren</w:t>
      </w:r>
      <w:r w:rsidRPr="00E20A97">
        <w:rPr>
          <w:rFonts w:cs="Arial"/>
          <w:sz w:val="20"/>
        </w:rPr>
        <w:t>, schwankt</w:t>
      </w:r>
      <w:r w:rsidR="003550E2">
        <w:rPr>
          <w:rFonts w:cs="Arial"/>
          <w:sz w:val="20"/>
        </w:rPr>
        <w:t>e</w:t>
      </w:r>
      <w:r w:rsidRPr="00E20A97">
        <w:rPr>
          <w:rFonts w:cs="Arial"/>
          <w:sz w:val="20"/>
        </w:rPr>
        <w:t xml:space="preserve"> das Mediangehalt erheblich: die Spannbreite g</w:t>
      </w:r>
      <w:r w:rsidR="003550E2">
        <w:rPr>
          <w:rFonts w:cs="Arial"/>
          <w:sz w:val="20"/>
        </w:rPr>
        <w:t>ing</w:t>
      </w:r>
      <w:r w:rsidRPr="00E20A97">
        <w:rPr>
          <w:rFonts w:cs="Arial"/>
          <w:sz w:val="20"/>
        </w:rPr>
        <w:t xml:space="preserve"> von </w:t>
      </w:r>
      <w:r w:rsidR="003550E2">
        <w:rPr>
          <w:rFonts w:cs="Arial"/>
          <w:sz w:val="20"/>
        </w:rPr>
        <w:t>4.</w:t>
      </w:r>
      <w:r w:rsidR="001B3F45">
        <w:rPr>
          <w:rFonts w:cs="Arial"/>
          <w:sz w:val="20"/>
        </w:rPr>
        <w:t>332</w:t>
      </w:r>
      <w:r w:rsidR="003550E2">
        <w:rPr>
          <w:rFonts w:cs="Arial"/>
          <w:sz w:val="20"/>
        </w:rPr>
        <w:t xml:space="preserve"> Euro in der Information und Kommunikation </w:t>
      </w:r>
      <w:r w:rsidRPr="00E20A97">
        <w:rPr>
          <w:rFonts w:cs="Arial"/>
          <w:sz w:val="20"/>
        </w:rPr>
        <w:t>bis zu 2.</w:t>
      </w:r>
      <w:r w:rsidR="001B3F45">
        <w:rPr>
          <w:rFonts w:cs="Arial"/>
          <w:sz w:val="20"/>
        </w:rPr>
        <w:t>4</w:t>
      </w:r>
      <w:r w:rsidR="003550E2">
        <w:rPr>
          <w:rFonts w:cs="Arial"/>
          <w:sz w:val="20"/>
        </w:rPr>
        <w:t>3</w:t>
      </w:r>
      <w:r w:rsidR="001B3F45">
        <w:rPr>
          <w:rFonts w:cs="Arial"/>
          <w:sz w:val="20"/>
        </w:rPr>
        <w:t>4</w:t>
      </w:r>
      <w:r w:rsidRPr="00E20A97">
        <w:rPr>
          <w:rFonts w:cs="Arial"/>
          <w:sz w:val="20"/>
        </w:rPr>
        <w:t xml:space="preserve"> Euro im Gastgewerbe. 3.</w:t>
      </w:r>
      <w:r w:rsidR="001B3F45">
        <w:rPr>
          <w:rFonts w:cs="Arial"/>
          <w:sz w:val="20"/>
        </w:rPr>
        <w:t>475</w:t>
      </w:r>
      <w:r w:rsidRPr="00E20A97">
        <w:rPr>
          <w:rFonts w:cs="Arial"/>
          <w:sz w:val="20"/>
        </w:rPr>
        <w:t xml:space="preserve"> Euro g</w:t>
      </w:r>
      <w:r w:rsidR="00726635">
        <w:rPr>
          <w:rFonts w:cs="Arial"/>
          <w:sz w:val="20"/>
        </w:rPr>
        <w:t>a</w:t>
      </w:r>
      <w:r w:rsidRPr="00E20A97">
        <w:rPr>
          <w:rFonts w:cs="Arial"/>
          <w:sz w:val="20"/>
        </w:rPr>
        <w:t>b es im Handel und 3.</w:t>
      </w:r>
      <w:r w:rsidR="001B3F45">
        <w:rPr>
          <w:rFonts w:cs="Arial"/>
          <w:sz w:val="20"/>
        </w:rPr>
        <w:t>5</w:t>
      </w:r>
      <w:r w:rsidR="003550E2">
        <w:rPr>
          <w:rFonts w:cs="Arial"/>
          <w:sz w:val="20"/>
        </w:rPr>
        <w:t>31</w:t>
      </w:r>
      <w:r w:rsidRPr="00E20A97">
        <w:rPr>
          <w:rFonts w:cs="Arial"/>
          <w:sz w:val="20"/>
        </w:rPr>
        <w:t xml:space="preserve"> Euro im Gesundheitswesen.</w:t>
      </w:r>
      <w:r w:rsidR="003550E2" w:rsidRPr="003550E2">
        <w:rPr>
          <w:rFonts w:cs="Arial"/>
          <w:sz w:val="20"/>
        </w:rPr>
        <w:t xml:space="preserve"> </w:t>
      </w:r>
      <w:r w:rsidR="003550E2">
        <w:rPr>
          <w:rFonts w:cs="Arial"/>
          <w:sz w:val="20"/>
        </w:rPr>
        <w:t xml:space="preserve">In der </w:t>
      </w:r>
      <w:r w:rsidR="003550E2" w:rsidRPr="00E20A97">
        <w:rPr>
          <w:rFonts w:cs="Arial"/>
          <w:sz w:val="20"/>
        </w:rPr>
        <w:t>Euro Metall- und Elektroindustrie</w:t>
      </w:r>
      <w:r w:rsidR="003550E2">
        <w:rPr>
          <w:rFonts w:cs="Arial"/>
          <w:sz w:val="20"/>
        </w:rPr>
        <w:t xml:space="preserve"> gab es 4</w:t>
      </w:r>
      <w:r w:rsidR="003550E2" w:rsidRPr="00E20A97">
        <w:rPr>
          <w:rFonts w:cs="Arial"/>
          <w:sz w:val="20"/>
        </w:rPr>
        <w:t>.</w:t>
      </w:r>
      <w:r w:rsidR="001B3F45">
        <w:rPr>
          <w:rFonts w:cs="Arial"/>
          <w:sz w:val="20"/>
        </w:rPr>
        <w:t>201</w:t>
      </w:r>
      <w:r w:rsidR="003550E2">
        <w:rPr>
          <w:rFonts w:cs="Arial"/>
          <w:sz w:val="20"/>
        </w:rPr>
        <w:t xml:space="preserve"> Euro.</w:t>
      </w:r>
    </w:p>
    <w:p w14:paraId="0CA881A8" w14:textId="72A68277" w:rsidR="003550E2" w:rsidRDefault="003550E2" w:rsidP="00E20A97">
      <w:pPr>
        <w:rPr>
          <w:rFonts w:cs="Arial"/>
          <w:sz w:val="20"/>
        </w:rPr>
      </w:pPr>
    </w:p>
    <w:p w14:paraId="1FC5C0E1" w14:textId="77777777" w:rsidR="00726635" w:rsidRDefault="00726635" w:rsidP="00E20A97">
      <w:pPr>
        <w:rPr>
          <w:rFonts w:cs="Arial"/>
          <w:b/>
          <w:sz w:val="20"/>
        </w:rPr>
      </w:pPr>
    </w:p>
    <w:p w14:paraId="78E80983" w14:textId="537738AA" w:rsidR="003550E2" w:rsidRPr="003550E2" w:rsidRDefault="003550E2" w:rsidP="00E20A97">
      <w:pPr>
        <w:rPr>
          <w:rFonts w:cs="Arial"/>
          <w:b/>
          <w:sz w:val="20"/>
        </w:rPr>
      </w:pPr>
      <w:r w:rsidRPr="003550E2">
        <w:rPr>
          <w:rFonts w:cs="Arial"/>
          <w:b/>
          <w:sz w:val="20"/>
        </w:rPr>
        <w:t>Fazit:</w:t>
      </w:r>
    </w:p>
    <w:p w14:paraId="52693A44" w14:textId="6BE4E88C" w:rsidR="003550E2" w:rsidRDefault="003550E2" w:rsidP="003550E2">
      <w:pPr>
        <w:pStyle w:val="Listenabsatz"/>
        <w:numPr>
          <w:ilvl w:val="0"/>
          <w:numId w:val="49"/>
        </w:numPr>
        <w:rPr>
          <w:rFonts w:cs="Arial"/>
          <w:sz w:val="20"/>
        </w:rPr>
      </w:pPr>
      <w:r>
        <w:rPr>
          <w:rFonts w:cs="Arial"/>
          <w:sz w:val="20"/>
        </w:rPr>
        <w:t>Die Medianentgelte sind überall deutlich gestiegen.</w:t>
      </w:r>
    </w:p>
    <w:p w14:paraId="47BA3EDE" w14:textId="28C155CE" w:rsidR="003550E2" w:rsidRDefault="003550E2" w:rsidP="003550E2">
      <w:pPr>
        <w:pStyle w:val="Listenabsatz"/>
        <w:numPr>
          <w:ilvl w:val="0"/>
          <w:numId w:val="49"/>
        </w:numPr>
        <w:rPr>
          <w:rFonts w:cs="Arial"/>
          <w:sz w:val="20"/>
        </w:rPr>
      </w:pPr>
      <w:r>
        <w:rPr>
          <w:rFonts w:cs="Arial"/>
          <w:sz w:val="20"/>
        </w:rPr>
        <w:t>Die Entgeltdifferenz zwischen Männern und Frauen ist weiterhin erheblich.</w:t>
      </w:r>
      <w:r w:rsidR="001B3F45">
        <w:rPr>
          <w:rFonts w:cs="Arial"/>
          <w:sz w:val="20"/>
        </w:rPr>
        <w:t xml:space="preserve"> In der Stadt Augsburg klafft die Schere immer weiter auseinander, während sie in den Landkreisen etwas </w:t>
      </w:r>
      <w:r w:rsidR="008C4A1A">
        <w:rPr>
          <w:rFonts w:cs="Arial"/>
          <w:sz w:val="20"/>
        </w:rPr>
        <w:t>kleiner</w:t>
      </w:r>
      <w:r w:rsidR="001B3F45">
        <w:rPr>
          <w:rFonts w:cs="Arial"/>
          <w:sz w:val="20"/>
        </w:rPr>
        <w:t xml:space="preserve"> wird.</w:t>
      </w:r>
    </w:p>
    <w:p w14:paraId="4BF15E35" w14:textId="160427C6" w:rsidR="003550E2" w:rsidRDefault="003550E2" w:rsidP="003550E2">
      <w:pPr>
        <w:pStyle w:val="Listenabsatz"/>
        <w:numPr>
          <w:ilvl w:val="0"/>
          <w:numId w:val="49"/>
        </w:numPr>
        <w:rPr>
          <w:rFonts w:cs="Arial"/>
          <w:sz w:val="20"/>
        </w:rPr>
      </w:pPr>
      <w:r>
        <w:rPr>
          <w:rFonts w:cs="Arial"/>
          <w:sz w:val="20"/>
        </w:rPr>
        <w:t xml:space="preserve">Das Stadt-Land-Gefälle beträgt </w:t>
      </w:r>
      <w:r w:rsidR="001B3F45">
        <w:rPr>
          <w:rFonts w:cs="Arial"/>
          <w:sz w:val="20"/>
        </w:rPr>
        <w:t>um die</w:t>
      </w:r>
      <w:r>
        <w:rPr>
          <w:rFonts w:cs="Arial"/>
          <w:sz w:val="20"/>
        </w:rPr>
        <w:t xml:space="preserve"> </w:t>
      </w:r>
      <w:r w:rsidR="001B3F45">
        <w:rPr>
          <w:rFonts w:cs="Arial"/>
          <w:sz w:val="20"/>
        </w:rPr>
        <w:t>7</w:t>
      </w:r>
      <w:r>
        <w:rPr>
          <w:rFonts w:cs="Arial"/>
          <w:sz w:val="20"/>
        </w:rPr>
        <w:t>00 Euro.</w:t>
      </w:r>
    </w:p>
    <w:p w14:paraId="4486CE39" w14:textId="1227769F" w:rsidR="003550E2" w:rsidRDefault="003550E2" w:rsidP="003550E2">
      <w:pPr>
        <w:pStyle w:val="Listenabsatz"/>
        <w:numPr>
          <w:ilvl w:val="0"/>
          <w:numId w:val="49"/>
        </w:numPr>
        <w:rPr>
          <w:rFonts w:cs="Arial"/>
          <w:sz w:val="20"/>
        </w:rPr>
      </w:pPr>
      <w:r>
        <w:rPr>
          <w:rFonts w:cs="Arial"/>
          <w:sz w:val="20"/>
        </w:rPr>
        <w:t>Die Differenz zwischen Arbeitnehmern mit und ohne Berufsabschluss beträgt je nach Region bis zu 1.2</w:t>
      </w:r>
      <w:r w:rsidR="00322607">
        <w:rPr>
          <w:rFonts w:cs="Arial"/>
          <w:sz w:val="20"/>
        </w:rPr>
        <w:t>23</w:t>
      </w:r>
      <w:r>
        <w:rPr>
          <w:rFonts w:cs="Arial"/>
          <w:sz w:val="20"/>
        </w:rPr>
        <w:t xml:space="preserve"> Euro.</w:t>
      </w:r>
    </w:p>
    <w:p w14:paraId="477C6961" w14:textId="049C8542" w:rsidR="003550E2" w:rsidRDefault="003550E2" w:rsidP="003550E2">
      <w:pPr>
        <w:pStyle w:val="Listenabsatz"/>
        <w:numPr>
          <w:ilvl w:val="0"/>
          <w:numId w:val="49"/>
        </w:numPr>
        <w:rPr>
          <w:rFonts w:cs="Arial"/>
          <w:sz w:val="20"/>
        </w:rPr>
      </w:pPr>
      <w:r>
        <w:rPr>
          <w:rFonts w:cs="Arial"/>
          <w:sz w:val="20"/>
        </w:rPr>
        <w:t>Die geringste Differenz über die Regionen hinweg findet sich im Baugewerbe. Im Landkreis Augsburg gibt es 3.5</w:t>
      </w:r>
      <w:r w:rsidR="00322607">
        <w:rPr>
          <w:rFonts w:cs="Arial"/>
          <w:sz w:val="20"/>
        </w:rPr>
        <w:t>53</w:t>
      </w:r>
      <w:r>
        <w:rPr>
          <w:rFonts w:cs="Arial"/>
          <w:sz w:val="20"/>
        </w:rPr>
        <w:t xml:space="preserve"> Euro, </w:t>
      </w:r>
      <w:r w:rsidR="00322607">
        <w:rPr>
          <w:rFonts w:cs="Arial"/>
          <w:sz w:val="20"/>
        </w:rPr>
        <w:t xml:space="preserve">im Landkreis Aichach-Friedberg 3.629 Euro und </w:t>
      </w:r>
      <w:r>
        <w:rPr>
          <w:rFonts w:cs="Arial"/>
          <w:sz w:val="20"/>
        </w:rPr>
        <w:t>in der Stadt Augsburg 3.6</w:t>
      </w:r>
      <w:r w:rsidR="00322607">
        <w:rPr>
          <w:rFonts w:cs="Arial"/>
          <w:sz w:val="20"/>
        </w:rPr>
        <w:t>66</w:t>
      </w:r>
      <w:r>
        <w:rPr>
          <w:rFonts w:cs="Arial"/>
          <w:sz w:val="20"/>
        </w:rPr>
        <w:t xml:space="preserve"> Euro.</w:t>
      </w:r>
    </w:p>
    <w:p w14:paraId="22D7DE2E" w14:textId="61A3823E" w:rsidR="00564DA5" w:rsidRDefault="00322607" w:rsidP="001647CB">
      <w:pPr>
        <w:pStyle w:val="Listenabsatz"/>
        <w:numPr>
          <w:ilvl w:val="0"/>
          <w:numId w:val="49"/>
        </w:numPr>
        <w:rPr>
          <w:rFonts w:cs="Arial"/>
          <w:sz w:val="20"/>
        </w:rPr>
      </w:pPr>
      <w:r w:rsidRPr="00432697">
        <w:rPr>
          <w:rFonts w:cs="Arial"/>
          <w:sz w:val="20"/>
        </w:rPr>
        <w:t>Die größte Differenz über die Regionen hinweg findet sich in der Metall- und Elektroindustrie. Im Landkreis Friedberg gibt es 4.201 Euro, im Landkreis Augsburg 4.278 Euro und in der Stadt Augsburg 5.838 Euro.</w:t>
      </w:r>
    </w:p>
    <w:p w14:paraId="634BDD79" w14:textId="44342BF9" w:rsidR="00F57DBB" w:rsidRPr="00432697" w:rsidRDefault="00F57DBB" w:rsidP="006F6BBF">
      <w:pPr>
        <w:pStyle w:val="Listenabsatz"/>
        <w:numPr>
          <w:ilvl w:val="0"/>
          <w:numId w:val="49"/>
        </w:numPr>
        <w:rPr>
          <w:rFonts w:cs="Arial"/>
          <w:sz w:val="20"/>
        </w:rPr>
      </w:pPr>
      <w:r w:rsidRPr="00432697">
        <w:rPr>
          <w:rFonts w:cs="Arial"/>
          <w:sz w:val="20"/>
        </w:rPr>
        <w:t>Ausländer verdienen weniger</w:t>
      </w:r>
      <w:r w:rsidR="00432697" w:rsidRPr="00432697">
        <w:rPr>
          <w:rFonts w:cs="Arial"/>
          <w:sz w:val="20"/>
        </w:rPr>
        <w:t xml:space="preserve">: </w:t>
      </w:r>
      <w:r w:rsidRPr="00432697">
        <w:rPr>
          <w:rFonts w:cs="Arial"/>
          <w:sz w:val="20"/>
        </w:rPr>
        <w:t xml:space="preserve">Menschen mit ausländischer Staatsangehörigkeit erzielen oft niedrigere Gehälter als Deutsche. Den größten Unterschied gibt es in der Stadt </w:t>
      </w:r>
      <w:r w:rsidR="00432697" w:rsidRPr="00432697">
        <w:rPr>
          <w:rFonts w:cs="Arial"/>
          <w:sz w:val="20"/>
        </w:rPr>
        <w:t>Augsburg</w:t>
      </w:r>
      <w:r w:rsidRPr="00432697">
        <w:rPr>
          <w:rFonts w:cs="Arial"/>
          <w:sz w:val="20"/>
        </w:rPr>
        <w:t>. Deutsche weisen hier ein Medianentgelt von 4.</w:t>
      </w:r>
      <w:r w:rsidR="00432697" w:rsidRPr="00432697">
        <w:rPr>
          <w:rFonts w:cs="Arial"/>
          <w:sz w:val="20"/>
        </w:rPr>
        <w:t>597</w:t>
      </w:r>
      <w:r w:rsidRPr="00432697">
        <w:rPr>
          <w:rFonts w:cs="Arial"/>
          <w:sz w:val="20"/>
        </w:rPr>
        <w:t xml:space="preserve"> E</w:t>
      </w:r>
      <w:r w:rsidR="00432697" w:rsidRPr="00432697">
        <w:rPr>
          <w:rFonts w:cs="Arial"/>
          <w:sz w:val="20"/>
        </w:rPr>
        <w:t>uro</w:t>
      </w:r>
      <w:r w:rsidRPr="00432697">
        <w:rPr>
          <w:rFonts w:cs="Arial"/>
          <w:sz w:val="20"/>
        </w:rPr>
        <w:t xml:space="preserve"> auf, Ausländer von 3.</w:t>
      </w:r>
      <w:r w:rsidR="00432697" w:rsidRPr="00432697">
        <w:rPr>
          <w:rFonts w:cs="Arial"/>
          <w:sz w:val="20"/>
        </w:rPr>
        <w:t>242</w:t>
      </w:r>
      <w:r w:rsidRPr="00432697">
        <w:rPr>
          <w:rFonts w:cs="Arial"/>
          <w:sz w:val="20"/>
        </w:rPr>
        <w:t xml:space="preserve"> E</w:t>
      </w:r>
      <w:r w:rsidR="00432697" w:rsidRPr="00432697">
        <w:rPr>
          <w:rFonts w:cs="Arial"/>
          <w:sz w:val="20"/>
        </w:rPr>
        <w:t>uro</w:t>
      </w:r>
      <w:r w:rsidRPr="00432697">
        <w:rPr>
          <w:rFonts w:cs="Arial"/>
          <w:sz w:val="20"/>
        </w:rPr>
        <w:t>: eine Differenz von 1.</w:t>
      </w:r>
      <w:r w:rsidR="00432697" w:rsidRPr="00432697">
        <w:rPr>
          <w:rFonts w:cs="Arial"/>
          <w:sz w:val="20"/>
        </w:rPr>
        <w:t>355</w:t>
      </w:r>
      <w:r w:rsidRPr="00432697">
        <w:rPr>
          <w:rFonts w:cs="Arial"/>
          <w:sz w:val="20"/>
        </w:rPr>
        <w:t xml:space="preserve"> E</w:t>
      </w:r>
      <w:r w:rsidR="00432697" w:rsidRPr="00432697">
        <w:rPr>
          <w:rFonts w:cs="Arial"/>
          <w:sz w:val="20"/>
        </w:rPr>
        <w:t>uro</w:t>
      </w:r>
      <w:r w:rsidRPr="00432697">
        <w:rPr>
          <w:rFonts w:cs="Arial"/>
          <w:sz w:val="20"/>
        </w:rPr>
        <w:t xml:space="preserve">. Der geringste Unterschied ist </w:t>
      </w:r>
      <w:r w:rsidR="00432697" w:rsidRPr="00432697">
        <w:rPr>
          <w:rFonts w:cs="Arial"/>
          <w:sz w:val="20"/>
        </w:rPr>
        <w:t>im Landkreis Aichach-Friedberg</w:t>
      </w:r>
      <w:r w:rsidRPr="00432697">
        <w:rPr>
          <w:rFonts w:cs="Arial"/>
          <w:sz w:val="20"/>
        </w:rPr>
        <w:t xml:space="preserve"> mit einer Differenz von </w:t>
      </w:r>
      <w:r w:rsidR="00432697" w:rsidRPr="00432697">
        <w:rPr>
          <w:rFonts w:cs="Arial"/>
          <w:sz w:val="20"/>
        </w:rPr>
        <w:t>6</w:t>
      </w:r>
      <w:r w:rsidRPr="00432697">
        <w:rPr>
          <w:rFonts w:cs="Arial"/>
          <w:sz w:val="20"/>
        </w:rPr>
        <w:t>1</w:t>
      </w:r>
      <w:r w:rsidR="00432697" w:rsidRPr="00432697">
        <w:rPr>
          <w:rFonts w:cs="Arial"/>
          <w:sz w:val="20"/>
        </w:rPr>
        <w:t>5</w:t>
      </w:r>
      <w:r w:rsidRPr="00432697">
        <w:rPr>
          <w:rFonts w:cs="Arial"/>
          <w:sz w:val="20"/>
        </w:rPr>
        <w:t xml:space="preserve"> E</w:t>
      </w:r>
      <w:r w:rsidR="00432697" w:rsidRPr="00432697">
        <w:rPr>
          <w:rFonts w:cs="Arial"/>
          <w:sz w:val="20"/>
        </w:rPr>
        <w:t>uro</w:t>
      </w:r>
      <w:r w:rsidRPr="00432697">
        <w:rPr>
          <w:rFonts w:cs="Arial"/>
          <w:sz w:val="20"/>
        </w:rPr>
        <w:t xml:space="preserve"> festzustellen. Deutsche erzielten hier ein mittleres Entgelt von </w:t>
      </w:r>
      <w:r w:rsidR="00432697" w:rsidRPr="00432697">
        <w:rPr>
          <w:rFonts w:cs="Arial"/>
          <w:sz w:val="20"/>
        </w:rPr>
        <w:t>3</w:t>
      </w:r>
      <w:r w:rsidRPr="00432697">
        <w:rPr>
          <w:rFonts w:cs="Arial"/>
          <w:sz w:val="20"/>
        </w:rPr>
        <w:t>.</w:t>
      </w:r>
      <w:r w:rsidR="00432697" w:rsidRPr="00432697">
        <w:rPr>
          <w:rFonts w:cs="Arial"/>
          <w:sz w:val="20"/>
        </w:rPr>
        <w:t>818</w:t>
      </w:r>
      <w:r w:rsidRPr="00432697">
        <w:rPr>
          <w:rFonts w:cs="Arial"/>
          <w:sz w:val="20"/>
        </w:rPr>
        <w:t xml:space="preserve"> E</w:t>
      </w:r>
      <w:r w:rsidR="000F5624">
        <w:rPr>
          <w:rFonts w:cs="Arial"/>
          <w:sz w:val="20"/>
        </w:rPr>
        <w:t>u</w:t>
      </w:r>
      <w:r w:rsidR="00432697" w:rsidRPr="00432697">
        <w:rPr>
          <w:rFonts w:cs="Arial"/>
          <w:sz w:val="20"/>
        </w:rPr>
        <w:t>ro</w:t>
      </w:r>
      <w:r w:rsidRPr="00432697">
        <w:rPr>
          <w:rFonts w:cs="Arial"/>
          <w:sz w:val="20"/>
        </w:rPr>
        <w:t>, Menschen mit ausländischer Staatsangehörigkeit von 3.</w:t>
      </w:r>
      <w:r w:rsidR="00432697" w:rsidRPr="00432697">
        <w:rPr>
          <w:rFonts w:cs="Arial"/>
          <w:sz w:val="20"/>
        </w:rPr>
        <w:t>203</w:t>
      </w:r>
      <w:r w:rsidRPr="00432697">
        <w:rPr>
          <w:rFonts w:cs="Arial"/>
          <w:sz w:val="20"/>
        </w:rPr>
        <w:t xml:space="preserve"> E</w:t>
      </w:r>
      <w:r w:rsidR="00432697" w:rsidRPr="00432697">
        <w:rPr>
          <w:rFonts w:cs="Arial"/>
          <w:sz w:val="20"/>
        </w:rPr>
        <w:t>uro</w:t>
      </w:r>
      <w:r w:rsidRPr="00432697">
        <w:rPr>
          <w:rFonts w:cs="Arial"/>
          <w:sz w:val="20"/>
        </w:rPr>
        <w:t>.</w:t>
      </w:r>
      <w:r w:rsidR="00432697" w:rsidRPr="00432697">
        <w:rPr>
          <w:rFonts w:cs="Arial"/>
          <w:sz w:val="20"/>
        </w:rPr>
        <w:t xml:space="preserve"> Im Landkreis Augsburg beträgt der Unterschied 829 Euro: Deutsche erzielen 3</w:t>
      </w:r>
      <w:r w:rsidR="000F5624">
        <w:rPr>
          <w:rFonts w:cs="Arial"/>
          <w:sz w:val="20"/>
        </w:rPr>
        <w:t>.</w:t>
      </w:r>
      <w:r w:rsidR="00432697" w:rsidRPr="00432697">
        <w:rPr>
          <w:rFonts w:cs="Arial"/>
          <w:sz w:val="20"/>
        </w:rPr>
        <w:t xml:space="preserve">928 Euro und Ausländer 3.099 Euro. </w:t>
      </w:r>
      <w:r w:rsidRPr="00432697">
        <w:rPr>
          <w:rFonts w:cs="Arial"/>
          <w:sz w:val="20"/>
        </w:rPr>
        <w:t>Ein Grund für die deutlichen Unterschiede der Entgeltmediane hier liegt in den häufig in Deutschland nicht anerkannten Berufsabschlüssen von ausländischen Personen. Dementsprechend arbeiten diese öfter als Ungelernte oder auf Helferniveau – mit dementsprechend niedrigerem Verdienst.</w:t>
      </w:r>
    </w:p>
    <w:p w14:paraId="6BA169AF" w14:textId="77777777" w:rsidR="00F57DBB" w:rsidRDefault="00F57DBB" w:rsidP="003550E2">
      <w:pPr>
        <w:rPr>
          <w:rFonts w:cs="Arial"/>
          <w:sz w:val="20"/>
        </w:rPr>
      </w:pPr>
    </w:p>
    <w:p w14:paraId="4CE932D3" w14:textId="2087D5E3" w:rsidR="003550E2" w:rsidRDefault="00726635" w:rsidP="00F57DBB">
      <w:pPr>
        <w:rPr>
          <w:rFonts w:cs="Arial"/>
          <w:sz w:val="20"/>
        </w:rPr>
      </w:pPr>
      <w:r>
        <w:rPr>
          <w:rFonts w:cs="Arial"/>
          <w:sz w:val="20"/>
        </w:rPr>
        <w:t xml:space="preserve">Elsa Koller-Knedlik: Vorsitzende der Geschäftsführung der Agentur für Arbeit Augsburg, bemerkt dazu: „Anhand der vorgelegten Zahlen stellen wir Transparenz in den einzelnen Wirtschaftszweigen und innerhalb der Region her. Deutlich wird dadurch, dass sich eine Berufsausbildung immer lohnt. </w:t>
      </w:r>
      <w:r w:rsidR="00F57DBB" w:rsidRPr="00F57DBB">
        <w:rPr>
          <w:rFonts w:cs="Arial"/>
          <w:sz w:val="20"/>
        </w:rPr>
        <w:t>Eine Berufsausbildung bietet nicht nur bessere Chancen auf dem Arbeitsmarkt, sondern auch eine gute Entlohnung über das gesamte Erwerbsleben. Der Berufsabschluss kann auch während einer Beschäftigung nachgeholt werden. Die Agentur für Arbeit unterstützt Menschen dabei und berät zu Qualifizierungsmöglichkeiten, damit</w:t>
      </w:r>
      <w:r w:rsidR="00F57DBB">
        <w:rPr>
          <w:rFonts w:cs="Arial"/>
          <w:sz w:val="20"/>
        </w:rPr>
        <w:t xml:space="preserve"> </w:t>
      </w:r>
      <w:r w:rsidR="00F57DBB" w:rsidRPr="00F57DBB">
        <w:rPr>
          <w:rFonts w:cs="Arial"/>
          <w:sz w:val="20"/>
        </w:rPr>
        <w:t>aus einem Helfer eine gefragte Fachkraft wird. Das ist ein Gewinn für den Arbeitgeber und für den Arbeitnehmer die Chance</w:t>
      </w:r>
      <w:r w:rsidR="000F5624">
        <w:rPr>
          <w:rFonts w:cs="Arial"/>
          <w:sz w:val="20"/>
        </w:rPr>
        <w:t>,</w:t>
      </w:r>
      <w:r w:rsidR="00F57DBB" w:rsidRPr="00F57DBB">
        <w:rPr>
          <w:rFonts w:cs="Arial"/>
          <w:sz w:val="20"/>
        </w:rPr>
        <w:t xml:space="preserve"> auf eine besser bezahlte Stelle</w:t>
      </w:r>
      <w:r w:rsidR="00D10D7E">
        <w:rPr>
          <w:rFonts w:cs="Arial"/>
          <w:sz w:val="20"/>
        </w:rPr>
        <w:t xml:space="preserve">. </w:t>
      </w:r>
      <w:r>
        <w:rPr>
          <w:rFonts w:cs="Arial"/>
          <w:sz w:val="20"/>
        </w:rPr>
        <w:t>Anhand der erheblichen Gehaltsunterschiede wird dies eindrucksvoll dokumentiert. Wir müssen zudem Frauen ermutigen, in besser bezahlte Berufe zu wechseln bzw. in Vollzeit arbeiten zu gehen.“</w:t>
      </w:r>
    </w:p>
    <w:p w14:paraId="11FCB5F4" w14:textId="77777777" w:rsidR="00726635" w:rsidRPr="003550E2" w:rsidRDefault="00726635" w:rsidP="003550E2">
      <w:pPr>
        <w:rPr>
          <w:rFonts w:cs="Arial"/>
          <w:sz w:val="20"/>
        </w:rPr>
      </w:pPr>
    </w:p>
    <w:p w14:paraId="6C9C5A9C" w14:textId="77777777" w:rsidR="00E20A97" w:rsidRPr="00E20A97" w:rsidRDefault="00E20A97" w:rsidP="00E20A97">
      <w:pPr>
        <w:rPr>
          <w:rFonts w:cs="Arial"/>
          <w:sz w:val="20"/>
        </w:rPr>
      </w:pPr>
      <w:r w:rsidRPr="00E20A97">
        <w:rPr>
          <w:rFonts w:cs="Arial"/>
          <w:sz w:val="20"/>
        </w:rPr>
        <w:t>Entgeltatlas mit Ergebnissen nach Berufen</w:t>
      </w:r>
    </w:p>
    <w:p w14:paraId="454CF474" w14:textId="326A50E9" w:rsidR="00E20A97" w:rsidRPr="00E20A97" w:rsidRDefault="00CE065B" w:rsidP="00E20A97">
      <w:pPr>
        <w:rPr>
          <w:rFonts w:cs="Arial"/>
          <w:sz w:val="20"/>
        </w:rPr>
      </w:pPr>
      <w:r>
        <w:rPr>
          <w:rFonts w:cs="Arial"/>
          <w:sz w:val="20"/>
        </w:rPr>
        <w:t>Gleichzeitig</w:t>
      </w:r>
      <w:r w:rsidR="00E20A97" w:rsidRPr="00E20A97">
        <w:rPr>
          <w:rFonts w:cs="Arial"/>
          <w:sz w:val="20"/>
        </w:rPr>
        <w:t xml:space="preserve"> wurde auch der Entgeltatlas der BA aktualisiert. Dort können die Entgelte </w:t>
      </w:r>
    </w:p>
    <w:p w14:paraId="37BEAF03" w14:textId="0A77B9B2" w:rsidR="00E20A97" w:rsidRPr="00E20A97" w:rsidRDefault="00E20A97" w:rsidP="00E20A97">
      <w:pPr>
        <w:rPr>
          <w:rFonts w:cs="Arial"/>
          <w:sz w:val="20"/>
        </w:rPr>
      </w:pPr>
      <w:r w:rsidRPr="00E20A97">
        <w:rPr>
          <w:rFonts w:cs="Arial"/>
          <w:sz w:val="20"/>
        </w:rPr>
        <w:t>für alle Berufe abgerufen werden.</w:t>
      </w:r>
      <w:r w:rsidR="00726635">
        <w:rPr>
          <w:rFonts w:cs="Arial"/>
          <w:sz w:val="20"/>
        </w:rPr>
        <w:t xml:space="preserve"> </w:t>
      </w:r>
      <w:r w:rsidRPr="00E20A97">
        <w:rPr>
          <w:rFonts w:cs="Arial"/>
          <w:sz w:val="20"/>
        </w:rPr>
        <w:t xml:space="preserve">Link: </w:t>
      </w:r>
      <w:hyperlink r:id="rId9" w:history="1">
        <w:r w:rsidRPr="00BF4309">
          <w:rPr>
            <w:rStyle w:val="Hyperlink"/>
            <w:rFonts w:cs="Arial"/>
            <w:sz w:val="20"/>
          </w:rPr>
          <w:t>https://web.arbeitsagentur.de/entgeltatlas/</w:t>
        </w:r>
      </w:hyperlink>
      <w:r>
        <w:rPr>
          <w:rFonts w:cs="Arial"/>
          <w:sz w:val="20"/>
        </w:rPr>
        <w:t xml:space="preserve"> </w:t>
      </w:r>
    </w:p>
    <w:p w14:paraId="573556D0" w14:textId="77777777" w:rsidR="00726635" w:rsidRDefault="00726635" w:rsidP="00E20A97">
      <w:pPr>
        <w:rPr>
          <w:rFonts w:cs="Arial"/>
          <w:sz w:val="20"/>
        </w:rPr>
      </w:pPr>
    </w:p>
    <w:p w14:paraId="1FCDA1FA" w14:textId="77777777" w:rsidR="00432697" w:rsidRDefault="00432697">
      <w:pPr>
        <w:jc w:val="left"/>
        <w:rPr>
          <w:rFonts w:cs="Arial"/>
          <w:sz w:val="20"/>
        </w:rPr>
      </w:pPr>
      <w:r>
        <w:rPr>
          <w:rFonts w:cs="Arial"/>
          <w:sz w:val="20"/>
        </w:rPr>
        <w:br w:type="page"/>
      </w:r>
    </w:p>
    <w:p w14:paraId="294CD18B" w14:textId="6E8C84C0" w:rsidR="00E20A97" w:rsidRPr="00E20A97" w:rsidRDefault="00E20A97" w:rsidP="00E20A97">
      <w:pPr>
        <w:rPr>
          <w:rFonts w:cs="Arial"/>
          <w:sz w:val="20"/>
        </w:rPr>
      </w:pPr>
      <w:r w:rsidRPr="00E20A97">
        <w:rPr>
          <w:rFonts w:cs="Arial"/>
          <w:sz w:val="20"/>
        </w:rPr>
        <w:lastRenderedPageBreak/>
        <w:t>Methodische Hinweise</w:t>
      </w:r>
      <w:r w:rsidR="00726635">
        <w:rPr>
          <w:rFonts w:cs="Arial"/>
          <w:sz w:val="20"/>
        </w:rPr>
        <w:t>:</w:t>
      </w:r>
    </w:p>
    <w:p w14:paraId="14B54684" w14:textId="16FCE536" w:rsidR="004B6786" w:rsidRDefault="00E20A97" w:rsidP="00E20A97">
      <w:pPr>
        <w:pBdr>
          <w:top w:val="single" w:sz="4" w:space="1" w:color="auto"/>
          <w:left w:val="single" w:sz="4" w:space="4" w:color="auto"/>
          <w:bottom w:val="single" w:sz="4" w:space="1" w:color="auto"/>
          <w:right w:val="single" w:sz="4" w:space="4" w:color="auto"/>
        </w:pBdr>
        <w:rPr>
          <w:rFonts w:cs="Arial"/>
          <w:sz w:val="20"/>
        </w:rPr>
      </w:pPr>
      <w:r w:rsidRPr="00E20A97">
        <w:rPr>
          <w:rFonts w:cs="Arial"/>
          <w:sz w:val="20"/>
        </w:rPr>
        <w:t>Die Statistik der BA weist Medianentgelt und keine „Durchschnittsgehälter“ im engeren Sinne aus. Zudem werden nur Vollzeitbeschäftigte berücksichtigt. Die Daten basieren auf der Meldung der Arbeitgeber zur Sozialversicherung. Da Löhne und Gehälter nur bis zur Beitragsbemessungsgrenze für die Rentenversicherung gemeldet werden, die im vergangenen Jahr bei 7.</w:t>
      </w:r>
      <w:r w:rsidR="00432697">
        <w:rPr>
          <w:rFonts w:cs="Arial"/>
          <w:sz w:val="20"/>
        </w:rPr>
        <w:t>550</w:t>
      </w:r>
      <w:r w:rsidRPr="00E20A97">
        <w:rPr>
          <w:rFonts w:cs="Arial"/>
          <w:sz w:val="20"/>
        </w:rPr>
        <w:t xml:space="preserve"> Euro in Westdeutschland und 7.</w:t>
      </w:r>
      <w:r w:rsidR="00432697">
        <w:rPr>
          <w:rFonts w:cs="Arial"/>
          <w:sz w:val="20"/>
        </w:rPr>
        <w:t>450</w:t>
      </w:r>
      <w:r w:rsidRPr="00E20A97">
        <w:rPr>
          <w:rFonts w:cs="Arial"/>
          <w:sz w:val="20"/>
        </w:rPr>
        <w:t xml:space="preserve"> Euro in Ostdeutschland lag, ist nicht für alle Beschäftigten bekannt, wie hoch das tatsächlich erzielte Entgelt war. Die Statistik der BA weist deswegen das Medianentgelt aus, das heißt, die eine Hälfte der Beschäftigten erzielt ein Entgelt, das unter diesem Medianentgelt liegt, die andere Hälfte liegt darüber. Die BA erhebt die Entgelte immer zum Stichtag 31. Dezember für alle Vollzeitbeschäftigten.</w:t>
      </w:r>
    </w:p>
    <w:p w14:paraId="19D86734" w14:textId="28E1157D" w:rsidR="004B6786" w:rsidRDefault="004B6786" w:rsidP="004B6786">
      <w:pPr>
        <w:rPr>
          <w:rFonts w:cs="Arial"/>
          <w:sz w:val="20"/>
        </w:rPr>
      </w:pPr>
    </w:p>
    <w:p w14:paraId="7A3BB090" w14:textId="495E59AE" w:rsidR="004B6786" w:rsidRPr="004B6786" w:rsidRDefault="004B6786">
      <w:pPr>
        <w:rPr>
          <w:rFonts w:cs="Arial"/>
          <w:sz w:val="20"/>
        </w:rPr>
      </w:pPr>
    </w:p>
    <w:sectPr w:rsidR="004B6786" w:rsidRPr="004B6786" w:rsidSect="00DA6B5E">
      <w:headerReference w:type="default" r:id="rId10"/>
      <w:footerReference w:type="default" r:id="rId11"/>
      <w:headerReference w:type="first" r:id="rId12"/>
      <w:footerReference w:type="first" r:id="rId13"/>
      <w:type w:val="continuous"/>
      <w:pgSz w:w="11907" w:h="16840" w:code="9"/>
      <w:pgMar w:top="2268" w:right="1474" w:bottom="1644" w:left="2268" w:header="720" w:footer="11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A3324" w14:textId="77777777" w:rsidR="000C1CC9" w:rsidRDefault="000C1CC9">
      <w:r>
        <w:separator/>
      </w:r>
    </w:p>
  </w:endnote>
  <w:endnote w:type="continuationSeparator" w:id="0">
    <w:p w14:paraId="7E094B2F" w14:textId="77777777" w:rsidR="000C1CC9" w:rsidRDefault="000C1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etaNormalLF-Roma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4A222" w14:textId="77777777" w:rsidR="00BA325A" w:rsidRPr="000C5491" w:rsidRDefault="00BA325A" w:rsidP="00866269">
    <w:pPr>
      <w:pStyle w:val="Fuzeile"/>
      <w:rPr>
        <w:rFonts w:ascii="MetaNormalLF-Roman" w:hAnsi="MetaNormalLF-Roman"/>
      </w:rPr>
    </w:pPr>
  </w:p>
  <w:p w14:paraId="365CCFCA" w14:textId="77777777" w:rsidR="00BA325A" w:rsidRPr="00E56245" w:rsidRDefault="00BA325A">
    <w:pPr>
      <w:pStyle w:val="Fuzeile"/>
      <w:rPr>
        <w:sz w:val="2"/>
        <w:szCs w:val="2"/>
      </w:rPr>
    </w:pPr>
    <w:r>
      <w:rPr>
        <w:noProof/>
        <w:sz w:val="20"/>
      </w:rPr>
      <mc:AlternateContent>
        <mc:Choice Requires="wps">
          <w:drawing>
            <wp:anchor distT="0" distB="0" distL="114300" distR="114300" simplePos="0" relativeHeight="251667968" behindDoc="0" locked="0" layoutInCell="1" allowOverlap="1" wp14:anchorId="4C07DE1F" wp14:editId="64E11CB5">
              <wp:simplePos x="0" y="0"/>
              <wp:positionH relativeFrom="page">
                <wp:posOffset>6661150</wp:posOffset>
              </wp:positionH>
              <wp:positionV relativeFrom="page">
                <wp:posOffset>10081260</wp:posOffset>
              </wp:positionV>
              <wp:extent cx="254000" cy="277495"/>
              <wp:effectExtent l="0" t="0" r="6350" b="8255"/>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77495"/>
                      </a:xfrm>
                      <a:prstGeom prst="rect">
                        <a:avLst/>
                      </a:prstGeom>
                      <a:solidFill>
                        <a:sysClr val="window" lastClr="FFFFFF"/>
                      </a:solidFill>
                      <a:ln w="6350">
                        <a:noFill/>
                      </a:ln>
                      <a:effectLst/>
                    </wps:spPr>
                    <wps:txbx>
                      <w:txbxContent>
                        <w:p w14:paraId="60CF1494" w14:textId="6F4E8BFE" w:rsidR="00BA325A" w:rsidRDefault="00BA325A" w:rsidP="00AF7860">
                          <w:r w:rsidRPr="000D508D">
                            <w:rPr>
                              <w:sz w:val="20"/>
                            </w:rPr>
                            <w:fldChar w:fldCharType="begin"/>
                          </w:r>
                          <w:r w:rsidRPr="000D508D">
                            <w:rPr>
                              <w:sz w:val="20"/>
                            </w:rPr>
                            <w:instrText>PAGE   \* MERGEFORMAT</w:instrText>
                          </w:r>
                          <w:r w:rsidRPr="000D508D">
                            <w:rPr>
                              <w:sz w:val="20"/>
                            </w:rPr>
                            <w:fldChar w:fldCharType="separate"/>
                          </w:r>
                          <w:r w:rsidR="00400029">
                            <w:rPr>
                              <w:noProof/>
                              <w:sz w:val="20"/>
                            </w:rPr>
                            <w:t>2</w:t>
                          </w:r>
                          <w:r w:rsidRPr="000D508D">
                            <w:rPr>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4C07DE1F" id="_x0000_t202" coordsize="21600,21600" o:spt="202" path="m,l,21600r21600,l21600,xe">
              <v:stroke joinstyle="miter"/>
              <v:path gradientshapeok="t" o:connecttype="rect"/>
            </v:shapetype>
            <v:shape id="Textfeld 4" o:spid="_x0000_s1028" type="#_x0000_t202" style="position:absolute;left:0;text-align:left;margin-left:524.5pt;margin-top:793.8pt;width:20pt;height:21.85pt;z-index:25166796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" fillcolor="window" stroked="f" strokeweight=".5pt">
              <v:textbox>
                <w:txbxContent>
                  <w:p w14:paraId="60CF1494" w14:textId="6F4E8BFE" w:rsidR="00BA325A" w:rsidRDefault="00BA325A" w:rsidP="00AF7860">
                    <w:r w:rsidRPr="000D508D">
                      <w:rPr>
                        <w:sz w:val="20"/>
                      </w:rPr>
                      <w:fldChar w:fldCharType="begin"/>
                    </w:r>
                    <w:r w:rsidRPr="000D508D">
                      <w:rPr>
                        <w:sz w:val="20"/>
                      </w:rPr>
                      <w:instrText>PAGE   \* MERGEFORMAT</w:instrText>
                    </w:r>
                    <w:r w:rsidRPr="000D508D">
                      <w:rPr>
                        <w:sz w:val="20"/>
                      </w:rPr>
                      <w:fldChar w:fldCharType="separate"/>
                    </w:r>
                    <w:r w:rsidR="00400029">
                      <w:rPr>
                        <w:noProof/>
                        <w:sz w:val="20"/>
                      </w:rPr>
                      <w:t>2</w:t>
                    </w:r>
                    <w:r w:rsidRPr="000D508D">
                      <w:rPr>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1B6A" w14:textId="1CD8F021" w:rsidR="00BA325A" w:rsidRPr="000D508D" w:rsidRDefault="00D2544A" w:rsidP="00821C5A">
    <w:pPr>
      <w:pStyle w:val="Fuzeile"/>
      <w:tabs>
        <w:tab w:val="clear" w:pos="4536"/>
        <w:tab w:val="clear" w:pos="9072"/>
        <w:tab w:val="right" w:pos="8080"/>
      </w:tabs>
      <w:jc w:val="right"/>
      <w:rPr>
        <w:sz w:val="20"/>
      </w:rPr>
    </w:pPr>
    <w:r>
      <w:rPr>
        <w:noProof/>
        <w:sz w:val="20"/>
      </w:rPr>
      <w:drawing>
        <wp:inline distT="0" distB="0" distL="0" distR="0" wp14:anchorId="523C9D61" wp14:editId="6F56A4E7">
          <wp:extent cx="505770" cy="505770"/>
          <wp:effectExtent l="0" t="0" r="8890" b="889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udit_bf_rz_2011_DE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6878" cy="516878"/>
                  </a:xfrm>
                  <a:prstGeom prst="rect">
                    <a:avLst/>
                  </a:prstGeom>
                </pic:spPr>
              </pic:pic>
            </a:graphicData>
          </a:graphic>
        </wp:inline>
      </w:drawing>
    </w:r>
  </w:p>
  <w:p w14:paraId="24B39CE2" w14:textId="2B381E5F" w:rsidR="00BA325A" w:rsidRPr="00E56245" w:rsidRDefault="00BA325A" w:rsidP="000C5491">
    <w:pPr>
      <w:pStyle w:val="Fuzeile"/>
      <w:tabs>
        <w:tab w:val="clear" w:pos="4536"/>
        <w:tab w:val="clear" w:pos="9072"/>
        <w:tab w:val="left" w:pos="1134"/>
        <w:tab w:val="right" w:pos="9356"/>
      </w:tabs>
      <w:rPr>
        <w:sz w:val="2"/>
        <w:szCs w:val="2"/>
        <w:lang w:val="en-GB"/>
      </w:rPr>
    </w:pPr>
    <w:r>
      <w:rPr>
        <w:noProof/>
        <w:sz w:val="20"/>
      </w:rPr>
      <mc:AlternateContent>
        <mc:Choice Requires="wps">
          <w:drawing>
            <wp:anchor distT="0" distB="0" distL="114300" distR="114300" simplePos="0" relativeHeight="251665920" behindDoc="0" locked="0" layoutInCell="1" allowOverlap="1" wp14:anchorId="23896D34" wp14:editId="6A2F1FAE">
              <wp:simplePos x="0" y="0"/>
              <wp:positionH relativeFrom="page">
                <wp:posOffset>6661150</wp:posOffset>
              </wp:positionH>
              <wp:positionV relativeFrom="page">
                <wp:posOffset>10081260</wp:posOffset>
              </wp:positionV>
              <wp:extent cx="254000" cy="277495"/>
              <wp:effectExtent l="0" t="0" r="6350" b="825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774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4F484B" w14:textId="6DAC303F" w:rsidR="00BA325A" w:rsidRDefault="00BA325A">
                          <w:r w:rsidRPr="000D508D">
                            <w:rPr>
                              <w:sz w:val="20"/>
                            </w:rPr>
                            <w:fldChar w:fldCharType="begin"/>
                          </w:r>
                          <w:r w:rsidRPr="000D508D">
                            <w:rPr>
                              <w:sz w:val="20"/>
                            </w:rPr>
                            <w:instrText>PAGE   \* MERGEFORMAT</w:instrText>
                          </w:r>
                          <w:r w:rsidRPr="000D508D">
                            <w:rPr>
                              <w:sz w:val="20"/>
                            </w:rPr>
                            <w:fldChar w:fldCharType="separate"/>
                          </w:r>
                          <w:r w:rsidR="0061768C">
                            <w:rPr>
                              <w:noProof/>
                              <w:sz w:val="20"/>
                            </w:rPr>
                            <w:t>1</w:t>
                          </w:r>
                          <w:r w:rsidRPr="000D508D">
                            <w:rPr>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23896D34" id="_x0000_t202" coordsize="21600,21600" o:spt="202" path="m,l,21600r21600,l21600,xe">
              <v:stroke joinstyle="miter"/>
              <v:path gradientshapeok="t" o:connecttype="rect"/>
            </v:shapetype>
            <v:shape id="Textfeld 1" o:spid="_x0000_s1031" type="#_x0000_t202" style="position:absolute;left:0;text-align:left;margin-left:524.5pt;margin-top:793.8pt;width:20pt;height:21.85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" fillcolor="white [3201]" stroked="f" strokeweight=".5pt">
              <v:textbox>
                <w:txbxContent>
                  <w:p w14:paraId="754F484B" w14:textId="6DAC303F" w:rsidR="00BA325A" w:rsidRDefault="00BA325A">
                    <w:r w:rsidRPr="000D508D">
                      <w:rPr>
                        <w:sz w:val="20"/>
                      </w:rPr>
                      <w:fldChar w:fldCharType="begin"/>
                    </w:r>
                    <w:r w:rsidRPr="000D508D">
                      <w:rPr>
                        <w:sz w:val="20"/>
                      </w:rPr>
                      <w:instrText>PAGE   \* MERGEFORMAT</w:instrText>
                    </w:r>
                    <w:r w:rsidRPr="000D508D">
                      <w:rPr>
                        <w:sz w:val="20"/>
                      </w:rPr>
                      <w:fldChar w:fldCharType="separate"/>
                    </w:r>
                    <w:r w:rsidR="0061768C">
                      <w:rPr>
                        <w:noProof/>
                        <w:sz w:val="20"/>
                      </w:rPr>
                      <w:t>1</w:t>
                    </w:r>
                    <w:r w:rsidRPr="000D508D">
                      <w:rPr>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8B736" w14:textId="77777777" w:rsidR="000C1CC9" w:rsidRDefault="000C1CC9">
      <w:r>
        <w:separator/>
      </w:r>
    </w:p>
  </w:footnote>
  <w:footnote w:type="continuationSeparator" w:id="0">
    <w:p w14:paraId="05AAF13A" w14:textId="77777777" w:rsidR="000C1CC9" w:rsidRDefault="000C1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89809" w14:textId="77777777" w:rsidR="00BA325A" w:rsidRDefault="00BA325A">
    <w:pPr>
      <w:pStyle w:val="Kopfzeile"/>
    </w:pPr>
    <w:r>
      <w:rPr>
        <w:noProof/>
      </w:rPr>
      <mc:AlternateContent>
        <mc:Choice Requires="wps">
          <w:drawing>
            <wp:anchor distT="0" distB="0" distL="114300" distR="114300" simplePos="0" relativeHeight="251664896" behindDoc="0" locked="0" layoutInCell="1" allowOverlap="1" wp14:anchorId="5CA8CBC9" wp14:editId="529EBDB4">
              <wp:simplePos x="0" y="0"/>
              <wp:positionH relativeFrom="page">
                <wp:posOffset>1440180</wp:posOffset>
              </wp:positionH>
              <wp:positionV relativeFrom="page">
                <wp:posOffset>511175</wp:posOffset>
              </wp:positionV>
              <wp:extent cx="3599815" cy="323850"/>
              <wp:effectExtent l="0" t="0" r="635" b="0"/>
              <wp:wrapNone/>
              <wp:docPr id="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23850"/>
                      </a:xfrm>
                      <a:prstGeom prst="rect">
                        <a:avLst/>
                      </a:prstGeom>
                      <a:noFill/>
                      <a:ln>
                        <a:noFill/>
                      </a:ln>
                      <a:effectLst/>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DF5477" w14:textId="260F25CA" w:rsidR="00BA325A" w:rsidRDefault="00BA325A" w:rsidP="003F1E3E">
                          <w:pPr>
                            <w:spacing w:line="220" w:lineRule="exact"/>
                            <w:jc w:val="left"/>
                            <w:rPr>
                              <w:b/>
                              <w:color w:val="FFFFFF"/>
                              <w:sz w:val="17"/>
                              <w:szCs w:val="17"/>
                            </w:rPr>
                          </w:pPr>
                          <w:r>
                            <w:rPr>
                              <w:b/>
                              <w:color w:val="FFFFFF"/>
                              <w:sz w:val="17"/>
                              <w:szCs w:val="17"/>
                            </w:rPr>
                            <w:fldChar w:fldCharType="begin"/>
                          </w:r>
                          <w:r>
                            <w:rPr>
                              <w:b/>
                              <w:color w:val="FFFFFF"/>
                              <w:sz w:val="17"/>
                              <w:szCs w:val="17"/>
                            </w:rPr>
                            <w:instrText xml:space="preserve"> REF  txtDst  \* MERGEFORMAT </w:instrText>
                          </w:r>
                          <w:r>
                            <w:rPr>
                              <w:b/>
                              <w:color w:val="FFFFFF"/>
                              <w:sz w:val="17"/>
                              <w:szCs w:val="17"/>
                            </w:rPr>
                            <w:fldChar w:fldCharType="separate"/>
                          </w:r>
                          <w:r w:rsidR="00BC09D1">
                            <w:rPr>
                              <w:b/>
                              <w:color w:val="FFFFFF"/>
                              <w:sz w:val="17"/>
                              <w:szCs w:val="17"/>
                            </w:rPr>
                            <w:t>Agentur für Arbeit Augsburg</w:t>
                          </w:r>
                          <w:r w:rsidR="00BC09D1" w:rsidRPr="00BC09D1">
                            <w:rPr>
                              <w:rFonts w:cs="Arial"/>
                              <w:b/>
                              <w:color w:val="FFFFFF"/>
                              <w:sz w:val="17"/>
                              <w:szCs w:val="17"/>
                            </w:rPr>
                            <w:t xml:space="preserve"> </w:t>
                          </w:r>
                          <w:r w:rsidR="00BC09D1" w:rsidRPr="00BC09D1">
                            <w:rPr>
                              <w:b/>
                              <w:color w:val="FFFFFF"/>
                              <w:sz w:val="17"/>
                              <w:szCs w:val="17"/>
                            </w:rPr>
                            <w:t>•</w:t>
                          </w:r>
                          <w:r w:rsidR="00BC09D1" w:rsidRPr="00A5264A">
                            <w:rPr>
                              <w:b/>
                              <w:color w:val="FFFFFF"/>
                              <w:sz w:val="17"/>
                              <w:szCs w:val="17"/>
                            </w:rPr>
                            <w:t xml:space="preserve"> Presse</w:t>
                          </w:r>
                          <w:r w:rsidR="00BC09D1">
                            <w:rPr>
                              <w:b/>
                              <w:color w:val="FFFFFF"/>
                              <w:sz w:val="17"/>
                              <w:szCs w:val="17"/>
                            </w:rPr>
                            <w:t xml:space="preserve"> </w:t>
                          </w:r>
                          <w:r>
                            <w:rPr>
                              <w:b/>
                              <w:color w:val="FFFFFF"/>
                              <w:sz w:val="17"/>
                              <w:szCs w:val="17"/>
                            </w:rPr>
                            <w:fldChar w:fldCharType="end"/>
                          </w:r>
                          <w:r>
                            <w:rPr>
                              <w:b/>
                              <w:color w:val="FFFFFF"/>
                              <w:sz w:val="17"/>
                              <w:szCs w:val="17"/>
                            </w:rPr>
                            <w:t>und Marketing</w:t>
                          </w:r>
                        </w:p>
                        <w:p w14:paraId="0EB8358C" w14:textId="77777777" w:rsidR="00BA325A" w:rsidRPr="002D379F" w:rsidRDefault="00BA325A" w:rsidP="003F1E3E">
                          <w:pPr>
                            <w:spacing w:line="220" w:lineRule="exact"/>
                            <w:jc w:val="left"/>
                            <w:rPr>
                              <w:b/>
                              <w:color w:val="FFFFFF"/>
                              <w:sz w:val="17"/>
                              <w:szCs w:val="17"/>
                            </w:rPr>
                          </w:pPr>
                          <w:r>
                            <w:rPr>
                              <w:b/>
                              <w:color w:val="FFFFFF"/>
                              <w:sz w:val="17"/>
                              <w:szCs w:val="17"/>
                            </w:rPr>
                            <w:t>86218 Augsburg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CA8CBC9" id="_x0000_t202" coordsize="21600,21600" o:spt="202" path="m,l,21600r21600,l21600,xe">
              <v:stroke joinstyle="miter"/>
              <v:path gradientshapeok="t" o:connecttype="rect"/>
            </v:shapetype>
            <v:shape id="Text Box 13" o:spid="_x0000_s1026" type="#_x0000_t202" style="position:absolute;left:0;text-align:left;margin-left:113.4pt;margin-top:40.25pt;width:283.45pt;height:25.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" filled="f" fillcolor="#333" stroked="f">
              <v:textbox inset="0,0,0,0">
                <w:txbxContent>
                  <w:p w14:paraId="2CDF5477" w14:textId="260F25CA" w:rsidR="00BA325A" w:rsidRDefault="00BA325A" w:rsidP="003F1E3E">
                    <w:pPr>
                      <w:spacing w:line="220" w:lineRule="exact"/>
                      <w:jc w:val="left"/>
                      <w:rPr>
                        <w:b/>
                        <w:color w:val="FFFFFF"/>
                        <w:sz w:val="17"/>
                        <w:szCs w:val="17"/>
                      </w:rPr>
                    </w:pPr>
                    <w:r>
                      <w:rPr>
                        <w:b/>
                        <w:color w:val="FFFFFF"/>
                        <w:sz w:val="17"/>
                        <w:szCs w:val="17"/>
                      </w:rPr>
                      <w:fldChar w:fldCharType="begin"/>
                    </w:r>
                    <w:r>
                      <w:rPr>
                        <w:b/>
                        <w:color w:val="FFFFFF"/>
                        <w:sz w:val="17"/>
                        <w:szCs w:val="17"/>
                      </w:rPr>
                      <w:instrText xml:space="preserve"> REF  txtDst  \* MERGEFORMAT </w:instrText>
                    </w:r>
                    <w:r>
                      <w:rPr>
                        <w:b/>
                        <w:color w:val="FFFFFF"/>
                        <w:sz w:val="17"/>
                        <w:szCs w:val="17"/>
                      </w:rPr>
                      <w:fldChar w:fldCharType="separate"/>
                    </w:r>
                    <w:r w:rsidR="00BC09D1">
                      <w:rPr>
                        <w:b/>
                        <w:color w:val="FFFFFF"/>
                        <w:sz w:val="17"/>
                        <w:szCs w:val="17"/>
                      </w:rPr>
                      <w:t>Agentur für Arbeit Augsburg</w:t>
                    </w:r>
                    <w:r w:rsidR="00BC09D1" w:rsidRPr="00BC09D1">
                      <w:rPr>
                        <w:rFonts w:cs="Arial"/>
                        <w:b/>
                        <w:color w:val="FFFFFF"/>
                        <w:sz w:val="17"/>
                        <w:szCs w:val="17"/>
                      </w:rPr>
                      <w:t xml:space="preserve"> </w:t>
                    </w:r>
                    <w:r w:rsidR="00BC09D1" w:rsidRPr="00BC09D1">
                      <w:rPr>
                        <w:b/>
                        <w:color w:val="FFFFFF"/>
                        <w:sz w:val="17"/>
                        <w:szCs w:val="17"/>
                      </w:rPr>
                      <w:t>•</w:t>
                    </w:r>
                    <w:r w:rsidR="00BC09D1" w:rsidRPr="00A5264A">
                      <w:rPr>
                        <w:b/>
                        <w:color w:val="FFFFFF"/>
                        <w:sz w:val="17"/>
                        <w:szCs w:val="17"/>
                      </w:rPr>
                      <w:t xml:space="preserve"> Presse</w:t>
                    </w:r>
                    <w:r w:rsidR="00BC09D1">
                      <w:rPr>
                        <w:b/>
                        <w:color w:val="FFFFFF"/>
                        <w:sz w:val="17"/>
                        <w:szCs w:val="17"/>
                      </w:rPr>
                      <w:t xml:space="preserve"> </w:t>
                    </w:r>
                    <w:r>
                      <w:rPr>
                        <w:b/>
                        <w:color w:val="FFFFFF"/>
                        <w:sz w:val="17"/>
                        <w:szCs w:val="17"/>
                      </w:rPr>
                      <w:fldChar w:fldCharType="end"/>
                    </w:r>
                    <w:r>
                      <w:rPr>
                        <w:b/>
                        <w:color w:val="FFFFFF"/>
                        <w:sz w:val="17"/>
                        <w:szCs w:val="17"/>
                      </w:rPr>
                      <w:t>und Marketing</w:t>
                    </w:r>
                  </w:p>
                  <w:p w14:paraId="0EB8358C" w14:textId="77777777" w:rsidR="00BA325A" w:rsidRPr="002D379F" w:rsidRDefault="00BA325A" w:rsidP="003F1E3E">
                    <w:pPr>
                      <w:spacing w:line="220" w:lineRule="exact"/>
                      <w:jc w:val="left"/>
                      <w:rPr>
                        <w:b/>
                        <w:color w:val="FFFFFF"/>
                        <w:sz w:val="17"/>
                        <w:szCs w:val="17"/>
                      </w:rPr>
                    </w:pPr>
                    <w:r>
                      <w:rPr>
                        <w:b/>
                        <w:color w:val="FFFFFF"/>
                        <w:sz w:val="17"/>
                        <w:szCs w:val="17"/>
                      </w:rPr>
                      <w:t>86218 Augsburg</w:t>
                    </w:r>
                  </w:p>
                </w:txbxContent>
              </v:textbox>
              <w10:wrap anchorx="page" anchory="page"/>
            </v:shape>
          </w:pict>
        </mc:Fallback>
      </mc:AlternateContent>
    </w:r>
    <w:r>
      <w:rPr>
        <w:noProof/>
      </w:rPr>
      <w:drawing>
        <wp:anchor distT="0" distB="0" distL="114300" distR="114300" simplePos="0" relativeHeight="251657728" behindDoc="1" locked="0" layoutInCell="1" allowOverlap="1" wp14:anchorId="2EE07A82" wp14:editId="74C89814">
          <wp:simplePos x="0" y="0"/>
          <wp:positionH relativeFrom="page">
            <wp:posOffset>720090</wp:posOffset>
          </wp:positionH>
          <wp:positionV relativeFrom="page">
            <wp:posOffset>288290</wp:posOffset>
          </wp:positionV>
          <wp:extent cx="6905625" cy="609600"/>
          <wp:effectExtent l="0" t="0" r="9525" b="0"/>
          <wp:wrapNone/>
          <wp:docPr id="15" name="Bild 15"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wasserzeich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625" cy="609600"/>
                  </a:xfrm>
                  <a:prstGeom prst="rect">
                    <a:avLst/>
                  </a:prstGeom>
                  <a:noFill/>
                  <a:ln>
                    <a:noFill/>
                  </a:ln>
                </pic:spPr>
              </pic:pic>
            </a:graphicData>
          </a:graphic>
        </wp:anchor>
      </w:drawing>
    </w:r>
    <w:r>
      <w:rPr>
        <w:rFonts w:ascii="Times New Roman" w:hAnsi="Times New Roman"/>
        <w:noProof/>
        <w:szCs w:val="24"/>
      </w:rPr>
      <mc:AlternateContent>
        <mc:Choice Requires="wps">
          <w:drawing>
            <wp:anchor distT="0" distB="0" distL="114300" distR="114300" simplePos="0" relativeHeight="251662848" behindDoc="0" locked="0" layoutInCell="1" allowOverlap="1" wp14:anchorId="4E7F22B6" wp14:editId="7E638C3C">
              <wp:simplePos x="0" y="0"/>
              <wp:positionH relativeFrom="page">
                <wp:posOffset>5436870</wp:posOffset>
              </wp:positionH>
              <wp:positionV relativeFrom="page">
                <wp:posOffset>511175</wp:posOffset>
              </wp:positionV>
              <wp:extent cx="1889760" cy="323850"/>
              <wp:effectExtent l="0" t="0" r="1524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323850"/>
                      </a:xfrm>
                      <a:prstGeom prst="rect">
                        <a:avLst/>
                      </a:prstGeom>
                      <a:noFill/>
                      <a:ln>
                        <a:noFill/>
                      </a:ln>
                      <a:effectLst/>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AA9667" w14:textId="6D9087BC" w:rsidR="00BA325A" w:rsidRPr="002D379F" w:rsidRDefault="00BA325A" w:rsidP="003F1E3E">
                          <w:pPr>
                            <w:spacing w:line="220" w:lineRule="exact"/>
                            <w:jc w:val="left"/>
                            <w:rPr>
                              <w:b/>
                              <w:color w:val="FFFFFF"/>
                              <w:sz w:val="17"/>
                              <w:szCs w:val="17"/>
                            </w:rPr>
                          </w:pPr>
                          <w:r w:rsidRPr="002D379F">
                            <w:rPr>
                              <w:b/>
                              <w:color w:val="FFFFFF"/>
                              <w:sz w:val="17"/>
                              <w:szCs w:val="17"/>
                            </w:rPr>
                            <w:t xml:space="preserve">Telefon: </w:t>
                          </w:r>
                          <w:r>
                            <w:rPr>
                              <w:b/>
                              <w:color w:val="FFFFFF"/>
                              <w:sz w:val="17"/>
                              <w:szCs w:val="17"/>
                            </w:rPr>
                            <w:fldChar w:fldCharType="begin"/>
                          </w:r>
                          <w:r>
                            <w:rPr>
                              <w:b/>
                              <w:color w:val="FFFFFF"/>
                              <w:sz w:val="17"/>
                              <w:szCs w:val="17"/>
                            </w:rPr>
                            <w:instrText xml:space="preserve"> REF  txtTelefon  \* MERGEFORMAT </w:instrText>
                          </w:r>
                          <w:r>
                            <w:rPr>
                              <w:b/>
                              <w:color w:val="FFFFFF"/>
                              <w:sz w:val="17"/>
                              <w:szCs w:val="17"/>
                            </w:rPr>
                            <w:fldChar w:fldCharType="separate"/>
                          </w:r>
                          <w:r w:rsidR="00BC09D1" w:rsidRPr="00A5264A">
                            <w:rPr>
                              <w:b/>
                              <w:color w:val="FFFFFF"/>
                              <w:sz w:val="17"/>
                              <w:szCs w:val="17"/>
                            </w:rPr>
                            <w:t>0</w:t>
                          </w:r>
                          <w:r w:rsidR="00BC09D1">
                            <w:rPr>
                              <w:b/>
                              <w:color w:val="FFFFFF"/>
                              <w:sz w:val="17"/>
                              <w:szCs w:val="17"/>
                            </w:rPr>
                            <w:t>821 3151</w:t>
                          </w:r>
                          <w:r w:rsidR="00BC09D1" w:rsidRPr="00A5264A">
                            <w:rPr>
                              <w:b/>
                              <w:color w:val="FFFFFF"/>
                              <w:sz w:val="17"/>
                              <w:szCs w:val="17"/>
                            </w:rPr>
                            <w:t xml:space="preserve"> </w:t>
                          </w:r>
                          <w:r>
                            <w:rPr>
                              <w:b/>
                              <w:color w:val="FFFFFF"/>
                              <w:sz w:val="17"/>
                              <w:szCs w:val="17"/>
                            </w:rPr>
                            <w:fldChar w:fldCharType="end"/>
                          </w:r>
                          <w:r>
                            <w:rPr>
                              <w:b/>
                              <w:color w:val="FFFFFF"/>
                              <w:sz w:val="17"/>
                              <w:szCs w:val="17"/>
                            </w:rPr>
                            <w:t>718</w:t>
                          </w:r>
                        </w:p>
                        <w:p w14:paraId="6458A1A4" w14:textId="5EB5C7E4" w:rsidR="00BA325A" w:rsidRPr="002D379F" w:rsidRDefault="00BA325A" w:rsidP="003F1E3E">
                          <w:pPr>
                            <w:spacing w:line="220" w:lineRule="exact"/>
                            <w:jc w:val="left"/>
                            <w:rPr>
                              <w:b/>
                              <w:color w:val="FFFFFF"/>
                              <w:sz w:val="17"/>
                              <w:szCs w:val="17"/>
                            </w:rPr>
                          </w:pPr>
                          <w:r>
                            <w:rPr>
                              <w:b/>
                              <w:color w:val="FFFFFF"/>
                              <w:sz w:val="17"/>
                              <w:szCs w:val="17"/>
                            </w:rPr>
                            <w:fldChar w:fldCharType="begin"/>
                          </w:r>
                          <w:r>
                            <w:rPr>
                              <w:b/>
                              <w:color w:val="FFFFFF"/>
                              <w:sz w:val="17"/>
                              <w:szCs w:val="17"/>
                            </w:rPr>
                            <w:instrText xml:space="preserve"> REF  txtInternet  \* MERGEFORMAT </w:instrText>
                          </w:r>
                          <w:r>
                            <w:rPr>
                              <w:b/>
                              <w:color w:val="FFFFFF"/>
                              <w:sz w:val="17"/>
                              <w:szCs w:val="17"/>
                            </w:rPr>
                            <w:fldChar w:fldCharType="separate"/>
                          </w:r>
                          <w:r w:rsidR="00BC09D1" w:rsidRPr="00A5264A">
                            <w:rPr>
                              <w:b/>
                              <w:color w:val="FFFFFF"/>
                              <w:sz w:val="17"/>
                              <w:szCs w:val="17"/>
                            </w:rPr>
                            <w:t>www.arbeitsagentur.de</w:t>
                          </w:r>
                          <w:r>
                            <w:rPr>
                              <w:b/>
                              <w:color w:val="FFFFFF"/>
                              <w:sz w:val="17"/>
                              <w:szCs w:val="17"/>
                            </w:rPr>
                            <w:fldChar w:fldCharType="end"/>
                          </w:r>
                          <w:r>
                            <w:rPr>
                              <w:b/>
                              <w:color w:val="FFFFFF"/>
                              <w:sz w:val="17"/>
                              <w:szCs w:val="17"/>
                            </w:rPr>
                            <w:t>/augsburg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4E7F22B6" id="Textfeld 8" o:spid="_x0000_s1027" type="#_x0000_t202" style="position:absolute;left:0;text-align:left;margin-left:428.1pt;margin-top:40.25pt;width:148.8pt;height:25.5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" filled="f" fillcolor="#333" stroked="f">
              <v:textbox inset="0,0,0,0">
                <w:txbxContent>
                  <w:p w14:paraId="0DAA9667" w14:textId="6D9087BC" w:rsidR="00BA325A" w:rsidRPr="002D379F" w:rsidRDefault="00BA325A" w:rsidP="003F1E3E">
                    <w:pPr>
                      <w:spacing w:line="220" w:lineRule="exact"/>
                      <w:jc w:val="left"/>
                      <w:rPr>
                        <w:b/>
                        <w:color w:val="FFFFFF"/>
                        <w:sz w:val="17"/>
                        <w:szCs w:val="17"/>
                      </w:rPr>
                    </w:pPr>
                    <w:r w:rsidRPr="002D379F">
                      <w:rPr>
                        <w:b/>
                        <w:color w:val="FFFFFF"/>
                        <w:sz w:val="17"/>
                        <w:szCs w:val="17"/>
                      </w:rPr>
                      <w:t xml:space="preserve">Telefon: </w:t>
                    </w:r>
                    <w:r>
                      <w:rPr>
                        <w:b/>
                        <w:color w:val="FFFFFF"/>
                        <w:sz w:val="17"/>
                        <w:szCs w:val="17"/>
                      </w:rPr>
                      <w:fldChar w:fldCharType="begin"/>
                    </w:r>
                    <w:r>
                      <w:rPr>
                        <w:b/>
                        <w:color w:val="FFFFFF"/>
                        <w:sz w:val="17"/>
                        <w:szCs w:val="17"/>
                      </w:rPr>
                      <w:instrText xml:space="preserve"> REF  txtTelefon  \* MERGEFORMAT </w:instrText>
                    </w:r>
                    <w:r>
                      <w:rPr>
                        <w:b/>
                        <w:color w:val="FFFFFF"/>
                        <w:sz w:val="17"/>
                        <w:szCs w:val="17"/>
                      </w:rPr>
                      <w:fldChar w:fldCharType="separate"/>
                    </w:r>
                    <w:r w:rsidR="00BC09D1" w:rsidRPr="00A5264A">
                      <w:rPr>
                        <w:b/>
                        <w:color w:val="FFFFFF"/>
                        <w:sz w:val="17"/>
                        <w:szCs w:val="17"/>
                      </w:rPr>
                      <w:t>0</w:t>
                    </w:r>
                    <w:r w:rsidR="00BC09D1">
                      <w:rPr>
                        <w:b/>
                        <w:color w:val="FFFFFF"/>
                        <w:sz w:val="17"/>
                        <w:szCs w:val="17"/>
                      </w:rPr>
                      <w:t>821 3151</w:t>
                    </w:r>
                    <w:r w:rsidR="00BC09D1" w:rsidRPr="00A5264A">
                      <w:rPr>
                        <w:b/>
                        <w:color w:val="FFFFFF"/>
                        <w:sz w:val="17"/>
                        <w:szCs w:val="17"/>
                      </w:rPr>
                      <w:t xml:space="preserve"> </w:t>
                    </w:r>
                    <w:r>
                      <w:rPr>
                        <w:b/>
                        <w:color w:val="FFFFFF"/>
                        <w:sz w:val="17"/>
                        <w:szCs w:val="17"/>
                      </w:rPr>
                      <w:fldChar w:fldCharType="end"/>
                    </w:r>
                    <w:r>
                      <w:rPr>
                        <w:b/>
                        <w:color w:val="FFFFFF"/>
                        <w:sz w:val="17"/>
                        <w:szCs w:val="17"/>
                      </w:rPr>
                      <w:t>718</w:t>
                    </w:r>
                  </w:p>
                  <w:p w14:paraId="6458A1A4" w14:textId="5EB5C7E4" w:rsidR="00BA325A" w:rsidRPr="002D379F" w:rsidRDefault="00BA325A" w:rsidP="003F1E3E">
                    <w:pPr>
                      <w:spacing w:line="220" w:lineRule="exact"/>
                      <w:jc w:val="left"/>
                      <w:rPr>
                        <w:b/>
                        <w:color w:val="FFFFFF"/>
                        <w:sz w:val="17"/>
                        <w:szCs w:val="17"/>
                      </w:rPr>
                    </w:pPr>
                    <w:r>
                      <w:rPr>
                        <w:b/>
                        <w:color w:val="FFFFFF"/>
                        <w:sz w:val="17"/>
                        <w:szCs w:val="17"/>
                      </w:rPr>
                      <w:fldChar w:fldCharType="begin"/>
                    </w:r>
                    <w:r>
                      <w:rPr>
                        <w:b/>
                        <w:color w:val="FFFFFF"/>
                        <w:sz w:val="17"/>
                        <w:szCs w:val="17"/>
                      </w:rPr>
                      <w:instrText xml:space="preserve"> REF  txtInternet  \* MERGEFORMAT </w:instrText>
                    </w:r>
                    <w:r>
                      <w:rPr>
                        <w:b/>
                        <w:color w:val="FFFFFF"/>
                        <w:sz w:val="17"/>
                        <w:szCs w:val="17"/>
                      </w:rPr>
                      <w:fldChar w:fldCharType="separate"/>
                    </w:r>
                    <w:r w:rsidR="00BC09D1" w:rsidRPr="00A5264A">
                      <w:rPr>
                        <w:b/>
                        <w:color w:val="FFFFFF"/>
                        <w:sz w:val="17"/>
                        <w:szCs w:val="17"/>
                      </w:rPr>
                      <w:t>www.arbeitsagentur.de</w:t>
                    </w:r>
                    <w:r>
                      <w:rPr>
                        <w:b/>
                        <w:color w:val="FFFFFF"/>
                        <w:sz w:val="17"/>
                        <w:szCs w:val="17"/>
                      </w:rPr>
                      <w:fldChar w:fldCharType="end"/>
                    </w:r>
                    <w:r>
                      <w:rPr>
                        <w:b/>
                        <w:color w:val="FFFFFF"/>
                        <w:sz w:val="17"/>
                        <w:szCs w:val="17"/>
                      </w:rPr>
                      <w:t>/augsburg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3E71A" w14:textId="77777777" w:rsidR="00BA325A" w:rsidRDefault="00BA325A">
    <w:pPr>
      <w:pStyle w:val="Kopfzeile"/>
    </w:pPr>
    <w:r>
      <w:rPr>
        <w:noProof/>
      </w:rPr>
      <mc:AlternateContent>
        <mc:Choice Requires="wps">
          <w:drawing>
            <wp:anchor distT="0" distB="0" distL="114300" distR="114300" simplePos="0" relativeHeight="251655680" behindDoc="0" locked="0" layoutInCell="1" allowOverlap="1" wp14:anchorId="2B17369A" wp14:editId="34968C89">
              <wp:simplePos x="0" y="0"/>
              <wp:positionH relativeFrom="page">
                <wp:posOffset>1439545</wp:posOffset>
              </wp:positionH>
              <wp:positionV relativeFrom="page">
                <wp:posOffset>422910</wp:posOffset>
              </wp:positionV>
              <wp:extent cx="3599815" cy="412115"/>
              <wp:effectExtent l="0" t="0" r="635" b="698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412115"/>
                      </a:xfrm>
                      <a:prstGeom prst="rect">
                        <a:avLst/>
                      </a:prstGeom>
                      <a:noFill/>
                      <a:ln>
                        <a:noFill/>
                      </a:ln>
                      <a:effectLst/>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D43657" w14:textId="77777777" w:rsidR="00BA325A" w:rsidRDefault="00BA325A" w:rsidP="00F66A7F">
                          <w:pPr>
                            <w:spacing w:line="220" w:lineRule="exact"/>
                            <w:jc w:val="left"/>
                            <w:rPr>
                              <w:b/>
                              <w:color w:val="FFFFFF"/>
                              <w:sz w:val="17"/>
                              <w:szCs w:val="17"/>
                            </w:rPr>
                          </w:pPr>
                          <w:bookmarkStart w:id="0" w:name="txtDst"/>
                          <w:r>
                            <w:rPr>
                              <w:b/>
                              <w:color w:val="FFFFFF"/>
                              <w:sz w:val="17"/>
                              <w:szCs w:val="17"/>
                            </w:rPr>
                            <w:t>Agentur für Arbeit Augsburg</w:t>
                          </w:r>
                          <w:r w:rsidRPr="00A5264A">
                            <w:rPr>
                              <w:b/>
                              <w:color w:val="FFFFFF"/>
                              <w:sz w:val="17"/>
                              <w:szCs w:val="17"/>
                            </w:rPr>
                            <w:t xml:space="preserve"> </w:t>
                          </w:r>
                          <w:r w:rsidRPr="00F71558">
                            <w:rPr>
                              <w:rFonts w:cs="Arial"/>
                              <w:b/>
                              <w:color w:val="FFFFFF"/>
                              <w:sz w:val="17"/>
                              <w:szCs w:val="17"/>
                            </w:rPr>
                            <w:t>•</w:t>
                          </w:r>
                          <w:r w:rsidRPr="00A5264A">
                            <w:rPr>
                              <w:b/>
                              <w:color w:val="FFFFFF"/>
                              <w:sz w:val="17"/>
                              <w:szCs w:val="17"/>
                            </w:rPr>
                            <w:t xml:space="preserve"> Presse</w:t>
                          </w:r>
                          <w:r>
                            <w:rPr>
                              <w:b/>
                              <w:color w:val="FFFFFF"/>
                              <w:sz w:val="17"/>
                              <w:szCs w:val="17"/>
                            </w:rPr>
                            <w:t xml:space="preserve"> </w:t>
                          </w:r>
                          <w:bookmarkEnd w:id="0"/>
                          <w:r>
                            <w:rPr>
                              <w:b/>
                              <w:color w:val="FFFFFF"/>
                              <w:sz w:val="17"/>
                              <w:szCs w:val="17"/>
                            </w:rPr>
                            <w:t>und Marketing</w:t>
                          </w:r>
                        </w:p>
                        <w:p w14:paraId="2E35B214" w14:textId="77777777" w:rsidR="00BA325A" w:rsidRPr="00A5264A" w:rsidRDefault="00BA325A" w:rsidP="005357DB">
                          <w:pPr>
                            <w:spacing w:line="220" w:lineRule="exact"/>
                            <w:jc w:val="left"/>
                            <w:rPr>
                              <w:b/>
                              <w:color w:val="FFFFFF"/>
                              <w:sz w:val="17"/>
                              <w:szCs w:val="17"/>
                            </w:rPr>
                          </w:pPr>
                          <w:r>
                            <w:rPr>
                              <w:b/>
                              <w:color w:val="FFFFFF"/>
                              <w:sz w:val="17"/>
                              <w:szCs w:val="17"/>
                            </w:rPr>
                            <w:t>Daniela Ruhrmann</w:t>
                          </w:r>
                        </w:p>
                        <w:p w14:paraId="5CFD673B" w14:textId="77777777" w:rsidR="00BA325A" w:rsidRDefault="00BA325A" w:rsidP="00F66A7F">
                          <w:pPr>
                            <w:spacing w:line="220" w:lineRule="exact"/>
                            <w:jc w:val="left"/>
                            <w:rPr>
                              <w:b/>
                              <w:color w:val="FFFFFF"/>
                              <w:sz w:val="17"/>
                              <w:szCs w:val="17"/>
                            </w:rPr>
                          </w:pPr>
                          <w:r>
                            <w:rPr>
                              <w:b/>
                              <w:color w:val="FFFFFF"/>
                              <w:sz w:val="17"/>
                              <w:szCs w:val="17"/>
                            </w:rPr>
                            <w:t>86218 Augsburg</w:t>
                          </w:r>
                        </w:p>
                        <w:p w14:paraId="006E2498" w14:textId="77777777" w:rsidR="00BA325A" w:rsidRDefault="00BA32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2B17369A" id="_x0000_t202" coordsize="21600,21600" o:spt="202" path="m,l,21600r21600,l21600,xe">
              <v:stroke joinstyle="miter"/>
              <v:path gradientshapeok="t" o:connecttype="rect"/>
            </v:shapetype>
            <v:shape id="_x0000_s1029" type="#_x0000_t202" style="position:absolute;left:0;text-align:left;margin-left:113.35pt;margin-top:33.3pt;width:283.45pt;height:32.4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" filled="f" fillcolor="#333" stroked="f">
              <v:textbox inset="0,0,0,0">
                <w:txbxContent>
                  <w:p w14:paraId="7ED43657" w14:textId="77777777" w:rsidR="00BA325A" w:rsidRDefault="00BA325A" w:rsidP="00F66A7F">
                    <w:pPr>
                      <w:spacing w:line="220" w:lineRule="exact"/>
                      <w:jc w:val="left"/>
                      <w:rPr>
                        <w:b/>
                        <w:color w:val="FFFFFF"/>
                        <w:sz w:val="17"/>
                        <w:szCs w:val="17"/>
                      </w:rPr>
                    </w:pPr>
                    <w:bookmarkStart w:id="2" w:name="txtDst"/>
                    <w:r>
                      <w:rPr>
                        <w:b/>
                        <w:color w:val="FFFFFF"/>
                        <w:sz w:val="17"/>
                        <w:szCs w:val="17"/>
                      </w:rPr>
                      <w:t>Agentur für Arbeit Augsburg</w:t>
                    </w:r>
                    <w:r w:rsidRPr="00A5264A">
                      <w:rPr>
                        <w:b/>
                        <w:color w:val="FFFFFF"/>
                        <w:sz w:val="17"/>
                        <w:szCs w:val="17"/>
                      </w:rPr>
                      <w:t xml:space="preserve"> </w:t>
                    </w:r>
                    <w:r w:rsidRPr="00F71558">
                      <w:rPr>
                        <w:rFonts w:cs="Arial"/>
                        <w:b/>
                        <w:color w:val="FFFFFF"/>
                        <w:sz w:val="17"/>
                        <w:szCs w:val="17"/>
                      </w:rPr>
                      <w:t>•</w:t>
                    </w:r>
                    <w:r w:rsidRPr="00A5264A">
                      <w:rPr>
                        <w:b/>
                        <w:color w:val="FFFFFF"/>
                        <w:sz w:val="17"/>
                        <w:szCs w:val="17"/>
                      </w:rPr>
                      <w:t xml:space="preserve"> Presse</w:t>
                    </w:r>
                    <w:r>
                      <w:rPr>
                        <w:b/>
                        <w:color w:val="FFFFFF"/>
                        <w:sz w:val="17"/>
                        <w:szCs w:val="17"/>
                      </w:rPr>
                      <w:t xml:space="preserve"> </w:t>
                    </w:r>
                    <w:bookmarkEnd w:id="2"/>
                    <w:r>
                      <w:rPr>
                        <w:b/>
                        <w:color w:val="FFFFFF"/>
                        <w:sz w:val="17"/>
                        <w:szCs w:val="17"/>
                      </w:rPr>
                      <w:t>und Marketing</w:t>
                    </w:r>
                  </w:p>
                  <w:p w14:paraId="2E35B214" w14:textId="77777777" w:rsidR="00BA325A" w:rsidRPr="00A5264A" w:rsidRDefault="00BA325A" w:rsidP="005357DB">
                    <w:pPr>
                      <w:spacing w:line="220" w:lineRule="exact"/>
                      <w:jc w:val="left"/>
                      <w:rPr>
                        <w:b/>
                        <w:color w:val="FFFFFF"/>
                        <w:sz w:val="17"/>
                        <w:szCs w:val="17"/>
                      </w:rPr>
                    </w:pPr>
                    <w:r>
                      <w:rPr>
                        <w:b/>
                        <w:color w:val="FFFFFF"/>
                        <w:sz w:val="17"/>
                        <w:szCs w:val="17"/>
                      </w:rPr>
                      <w:t>Daniela Ruhrmann</w:t>
                    </w:r>
                  </w:p>
                  <w:p w14:paraId="5CFD673B" w14:textId="77777777" w:rsidR="00BA325A" w:rsidRDefault="00BA325A" w:rsidP="00F66A7F">
                    <w:pPr>
                      <w:spacing w:line="220" w:lineRule="exact"/>
                      <w:jc w:val="left"/>
                      <w:rPr>
                        <w:b/>
                        <w:color w:val="FFFFFF"/>
                        <w:sz w:val="17"/>
                        <w:szCs w:val="17"/>
                      </w:rPr>
                    </w:pPr>
                    <w:r>
                      <w:rPr>
                        <w:b/>
                        <w:color w:val="FFFFFF"/>
                        <w:sz w:val="17"/>
                        <w:szCs w:val="17"/>
                      </w:rPr>
                      <w:t>86218 Augsburg</w:t>
                    </w:r>
                  </w:p>
                  <w:p w14:paraId="006E2498" w14:textId="77777777" w:rsidR="00BA325A" w:rsidRDefault="00BA325A"/>
                </w:txbxContent>
              </v:textbox>
              <w10:wrap anchorx="page" anchory="page"/>
            </v:shape>
          </w:pict>
        </mc:Fallback>
      </mc:AlternateContent>
    </w:r>
    <w:r>
      <w:rPr>
        <w:noProof/>
      </w:rPr>
      <mc:AlternateContent>
        <mc:Choice Requires="wps">
          <w:drawing>
            <wp:anchor distT="0" distB="0" distL="114300" distR="114300" simplePos="0" relativeHeight="251659776" behindDoc="0" locked="0" layoutInCell="1" allowOverlap="1" wp14:anchorId="0E9A2E67" wp14:editId="4BF2D599">
              <wp:simplePos x="0" y="0"/>
              <wp:positionH relativeFrom="page">
                <wp:posOffset>5438775</wp:posOffset>
              </wp:positionH>
              <wp:positionV relativeFrom="page">
                <wp:posOffset>422910</wp:posOffset>
              </wp:positionV>
              <wp:extent cx="1889760" cy="412750"/>
              <wp:effectExtent l="0" t="0" r="15240" b="63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9760" cy="412750"/>
                      </a:xfrm>
                      <a:prstGeom prst="rect">
                        <a:avLst/>
                      </a:prstGeom>
                      <a:noFill/>
                      <a:ln>
                        <a:noFill/>
                      </a:ln>
                      <a:effectLst/>
                      <a:extLst>
                        <a:ext uri="{909E8E84-426E-40DD-AFC4-6F175D3DCCD1}">
                          <a14:hiddenFill xmlns:a14="http://schemas.microsoft.com/office/drawing/2010/main">
                            <a:solidFill>
                              <a:srgbClr val="333333"/>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EA57B3" w14:textId="77777777" w:rsidR="00BA325A" w:rsidRDefault="00BA325A" w:rsidP="00815445">
                          <w:pPr>
                            <w:spacing w:line="220" w:lineRule="exact"/>
                            <w:jc w:val="left"/>
                            <w:rPr>
                              <w:b/>
                              <w:color w:val="FFFFFF"/>
                              <w:sz w:val="17"/>
                              <w:szCs w:val="17"/>
                            </w:rPr>
                          </w:pPr>
                          <w:r w:rsidRPr="00A5264A">
                            <w:rPr>
                              <w:b/>
                              <w:color w:val="FFFFFF"/>
                              <w:sz w:val="17"/>
                              <w:szCs w:val="17"/>
                            </w:rPr>
                            <w:t xml:space="preserve">Telefon: </w:t>
                          </w:r>
                          <w:bookmarkStart w:id="1" w:name="txtTelefon"/>
                          <w:r w:rsidRPr="00A5264A">
                            <w:rPr>
                              <w:b/>
                              <w:color w:val="FFFFFF"/>
                              <w:sz w:val="17"/>
                              <w:szCs w:val="17"/>
                            </w:rPr>
                            <w:t>0</w:t>
                          </w:r>
                          <w:r>
                            <w:rPr>
                              <w:b/>
                              <w:color w:val="FFFFFF"/>
                              <w:sz w:val="17"/>
                              <w:szCs w:val="17"/>
                            </w:rPr>
                            <w:t>821 3151</w:t>
                          </w:r>
                          <w:r w:rsidRPr="00A5264A">
                            <w:rPr>
                              <w:b/>
                              <w:color w:val="FFFFFF"/>
                              <w:sz w:val="17"/>
                              <w:szCs w:val="17"/>
                            </w:rPr>
                            <w:t xml:space="preserve"> </w:t>
                          </w:r>
                          <w:bookmarkEnd w:id="1"/>
                          <w:r>
                            <w:rPr>
                              <w:b/>
                              <w:color w:val="FFFFFF"/>
                              <w:sz w:val="17"/>
                              <w:szCs w:val="17"/>
                            </w:rPr>
                            <w:t>718</w:t>
                          </w:r>
                        </w:p>
                        <w:p w14:paraId="62334AF9" w14:textId="77777777" w:rsidR="00BA325A" w:rsidRDefault="00BA325A" w:rsidP="00815445">
                          <w:pPr>
                            <w:spacing w:line="220" w:lineRule="exact"/>
                            <w:jc w:val="left"/>
                            <w:rPr>
                              <w:b/>
                              <w:color w:val="FFFFFF"/>
                              <w:sz w:val="17"/>
                              <w:szCs w:val="17"/>
                            </w:rPr>
                          </w:pPr>
                          <w:r>
                            <w:rPr>
                              <w:b/>
                              <w:color w:val="FFFFFF"/>
                              <w:sz w:val="17"/>
                              <w:szCs w:val="17"/>
                            </w:rPr>
                            <w:t xml:space="preserve">Fax: 0821 3151 </w:t>
                          </w:r>
                          <w:r w:rsidRPr="00644352">
                            <w:rPr>
                              <w:rFonts w:cs="Arial"/>
                              <w:b/>
                              <w:color w:val="FFFFFF" w:themeColor="background1"/>
                              <w:sz w:val="17"/>
                              <w:szCs w:val="17"/>
                            </w:rPr>
                            <w:t>910 821</w:t>
                          </w:r>
                        </w:p>
                        <w:p w14:paraId="64D02BFD" w14:textId="77777777" w:rsidR="00BA325A" w:rsidRPr="00A5264A" w:rsidRDefault="00BA325A" w:rsidP="00815445">
                          <w:pPr>
                            <w:spacing w:line="220" w:lineRule="exact"/>
                            <w:jc w:val="left"/>
                            <w:rPr>
                              <w:b/>
                              <w:color w:val="FFFFFF"/>
                              <w:sz w:val="17"/>
                              <w:szCs w:val="17"/>
                            </w:rPr>
                          </w:pPr>
                          <w:bookmarkStart w:id="2" w:name="txtInternet"/>
                          <w:r w:rsidRPr="00A5264A">
                            <w:rPr>
                              <w:b/>
                              <w:color w:val="FFFFFF"/>
                              <w:sz w:val="17"/>
                              <w:szCs w:val="17"/>
                            </w:rPr>
                            <w:t>www.arbeitsagentur.de</w:t>
                          </w:r>
                          <w:bookmarkEnd w:id="2"/>
                          <w:r>
                            <w:rPr>
                              <w:b/>
                              <w:color w:val="FFFFFF"/>
                              <w:sz w:val="17"/>
                              <w:szCs w:val="17"/>
                            </w:rPr>
                            <w:t>/augsburg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 w14:anchorId="0E9A2E67" id="Text Box 18" o:spid="_x0000_s1030" type="#_x0000_t202" style="position:absolute;left:0;text-align:left;margin-left:428.25pt;margin-top:33.3pt;width:148.8pt;height:3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" filled="f" fillcolor="#333" stroked="f">
              <v:textbox inset="0,0,0,0">
                <w:txbxContent>
                  <w:p w14:paraId="3DEA57B3" w14:textId="77777777" w:rsidR="00BA325A" w:rsidRDefault="00BA325A" w:rsidP="00815445">
                    <w:pPr>
                      <w:spacing w:line="220" w:lineRule="exact"/>
                      <w:jc w:val="left"/>
                      <w:rPr>
                        <w:b/>
                        <w:color w:val="FFFFFF"/>
                        <w:sz w:val="17"/>
                        <w:szCs w:val="17"/>
                      </w:rPr>
                    </w:pPr>
                    <w:r w:rsidRPr="00A5264A">
                      <w:rPr>
                        <w:b/>
                        <w:color w:val="FFFFFF"/>
                        <w:sz w:val="17"/>
                        <w:szCs w:val="17"/>
                      </w:rPr>
                      <w:t xml:space="preserve">Telefon: </w:t>
                    </w:r>
                    <w:bookmarkStart w:id="5" w:name="txtTelefon"/>
                    <w:r w:rsidRPr="00A5264A">
                      <w:rPr>
                        <w:b/>
                        <w:color w:val="FFFFFF"/>
                        <w:sz w:val="17"/>
                        <w:szCs w:val="17"/>
                      </w:rPr>
                      <w:t>0</w:t>
                    </w:r>
                    <w:r>
                      <w:rPr>
                        <w:b/>
                        <w:color w:val="FFFFFF"/>
                        <w:sz w:val="17"/>
                        <w:szCs w:val="17"/>
                      </w:rPr>
                      <w:t>821 3151</w:t>
                    </w:r>
                    <w:r w:rsidRPr="00A5264A">
                      <w:rPr>
                        <w:b/>
                        <w:color w:val="FFFFFF"/>
                        <w:sz w:val="17"/>
                        <w:szCs w:val="17"/>
                      </w:rPr>
                      <w:t xml:space="preserve"> </w:t>
                    </w:r>
                    <w:bookmarkEnd w:id="5"/>
                    <w:r>
                      <w:rPr>
                        <w:b/>
                        <w:color w:val="FFFFFF"/>
                        <w:sz w:val="17"/>
                        <w:szCs w:val="17"/>
                      </w:rPr>
                      <w:t>718</w:t>
                    </w:r>
                  </w:p>
                  <w:p w14:paraId="62334AF9" w14:textId="77777777" w:rsidR="00BA325A" w:rsidRDefault="00BA325A" w:rsidP="00815445">
                    <w:pPr>
                      <w:spacing w:line="220" w:lineRule="exact"/>
                      <w:jc w:val="left"/>
                      <w:rPr>
                        <w:b/>
                        <w:color w:val="FFFFFF"/>
                        <w:sz w:val="17"/>
                        <w:szCs w:val="17"/>
                      </w:rPr>
                    </w:pPr>
                    <w:r>
                      <w:rPr>
                        <w:b/>
                        <w:color w:val="FFFFFF"/>
                        <w:sz w:val="17"/>
                        <w:szCs w:val="17"/>
                      </w:rPr>
                      <w:t xml:space="preserve">Fax: 0821 3151 </w:t>
                    </w:r>
                    <w:r w:rsidRPr="00644352">
                      <w:rPr>
                        <w:rFonts w:cs="Arial"/>
                        <w:b/>
                        <w:color w:val="FFFFFF" w:themeColor="background1"/>
                        <w:sz w:val="17"/>
                        <w:szCs w:val="17"/>
                      </w:rPr>
                      <w:t>910 821</w:t>
                    </w:r>
                  </w:p>
                  <w:p w14:paraId="64D02BFD" w14:textId="77777777" w:rsidR="00BA325A" w:rsidRPr="00A5264A" w:rsidRDefault="00BA325A" w:rsidP="00815445">
                    <w:pPr>
                      <w:spacing w:line="220" w:lineRule="exact"/>
                      <w:jc w:val="left"/>
                      <w:rPr>
                        <w:b/>
                        <w:color w:val="FFFFFF"/>
                        <w:sz w:val="17"/>
                        <w:szCs w:val="17"/>
                      </w:rPr>
                    </w:pPr>
                    <w:bookmarkStart w:id="6" w:name="txtInternet"/>
                    <w:r w:rsidRPr="00A5264A">
                      <w:rPr>
                        <w:b/>
                        <w:color w:val="FFFFFF"/>
                        <w:sz w:val="17"/>
                        <w:szCs w:val="17"/>
                      </w:rPr>
                      <w:t>www.arbeitsagentur.de</w:t>
                    </w:r>
                    <w:bookmarkEnd w:id="6"/>
                    <w:r>
                      <w:rPr>
                        <w:b/>
                        <w:color w:val="FFFFFF"/>
                        <w:sz w:val="17"/>
                        <w:szCs w:val="17"/>
                      </w:rPr>
                      <w:t>/augsburg</w:t>
                    </w:r>
                  </w:p>
                </w:txbxContent>
              </v:textbox>
              <w10:wrap anchorx="page" anchory="page"/>
            </v:shape>
          </w:pict>
        </mc:Fallback>
      </mc:AlternateContent>
    </w:r>
    <w:r>
      <w:rPr>
        <w:noProof/>
      </w:rPr>
      <w:drawing>
        <wp:anchor distT="0" distB="0" distL="114300" distR="114300" simplePos="0" relativeHeight="251654656" behindDoc="1" locked="0" layoutInCell="1" allowOverlap="1" wp14:anchorId="3DF9208E" wp14:editId="1962B67D">
          <wp:simplePos x="0" y="0"/>
          <wp:positionH relativeFrom="page">
            <wp:posOffset>720090</wp:posOffset>
          </wp:positionH>
          <wp:positionV relativeFrom="page">
            <wp:posOffset>288290</wp:posOffset>
          </wp:positionV>
          <wp:extent cx="6905625" cy="609600"/>
          <wp:effectExtent l="0" t="0" r="9525" b="0"/>
          <wp:wrapNone/>
          <wp:docPr id="12" name="Bild 12" descr="wasser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sserzeich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5625" cy="609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33A91"/>
    <w:multiLevelType w:val="hybridMultilevel"/>
    <w:tmpl w:val="3CB42F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89B4C7B"/>
    <w:multiLevelType w:val="hybridMultilevel"/>
    <w:tmpl w:val="BD6C6C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9B0475F"/>
    <w:multiLevelType w:val="hybridMultilevel"/>
    <w:tmpl w:val="73D40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5E1384"/>
    <w:multiLevelType w:val="hybridMultilevel"/>
    <w:tmpl w:val="CD8E4414"/>
    <w:lvl w:ilvl="0" w:tplc="3182B09A">
      <w:start w:val="1"/>
      <w:numFmt w:val="bullet"/>
      <w:lvlText w:val="▬"/>
      <w:lvlJc w:val="left"/>
      <w:pPr>
        <w:tabs>
          <w:tab w:val="num" w:pos="720"/>
        </w:tabs>
        <w:ind w:left="720" w:hanging="360"/>
      </w:pPr>
      <w:rPr>
        <w:rFonts w:ascii="Arial Black" w:hAnsi="Arial Black" w:hint="default"/>
      </w:rPr>
    </w:lvl>
    <w:lvl w:ilvl="1" w:tplc="9196A970" w:tentative="1">
      <w:start w:val="1"/>
      <w:numFmt w:val="bullet"/>
      <w:lvlText w:val="▬"/>
      <w:lvlJc w:val="left"/>
      <w:pPr>
        <w:tabs>
          <w:tab w:val="num" w:pos="1440"/>
        </w:tabs>
        <w:ind w:left="1440" w:hanging="360"/>
      </w:pPr>
      <w:rPr>
        <w:rFonts w:ascii="Arial Black" w:hAnsi="Arial Black" w:hint="default"/>
      </w:rPr>
    </w:lvl>
    <w:lvl w:ilvl="2" w:tplc="CD968174" w:tentative="1">
      <w:start w:val="1"/>
      <w:numFmt w:val="bullet"/>
      <w:lvlText w:val="▬"/>
      <w:lvlJc w:val="left"/>
      <w:pPr>
        <w:tabs>
          <w:tab w:val="num" w:pos="2160"/>
        </w:tabs>
        <w:ind w:left="2160" w:hanging="360"/>
      </w:pPr>
      <w:rPr>
        <w:rFonts w:ascii="Arial Black" w:hAnsi="Arial Black" w:hint="default"/>
      </w:rPr>
    </w:lvl>
    <w:lvl w:ilvl="3" w:tplc="D1E4C976" w:tentative="1">
      <w:start w:val="1"/>
      <w:numFmt w:val="bullet"/>
      <w:lvlText w:val="▬"/>
      <w:lvlJc w:val="left"/>
      <w:pPr>
        <w:tabs>
          <w:tab w:val="num" w:pos="2880"/>
        </w:tabs>
        <w:ind w:left="2880" w:hanging="360"/>
      </w:pPr>
      <w:rPr>
        <w:rFonts w:ascii="Arial Black" w:hAnsi="Arial Black" w:hint="default"/>
      </w:rPr>
    </w:lvl>
    <w:lvl w:ilvl="4" w:tplc="371A550C" w:tentative="1">
      <w:start w:val="1"/>
      <w:numFmt w:val="bullet"/>
      <w:lvlText w:val="▬"/>
      <w:lvlJc w:val="left"/>
      <w:pPr>
        <w:tabs>
          <w:tab w:val="num" w:pos="3600"/>
        </w:tabs>
        <w:ind w:left="3600" w:hanging="360"/>
      </w:pPr>
      <w:rPr>
        <w:rFonts w:ascii="Arial Black" w:hAnsi="Arial Black" w:hint="default"/>
      </w:rPr>
    </w:lvl>
    <w:lvl w:ilvl="5" w:tplc="2CBA6824" w:tentative="1">
      <w:start w:val="1"/>
      <w:numFmt w:val="bullet"/>
      <w:lvlText w:val="▬"/>
      <w:lvlJc w:val="left"/>
      <w:pPr>
        <w:tabs>
          <w:tab w:val="num" w:pos="4320"/>
        </w:tabs>
        <w:ind w:left="4320" w:hanging="360"/>
      </w:pPr>
      <w:rPr>
        <w:rFonts w:ascii="Arial Black" w:hAnsi="Arial Black" w:hint="default"/>
      </w:rPr>
    </w:lvl>
    <w:lvl w:ilvl="6" w:tplc="8C1CA43C" w:tentative="1">
      <w:start w:val="1"/>
      <w:numFmt w:val="bullet"/>
      <w:lvlText w:val="▬"/>
      <w:lvlJc w:val="left"/>
      <w:pPr>
        <w:tabs>
          <w:tab w:val="num" w:pos="5040"/>
        </w:tabs>
        <w:ind w:left="5040" w:hanging="360"/>
      </w:pPr>
      <w:rPr>
        <w:rFonts w:ascii="Arial Black" w:hAnsi="Arial Black" w:hint="default"/>
      </w:rPr>
    </w:lvl>
    <w:lvl w:ilvl="7" w:tplc="11E8349E" w:tentative="1">
      <w:start w:val="1"/>
      <w:numFmt w:val="bullet"/>
      <w:lvlText w:val="▬"/>
      <w:lvlJc w:val="left"/>
      <w:pPr>
        <w:tabs>
          <w:tab w:val="num" w:pos="5760"/>
        </w:tabs>
        <w:ind w:left="5760" w:hanging="360"/>
      </w:pPr>
      <w:rPr>
        <w:rFonts w:ascii="Arial Black" w:hAnsi="Arial Black" w:hint="default"/>
      </w:rPr>
    </w:lvl>
    <w:lvl w:ilvl="8" w:tplc="FE12C23E" w:tentative="1">
      <w:start w:val="1"/>
      <w:numFmt w:val="bullet"/>
      <w:lvlText w:val="▬"/>
      <w:lvlJc w:val="left"/>
      <w:pPr>
        <w:tabs>
          <w:tab w:val="num" w:pos="6480"/>
        </w:tabs>
        <w:ind w:left="6480" w:hanging="360"/>
      </w:pPr>
      <w:rPr>
        <w:rFonts w:ascii="Arial Black" w:hAnsi="Arial Black" w:hint="default"/>
      </w:rPr>
    </w:lvl>
  </w:abstractNum>
  <w:abstractNum w:abstractNumId="4" w15:restartNumberingAfterBreak="0">
    <w:nsid w:val="0CD15F5E"/>
    <w:multiLevelType w:val="hybridMultilevel"/>
    <w:tmpl w:val="14544EA8"/>
    <w:lvl w:ilvl="0" w:tplc="60C853B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395B5F"/>
    <w:multiLevelType w:val="multilevel"/>
    <w:tmpl w:val="22D6F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C1701"/>
    <w:multiLevelType w:val="hybridMultilevel"/>
    <w:tmpl w:val="6E820E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0A42336"/>
    <w:multiLevelType w:val="multilevel"/>
    <w:tmpl w:val="0BB6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11687"/>
    <w:multiLevelType w:val="hybridMultilevel"/>
    <w:tmpl w:val="DFF2EF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8A37C9"/>
    <w:multiLevelType w:val="hybridMultilevel"/>
    <w:tmpl w:val="A89AB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07D1526"/>
    <w:multiLevelType w:val="hybridMultilevel"/>
    <w:tmpl w:val="2696A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562EF5"/>
    <w:multiLevelType w:val="hybridMultilevel"/>
    <w:tmpl w:val="34945F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1602D3"/>
    <w:multiLevelType w:val="hybridMultilevel"/>
    <w:tmpl w:val="1A56D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884C86"/>
    <w:multiLevelType w:val="hybridMultilevel"/>
    <w:tmpl w:val="74323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EB2463"/>
    <w:multiLevelType w:val="hybridMultilevel"/>
    <w:tmpl w:val="8698F944"/>
    <w:lvl w:ilvl="0" w:tplc="3A66E3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6C7E1E"/>
    <w:multiLevelType w:val="hybridMultilevel"/>
    <w:tmpl w:val="3A0E87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731B9C"/>
    <w:multiLevelType w:val="hybridMultilevel"/>
    <w:tmpl w:val="D422A8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1E303A8"/>
    <w:multiLevelType w:val="multilevel"/>
    <w:tmpl w:val="D94A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106160"/>
    <w:multiLevelType w:val="hybridMultilevel"/>
    <w:tmpl w:val="C4707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5763C6A"/>
    <w:multiLevelType w:val="hybridMultilevel"/>
    <w:tmpl w:val="3886E528"/>
    <w:lvl w:ilvl="0" w:tplc="A93E39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9D157DB"/>
    <w:multiLevelType w:val="hybridMultilevel"/>
    <w:tmpl w:val="44FA9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9F70436"/>
    <w:multiLevelType w:val="multilevel"/>
    <w:tmpl w:val="69B4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6B1A93"/>
    <w:multiLevelType w:val="hybridMultilevel"/>
    <w:tmpl w:val="6A1EA36E"/>
    <w:lvl w:ilvl="0" w:tplc="A93E39E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F915A29"/>
    <w:multiLevelType w:val="hybridMultilevel"/>
    <w:tmpl w:val="587C1E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1F2193B"/>
    <w:multiLevelType w:val="multilevel"/>
    <w:tmpl w:val="5EE2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FE7312"/>
    <w:multiLevelType w:val="hybridMultilevel"/>
    <w:tmpl w:val="810078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9D3F7B"/>
    <w:multiLevelType w:val="hybridMultilevel"/>
    <w:tmpl w:val="4CDAA3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61F6699"/>
    <w:multiLevelType w:val="hybridMultilevel"/>
    <w:tmpl w:val="6B7288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7C81670"/>
    <w:multiLevelType w:val="hybridMultilevel"/>
    <w:tmpl w:val="393C1A84"/>
    <w:lvl w:ilvl="0" w:tplc="3AF4FF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47DA417D"/>
    <w:multiLevelType w:val="hybridMultilevel"/>
    <w:tmpl w:val="23EC5A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D20170B"/>
    <w:multiLevelType w:val="multilevel"/>
    <w:tmpl w:val="57E08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CB328B"/>
    <w:multiLevelType w:val="hybridMultilevel"/>
    <w:tmpl w:val="65C468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2838B8"/>
    <w:multiLevelType w:val="hybridMultilevel"/>
    <w:tmpl w:val="59EAE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5893C55"/>
    <w:multiLevelType w:val="hybridMultilevel"/>
    <w:tmpl w:val="963C11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6F95CD1"/>
    <w:multiLevelType w:val="hybridMultilevel"/>
    <w:tmpl w:val="EE34C1F0"/>
    <w:lvl w:ilvl="0" w:tplc="7902E22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965365A"/>
    <w:multiLevelType w:val="hybridMultilevel"/>
    <w:tmpl w:val="90DA72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CB54CD6"/>
    <w:multiLevelType w:val="hybridMultilevel"/>
    <w:tmpl w:val="CC962C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CB6ABC"/>
    <w:multiLevelType w:val="hybridMultilevel"/>
    <w:tmpl w:val="FE5A69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30B62CE"/>
    <w:multiLevelType w:val="multilevel"/>
    <w:tmpl w:val="A2B44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594DD9"/>
    <w:multiLevelType w:val="hybridMultilevel"/>
    <w:tmpl w:val="992A5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62609E1"/>
    <w:multiLevelType w:val="hybridMultilevel"/>
    <w:tmpl w:val="4600042E"/>
    <w:lvl w:ilvl="0" w:tplc="5C3E3CA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3234F39"/>
    <w:multiLevelType w:val="hybridMultilevel"/>
    <w:tmpl w:val="7C58E2DE"/>
    <w:lvl w:ilvl="0" w:tplc="4F107A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D5F0189"/>
    <w:multiLevelType w:val="hybridMultilevel"/>
    <w:tmpl w:val="3AFE8268"/>
    <w:lvl w:ilvl="0" w:tplc="2E9C8736">
      <w:start w:val="1"/>
      <w:numFmt w:val="bullet"/>
      <w:lvlText w:val="▬"/>
      <w:lvlJc w:val="left"/>
      <w:pPr>
        <w:tabs>
          <w:tab w:val="num" w:pos="720"/>
        </w:tabs>
        <w:ind w:left="720" w:hanging="360"/>
      </w:pPr>
      <w:rPr>
        <w:rFonts w:ascii="Arial Black" w:hAnsi="Arial Black" w:hint="default"/>
      </w:rPr>
    </w:lvl>
    <w:lvl w:ilvl="1" w:tplc="A538040A" w:tentative="1">
      <w:start w:val="1"/>
      <w:numFmt w:val="bullet"/>
      <w:lvlText w:val="▬"/>
      <w:lvlJc w:val="left"/>
      <w:pPr>
        <w:tabs>
          <w:tab w:val="num" w:pos="1440"/>
        </w:tabs>
        <w:ind w:left="1440" w:hanging="360"/>
      </w:pPr>
      <w:rPr>
        <w:rFonts w:ascii="Arial Black" w:hAnsi="Arial Black" w:hint="default"/>
      </w:rPr>
    </w:lvl>
    <w:lvl w:ilvl="2" w:tplc="3960818C" w:tentative="1">
      <w:start w:val="1"/>
      <w:numFmt w:val="bullet"/>
      <w:lvlText w:val="▬"/>
      <w:lvlJc w:val="left"/>
      <w:pPr>
        <w:tabs>
          <w:tab w:val="num" w:pos="2160"/>
        </w:tabs>
        <w:ind w:left="2160" w:hanging="360"/>
      </w:pPr>
      <w:rPr>
        <w:rFonts w:ascii="Arial Black" w:hAnsi="Arial Black" w:hint="default"/>
      </w:rPr>
    </w:lvl>
    <w:lvl w:ilvl="3" w:tplc="5B72BD70" w:tentative="1">
      <w:start w:val="1"/>
      <w:numFmt w:val="bullet"/>
      <w:lvlText w:val="▬"/>
      <w:lvlJc w:val="left"/>
      <w:pPr>
        <w:tabs>
          <w:tab w:val="num" w:pos="2880"/>
        </w:tabs>
        <w:ind w:left="2880" w:hanging="360"/>
      </w:pPr>
      <w:rPr>
        <w:rFonts w:ascii="Arial Black" w:hAnsi="Arial Black" w:hint="default"/>
      </w:rPr>
    </w:lvl>
    <w:lvl w:ilvl="4" w:tplc="0EAAD8B8" w:tentative="1">
      <w:start w:val="1"/>
      <w:numFmt w:val="bullet"/>
      <w:lvlText w:val="▬"/>
      <w:lvlJc w:val="left"/>
      <w:pPr>
        <w:tabs>
          <w:tab w:val="num" w:pos="3600"/>
        </w:tabs>
        <w:ind w:left="3600" w:hanging="360"/>
      </w:pPr>
      <w:rPr>
        <w:rFonts w:ascii="Arial Black" w:hAnsi="Arial Black" w:hint="default"/>
      </w:rPr>
    </w:lvl>
    <w:lvl w:ilvl="5" w:tplc="ACE66D4A" w:tentative="1">
      <w:start w:val="1"/>
      <w:numFmt w:val="bullet"/>
      <w:lvlText w:val="▬"/>
      <w:lvlJc w:val="left"/>
      <w:pPr>
        <w:tabs>
          <w:tab w:val="num" w:pos="4320"/>
        </w:tabs>
        <w:ind w:left="4320" w:hanging="360"/>
      </w:pPr>
      <w:rPr>
        <w:rFonts w:ascii="Arial Black" w:hAnsi="Arial Black" w:hint="default"/>
      </w:rPr>
    </w:lvl>
    <w:lvl w:ilvl="6" w:tplc="3F3663AC" w:tentative="1">
      <w:start w:val="1"/>
      <w:numFmt w:val="bullet"/>
      <w:lvlText w:val="▬"/>
      <w:lvlJc w:val="left"/>
      <w:pPr>
        <w:tabs>
          <w:tab w:val="num" w:pos="5040"/>
        </w:tabs>
        <w:ind w:left="5040" w:hanging="360"/>
      </w:pPr>
      <w:rPr>
        <w:rFonts w:ascii="Arial Black" w:hAnsi="Arial Black" w:hint="default"/>
      </w:rPr>
    </w:lvl>
    <w:lvl w:ilvl="7" w:tplc="19E00770" w:tentative="1">
      <w:start w:val="1"/>
      <w:numFmt w:val="bullet"/>
      <w:lvlText w:val="▬"/>
      <w:lvlJc w:val="left"/>
      <w:pPr>
        <w:tabs>
          <w:tab w:val="num" w:pos="5760"/>
        </w:tabs>
        <w:ind w:left="5760" w:hanging="360"/>
      </w:pPr>
      <w:rPr>
        <w:rFonts w:ascii="Arial Black" w:hAnsi="Arial Black" w:hint="default"/>
      </w:rPr>
    </w:lvl>
    <w:lvl w:ilvl="8" w:tplc="D03C2616" w:tentative="1">
      <w:start w:val="1"/>
      <w:numFmt w:val="bullet"/>
      <w:lvlText w:val="▬"/>
      <w:lvlJc w:val="left"/>
      <w:pPr>
        <w:tabs>
          <w:tab w:val="num" w:pos="6480"/>
        </w:tabs>
        <w:ind w:left="6480" w:hanging="360"/>
      </w:pPr>
      <w:rPr>
        <w:rFonts w:ascii="Arial Black" w:hAnsi="Arial Black" w:hint="default"/>
      </w:rPr>
    </w:lvl>
  </w:abstractNum>
  <w:num w:numId="1">
    <w:abstractNumId w:val="9"/>
  </w:num>
  <w:num w:numId="2">
    <w:abstractNumId w:val="11"/>
  </w:num>
  <w:num w:numId="3">
    <w:abstractNumId w:val="2"/>
  </w:num>
  <w:num w:numId="4">
    <w:abstractNumId w:val="41"/>
  </w:num>
  <w:num w:numId="5">
    <w:abstractNumId w:val="37"/>
  </w:num>
  <w:num w:numId="6">
    <w:abstractNumId w:val="6"/>
  </w:num>
  <w:num w:numId="7">
    <w:abstractNumId w:val="13"/>
  </w:num>
  <w:num w:numId="8">
    <w:abstractNumId w:val="33"/>
  </w:num>
  <w:num w:numId="9">
    <w:abstractNumId w:val="42"/>
  </w:num>
  <w:num w:numId="10">
    <w:abstractNumId w:val="23"/>
  </w:num>
  <w:num w:numId="11">
    <w:abstractNumId w:val="8"/>
  </w:num>
  <w:num w:numId="12">
    <w:abstractNumId w:val="19"/>
  </w:num>
  <w:num w:numId="13">
    <w:abstractNumId w:val="23"/>
  </w:num>
  <w:num w:numId="14">
    <w:abstractNumId w:val="3"/>
  </w:num>
  <w:num w:numId="15">
    <w:abstractNumId w:val="22"/>
  </w:num>
  <w:num w:numId="16">
    <w:abstractNumId w:val="22"/>
  </w:num>
  <w:num w:numId="17">
    <w:abstractNumId w:val="17"/>
  </w:num>
  <w:num w:numId="18">
    <w:abstractNumId w:val="38"/>
  </w:num>
  <w:num w:numId="19">
    <w:abstractNumId w:val="26"/>
  </w:num>
  <w:num w:numId="20">
    <w:abstractNumId w:val="25"/>
  </w:num>
  <w:num w:numId="21">
    <w:abstractNumId w:val="20"/>
  </w:num>
  <w:num w:numId="22">
    <w:abstractNumId w:val="36"/>
  </w:num>
  <w:num w:numId="23">
    <w:abstractNumId w:val="22"/>
  </w:num>
  <w:num w:numId="24">
    <w:abstractNumId w:val="15"/>
  </w:num>
  <w:num w:numId="25">
    <w:abstractNumId w:val="28"/>
  </w:num>
  <w:num w:numId="26">
    <w:abstractNumId w:val="16"/>
  </w:num>
  <w:num w:numId="27">
    <w:abstractNumId w:val="27"/>
  </w:num>
  <w:num w:numId="28">
    <w:abstractNumId w:val="36"/>
  </w:num>
  <w:num w:numId="29">
    <w:abstractNumId w:val="25"/>
  </w:num>
  <w:num w:numId="30">
    <w:abstractNumId w:val="20"/>
  </w:num>
  <w:num w:numId="31">
    <w:abstractNumId w:val="32"/>
  </w:num>
  <w:num w:numId="32">
    <w:abstractNumId w:val="34"/>
  </w:num>
  <w:num w:numId="33">
    <w:abstractNumId w:val="18"/>
  </w:num>
  <w:num w:numId="34">
    <w:abstractNumId w:val="5"/>
  </w:num>
  <w:num w:numId="35">
    <w:abstractNumId w:val="0"/>
  </w:num>
  <w:num w:numId="36">
    <w:abstractNumId w:val="30"/>
  </w:num>
  <w:num w:numId="37">
    <w:abstractNumId w:val="21"/>
  </w:num>
  <w:num w:numId="38">
    <w:abstractNumId w:val="24"/>
  </w:num>
  <w:num w:numId="39">
    <w:abstractNumId w:val="7"/>
  </w:num>
  <w:num w:numId="40">
    <w:abstractNumId w:val="35"/>
  </w:num>
  <w:num w:numId="41">
    <w:abstractNumId w:val="10"/>
  </w:num>
  <w:num w:numId="42">
    <w:abstractNumId w:val="1"/>
  </w:num>
  <w:num w:numId="43">
    <w:abstractNumId w:val="12"/>
  </w:num>
  <w:num w:numId="44">
    <w:abstractNumId w:val="29"/>
  </w:num>
  <w:num w:numId="45">
    <w:abstractNumId w:val="31"/>
  </w:num>
  <w:num w:numId="46">
    <w:abstractNumId w:val="14"/>
  </w:num>
  <w:num w:numId="47">
    <w:abstractNumId w:val="39"/>
  </w:num>
  <w:num w:numId="48">
    <w:abstractNumId w:val="4"/>
  </w:num>
  <w:num w:numId="49">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9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style="mso-position-horizontal-relative:page;mso-position-vertical-relative:page" fillcolor="#333" stroke="f">
      <v:fill color="#333"/>
      <v:stroke on="f"/>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625"/>
    <w:rsid w:val="000004F1"/>
    <w:rsid w:val="000005E0"/>
    <w:rsid w:val="00001254"/>
    <w:rsid w:val="000012E5"/>
    <w:rsid w:val="00001513"/>
    <w:rsid w:val="00001760"/>
    <w:rsid w:val="00002B33"/>
    <w:rsid w:val="00002C73"/>
    <w:rsid w:val="000039B4"/>
    <w:rsid w:val="000048B8"/>
    <w:rsid w:val="000062CC"/>
    <w:rsid w:val="00011435"/>
    <w:rsid w:val="00014779"/>
    <w:rsid w:val="00014A16"/>
    <w:rsid w:val="0001506F"/>
    <w:rsid w:val="00015C03"/>
    <w:rsid w:val="00016007"/>
    <w:rsid w:val="00016F30"/>
    <w:rsid w:val="000173BD"/>
    <w:rsid w:val="000175EE"/>
    <w:rsid w:val="00020545"/>
    <w:rsid w:val="00020A1E"/>
    <w:rsid w:val="00021653"/>
    <w:rsid w:val="00023D40"/>
    <w:rsid w:val="00023DA9"/>
    <w:rsid w:val="00023DB0"/>
    <w:rsid w:val="00025A90"/>
    <w:rsid w:val="0002681B"/>
    <w:rsid w:val="00026E54"/>
    <w:rsid w:val="00027945"/>
    <w:rsid w:val="00027EDC"/>
    <w:rsid w:val="000312E8"/>
    <w:rsid w:val="00031BB0"/>
    <w:rsid w:val="000332F9"/>
    <w:rsid w:val="00033545"/>
    <w:rsid w:val="00034302"/>
    <w:rsid w:val="00034CFD"/>
    <w:rsid w:val="000362C4"/>
    <w:rsid w:val="00036821"/>
    <w:rsid w:val="00036C17"/>
    <w:rsid w:val="000370FA"/>
    <w:rsid w:val="000410F6"/>
    <w:rsid w:val="000416A5"/>
    <w:rsid w:val="000420B0"/>
    <w:rsid w:val="000426EA"/>
    <w:rsid w:val="000435E6"/>
    <w:rsid w:val="000443FD"/>
    <w:rsid w:val="00045A47"/>
    <w:rsid w:val="00046FD2"/>
    <w:rsid w:val="0004756A"/>
    <w:rsid w:val="000476AF"/>
    <w:rsid w:val="00047A14"/>
    <w:rsid w:val="00050331"/>
    <w:rsid w:val="000536E4"/>
    <w:rsid w:val="00055F56"/>
    <w:rsid w:val="00060FA6"/>
    <w:rsid w:val="0006154B"/>
    <w:rsid w:val="000625B5"/>
    <w:rsid w:val="00062673"/>
    <w:rsid w:val="00062C8B"/>
    <w:rsid w:val="0006412D"/>
    <w:rsid w:val="00065EEF"/>
    <w:rsid w:val="000707D2"/>
    <w:rsid w:val="00070E83"/>
    <w:rsid w:val="000714CC"/>
    <w:rsid w:val="0007472B"/>
    <w:rsid w:val="000763BB"/>
    <w:rsid w:val="00077E92"/>
    <w:rsid w:val="00083B1D"/>
    <w:rsid w:val="00084454"/>
    <w:rsid w:val="00085A1D"/>
    <w:rsid w:val="000867FE"/>
    <w:rsid w:val="00087BC1"/>
    <w:rsid w:val="00087F5F"/>
    <w:rsid w:val="00091CF3"/>
    <w:rsid w:val="00092246"/>
    <w:rsid w:val="00094089"/>
    <w:rsid w:val="00095275"/>
    <w:rsid w:val="00095821"/>
    <w:rsid w:val="000968DF"/>
    <w:rsid w:val="00097356"/>
    <w:rsid w:val="000A0903"/>
    <w:rsid w:val="000A4AA1"/>
    <w:rsid w:val="000A5A1C"/>
    <w:rsid w:val="000A771D"/>
    <w:rsid w:val="000A7FED"/>
    <w:rsid w:val="000B2161"/>
    <w:rsid w:val="000B2880"/>
    <w:rsid w:val="000B2CBD"/>
    <w:rsid w:val="000B425D"/>
    <w:rsid w:val="000B5B04"/>
    <w:rsid w:val="000B6475"/>
    <w:rsid w:val="000B6901"/>
    <w:rsid w:val="000B6B8F"/>
    <w:rsid w:val="000B77B0"/>
    <w:rsid w:val="000C0081"/>
    <w:rsid w:val="000C0A2E"/>
    <w:rsid w:val="000C0DD7"/>
    <w:rsid w:val="000C12C4"/>
    <w:rsid w:val="000C14C3"/>
    <w:rsid w:val="000C1CC9"/>
    <w:rsid w:val="000C1D28"/>
    <w:rsid w:val="000C1EEA"/>
    <w:rsid w:val="000C2A8F"/>
    <w:rsid w:val="000C5491"/>
    <w:rsid w:val="000C5D3F"/>
    <w:rsid w:val="000C5E32"/>
    <w:rsid w:val="000C6BB9"/>
    <w:rsid w:val="000C6C4C"/>
    <w:rsid w:val="000C7426"/>
    <w:rsid w:val="000D0657"/>
    <w:rsid w:val="000D0989"/>
    <w:rsid w:val="000D12AD"/>
    <w:rsid w:val="000D29BF"/>
    <w:rsid w:val="000D4880"/>
    <w:rsid w:val="000D508D"/>
    <w:rsid w:val="000E10D4"/>
    <w:rsid w:val="000E1C27"/>
    <w:rsid w:val="000E2442"/>
    <w:rsid w:val="000E27F1"/>
    <w:rsid w:val="000E2AF8"/>
    <w:rsid w:val="000E3700"/>
    <w:rsid w:val="000E58E5"/>
    <w:rsid w:val="000E5B3A"/>
    <w:rsid w:val="000E6B36"/>
    <w:rsid w:val="000E738C"/>
    <w:rsid w:val="000F005E"/>
    <w:rsid w:val="000F0BD0"/>
    <w:rsid w:val="000F14AB"/>
    <w:rsid w:val="000F1AB7"/>
    <w:rsid w:val="000F2232"/>
    <w:rsid w:val="000F332D"/>
    <w:rsid w:val="000F3BD2"/>
    <w:rsid w:val="000F5624"/>
    <w:rsid w:val="000F5FE2"/>
    <w:rsid w:val="000F602A"/>
    <w:rsid w:val="000F61E4"/>
    <w:rsid w:val="000F6BCA"/>
    <w:rsid w:val="000F76BF"/>
    <w:rsid w:val="001000A3"/>
    <w:rsid w:val="00104BFB"/>
    <w:rsid w:val="00106022"/>
    <w:rsid w:val="00106DBE"/>
    <w:rsid w:val="00107CD9"/>
    <w:rsid w:val="00112460"/>
    <w:rsid w:val="00112497"/>
    <w:rsid w:val="00112692"/>
    <w:rsid w:val="00112782"/>
    <w:rsid w:val="00112A88"/>
    <w:rsid w:val="00112D44"/>
    <w:rsid w:val="00113CB8"/>
    <w:rsid w:val="00114D08"/>
    <w:rsid w:val="00115DF1"/>
    <w:rsid w:val="00117AC8"/>
    <w:rsid w:val="0012195F"/>
    <w:rsid w:val="001230AA"/>
    <w:rsid w:val="001254E9"/>
    <w:rsid w:val="00125B64"/>
    <w:rsid w:val="00126660"/>
    <w:rsid w:val="001266FB"/>
    <w:rsid w:val="001279F4"/>
    <w:rsid w:val="001316AE"/>
    <w:rsid w:val="00131B64"/>
    <w:rsid w:val="00132E0F"/>
    <w:rsid w:val="00134F2D"/>
    <w:rsid w:val="00135265"/>
    <w:rsid w:val="00137499"/>
    <w:rsid w:val="00137AEE"/>
    <w:rsid w:val="00137D59"/>
    <w:rsid w:val="0014423D"/>
    <w:rsid w:val="001468D3"/>
    <w:rsid w:val="00147DD1"/>
    <w:rsid w:val="00154E68"/>
    <w:rsid w:val="00156EBA"/>
    <w:rsid w:val="0016025B"/>
    <w:rsid w:val="00160F10"/>
    <w:rsid w:val="00162D02"/>
    <w:rsid w:val="00163F9F"/>
    <w:rsid w:val="001657DB"/>
    <w:rsid w:val="001668FD"/>
    <w:rsid w:val="00166F8C"/>
    <w:rsid w:val="00167220"/>
    <w:rsid w:val="001729EB"/>
    <w:rsid w:val="001734FA"/>
    <w:rsid w:val="00173B6F"/>
    <w:rsid w:val="00175E82"/>
    <w:rsid w:val="00177DE6"/>
    <w:rsid w:val="001831BB"/>
    <w:rsid w:val="00183B56"/>
    <w:rsid w:val="001906A6"/>
    <w:rsid w:val="00193063"/>
    <w:rsid w:val="00193DE0"/>
    <w:rsid w:val="001941CE"/>
    <w:rsid w:val="00194650"/>
    <w:rsid w:val="00195E10"/>
    <w:rsid w:val="001975FC"/>
    <w:rsid w:val="001A025C"/>
    <w:rsid w:val="001A44C1"/>
    <w:rsid w:val="001A5F4C"/>
    <w:rsid w:val="001A6599"/>
    <w:rsid w:val="001A6751"/>
    <w:rsid w:val="001A7FF6"/>
    <w:rsid w:val="001B0519"/>
    <w:rsid w:val="001B117C"/>
    <w:rsid w:val="001B33C7"/>
    <w:rsid w:val="001B3B40"/>
    <w:rsid w:val="001B3E1F"/>
    <w:rsid w:val="001B3F45"/>
    <w:rsid w:val="001B3F64"/>
    <w:rsid w:val="001B4177"/>
    <w:rsid w:val="001B4681"/>
    <w:rsid w:val="001B7BB0"/>
    <w:rsid w:val="001B7C21"/>
    <w:rsid w:val="001C0398"/>
    <w:rsid w:val="001C066B"/>
    <w:rsid w:val="001C151F"/>
    <w:rsid w:val="001C1812"/>
    <w:rsid w:val="001C291A"/>
    <w:rsid w:val="001C36D8"/>
    <w:rsid w:val="001C576E"/>
    <w:rsid w:val="001C59FD"/>
    <w:rsid w:val="001C6B9B"/>
    <w:rsid w:val="001D062D"/>
    <w:rsid w:val="001D114B"/>
    <w:rsid w:val="001D17E7"/>
    <w:rsid w:val="001D1FA0"/>
    <w:rsid w:val="001D24E1"/>
    <w:rsid w:val="001D3A2E"/>
    <w:rsid w:val="001D62A1"/>
    <w:rsid w:val="001E18CF"/>
    <w:rsid w:val="001E52D8"/>
    <w:rsid w:val="001F038C"/>
    <w:rsid w:val="001F1BD3"/>
    <w:rsid w:val="001F1F46"/>
    <w:rsid w:val="001F203E"/>
    <w:rsid w:val="001F2787"/>
    <w:rsid w:val="001F35DF"/>
    <w:rsid w:val="001F3EB9"/>
    <w:rsid w:val="001F4604"/>
    <w:rsid w:val="001F48B3"/>
    <w:rsid w:val="001F5FDA"/>
    <w:rsid w:val="001F6746"/>
    <w:rsid w:val="001F6E24"/>
    <w:rsid w:val="001F6F37"/>
    <w:rsid w:val="001F77C7"/>
    <w:rsid w:val="001F7B95"/>
    <w:rsid w:val="001F7DCB"/>
    <w:rsid w:val="00200FBF"/>
    <w:rsid w:val="00202671"/>
    <w:rsid w:val="00204CA9"/>
    <w:rsid w:val="00206C3A"/>
    <w:rsid w:val="00210931"/>
    <w:rsid w:val="002111D5"/>
    <w:rsid w:val="00214694"/>
    <w:rsid w:val="002156F5"/>
    <w:rsid w:val="00216881"/>
    <w:rsid w:val="00222064"/>
    <w:rsid w:val="00224A31"/>
    <w:rsid w:val="00226716"/>
    <w:rsid w:val="0022760E"/>
    <w:rsid w:val="0023145D"/>
    <w:rsid w:val="0023242A"/>
    <w:rsid w:val="00232784"/>
    <w:rsid w:val="00234A9E"/>
    <w:rsid w:val="00234D47"/>
    <w:rsid w:val="0023757E"/>
    <w:rsid w:val="00240D2D"/>
    <w:rsid w:val="002410EE"/>
    <w:rsid w:val="002419B0"/>
    <w:rsid w:val="00241E10"/>
    <w:rsid w:val="00243AEE"/>
    <w:rsid w:val="00243E25"/>
    <w:rsid w:val="00244B3E"/>
    <w:rsid w:val="00245495"/>
    <w:rsid w:val="002458E2"/>
    <w:rsid w:val="0024685E"/>
    <w:rsid w:val="00251E52"/>
    <w:rsid w:val="00251F80"/>
    <w:rsid w:val="002522B9"/>
    <w:rsid w:val="002530F9"/>
    <w:rsid w:val="00254CE2"/>
    <w:rsid w:val="00256052"/>
    <w:rsid w:val="00262726"/>
    <w:rsid w:val="00263BC4"/>
    <w:rsid w:val="00263FBB"/>
    <w:rsid w:val="0026408A"/>
    <w:rsid w:val="00264576"/>
    <w:rsid w:val="00266DE0"/>
    <w:rsid w:val="0027037D"/>
    <w:rsid w:val="00270D15"/>
    <w:rsid w:val="00273245"/>
    <w:rsid w:val="00275617"/>
    <w:rsid w:val="00275A16"/>
    <w:rsid w:val="00276279"/>
    <w:rsid w:val="00276EE5"/>
    <w:rsid w:val="00277C6D"/>
    <w:rsid w:val="00277F81"/>
    <w:rsid w:val="00277FA3"/>
    <w:rsid w:val="002811AC"/>
    <w:rsid w:val="00282306"/>
    <w:rsid w:val="00283803"/>
    <w:rsid w:val="00284466"/>
    <w:rsid w:val="002864EF"/>
    <w:rsid w:val="00290259"/>
    <w:rsid w:val="00291903"/>
    <w:rsid w:val="00291BDC"/>
    <w:rsid w:val="0029305F"/>
    <w:rsid w:val="00293577"/>
    <w:rsid w:val="002963B5"/>
    <w:rsid w:val="002967E5"/>
    <w:rsid w:val="0029744E"/>
    <w:rsid w:val="00297C9C"/>
    <w:rsid w:val="002A269E"/>
    <w:rsid w:val="002A30E5"/>
    <w:rsid w:val="002A4250"/>
    <w:rsid w:val="002A48C2"/>
    <w:rsid w:val="002A57CE"/>
    <w:rsid w:val="002A6468"/>
    <w:rsid w:val="002A7C14"/>
    <w:rsid w:val="002B092E"/>
    <w:rsid w:val="002B1C46"/>
    <w:rsid w:val="002B1D2B"/>
    <w:rsid w:val="002B5F87"/>
    <w:rsid w:val="002B6FE5"/>
    <w:rsid w:val="002C0F56"/>
    <w:rsid w:val="002C475E"/>
    <w:rsid w:val="002C5908"/>
    <w:rsid w:val="002D03EB"/>
    <w:rsid w:val="002D0C9E"/>
    <w:rsid w:val="002D1237"/>
    <w:rsid w:val="002D21FB"/>
    <w:rsid w:val="002D379F"/>
    <w:rsid w:val="002D6E11"/>
    <w:rsid w:val="002D6F32"/>
    <w:rsid w:val="002E0661"/>
    <w:rsid w:val="002E0F68"/>
    <w:rsid w:val="002E28CE"/>
    <w:rsid w:val="002E37B4"/>
    <w:rsid w:val="002E3D91"/>
    <w:rsid w:val="002E415C"/>
    <w:rsid w:val="002E4FD6"/>
    <w:rsid w:val="002E5A3E"/>
    <w:rsid w:val="002F0B39"/>
    <w:rsid w:val="002F19B2"/>
    <w:rsid w:val="002F1F79"/>
    <w:rsid w:val="002F21CC"/>
    <w:rsid w:val="002F49EE"/>
    <w:rsid w:val="002F4D16"/>
    <w:rsid w:val="002F50F0"/>
    <w:rsid w:val="002F5B7A"/>
    <w:rsid w:val="002F6C63"/>
    <w:rsid w:val="002F77DE"/>
    <w:rsid w:val="002F77F4"/>
    <w:rsid w:val="002F7E28"/>
    <w:rsid w:val="003018C7"/>
    <w:rsid w:val="00302171"/>
    <w:rsid w:val="00303030"/>
    <w:rsid w:val="00303A66"/>
    <w:rsid w:val="0030650C"/>
    <w:rsid w:val="00307068"/>
    <w:rsid w:val="0030759A"/>
    <w:rsid w:val="003101F4"/>
    <w:rsid w:val="00312745"/>
    <w:rsid w:val="003141C2"/>
    <w:rsid w:val="003150EB"/>
    <w:rsid w:val="00320590"/>
    <w:rsid w:val="00322607"/>
    <w:rsid w:val="00323991"/>
    <w:rsid w:val="00326E14"/>
    <w:rsid w:val="0032702A"/>
    <w:rsid w:val="00330416"/>
    <w:rsid w:val="003312DB"/>
    <w:rsid w:val="00333559"/>
    <w:rsid w:val="0033432E"/>
    <w:rsid w:val="00341C38"/>
    <w:rsid w:val="0034273E"/>
    <w:rsid w:val="00343BCB"/>
    <w:rsid w:val="00343C6A"/>
    <w:rsid w:val="00344A6B"/>
    <w:rsid w:val="003450AA"/>
    <w:rsid w:val="0034577F"/>
    <w:rsid w:val="00346BA9"/>
    <w:rsid w:val="00350BC6"/>
    <w:rsid w:val="003522FC"/>
    <w:rsid w:val="0035247A"/>
    <w:rsid w:val="00353747"/>
    <w:rsid w:val="00354435"/>
    <w:rsid w:val="003550E2"/>
    <w:rsid w:val="00355268"/>
    <w:rsid w:val="0035538C"/>
    <w:rsid w:val="003579AB"/>
    <w:rsid w:val="00357C18"/>
    <w:rsid w:val="00360C4B"/>
    <w:rsid w:val="00360DE6"/>
    <w:rsid w:val="00360E63"/>
    <w:rsid w:val="00361731"/>
    <w:rsid w:val="003627CD"/>
    <w:rsid w:val="0036493A"/>
    <w:rsid w:val="00364E0A"/>
    <w:rsid w:val="003660B5"/>
    <w:rsid w:val="00367162"/>
    <w:rsid w:val="00367508"/>
    <w:rsid w:val="00370E17"/>
    <w:rsid w:val="00371488"/>
    <w:rsid w:val="00373E50"/>
    <w:rsid w:val="003744CC"/>
    <w:rsid w:val="00374B73"/>
    <w:rsid w:val="003759DF"/>
    <w:rsid w:val="00375F76"/>
    <w:rsid w:val="00376FE9"/>
    <w:rsid w:val="003815D4"/>
    <w:rsid w:val="003822DE"/>
    <w:rsid w:val="00383BA9"/>
    <w:rsid w:val="00383FEF"/>
    <w:rsid w:val="00384441"/>
    <w:rsid w:val="003845AD"/>
    <w:rsid w:val="00384940"/>
    <w:rsid w:val="00384C90"/>
    <w:rsid w:val="00384E38"/>
    <w:rsid w:val="00385A7D"/>
    <w:rsid w:val="00385C01"/>
    <w:rsid w:val="003865DF"/>
    <w:rsid w:val="00386BB1"/>
    <w:rsid w:val="0039336D"/>
    <w:rsid w:val="0039482D"/>
    <w:rsid w:val="00394A9C"/>
    <w:rsid w:val="00394B6D"/>
    <w:rsid w:val="0039500B"/>
    <w:rsid w:val="00395E62"/>
    <w:rsid w:val="003A276A"/>
    <w:rsid w:val="003A2C7B"/>
    <w:rsid w:val="003A3FC4"/>
    <w:rsid w:val="003A4958"/>
    <w:rsid w:val="003A5C96"/>
    <w:rsid w:val="003A7038"/>
    <w:rsid w:val="003A7047"/>
    <w:rsid w:val="003A7F46"/>
    <w:rsid w:val="003B1676"/>
    <w:rsid w:val="003B2E34"/>
    <w:rsid w:val="003B33EE"/>
    <w:rsid w:val="003B3967"/>
    <w:rsid w:val="003B3AFE"/>
    <w:rsid w:val="003B67B3"/>
    <w:rsid w:val="003B6A89"/>
    <w:rsid w:val="003B753B"/>
    <w:rsid w:val="003B7C78"/>
    <w:rsid w:val="003C3D7E"/>
    <w:rsid w:val="003C5878"/>
    <w:rsid w:val="003C5DE2"/>
    <w:rsid w:val="003C60FF"/>
    <w:rsid w:val="003C7585"/>
    <w:rsid w:val="003C768E"/>
    <w:rsid w:val="003C76A6"/>
    <w:rsid w:val="003C7852"/>
    <w:rsid w:val="003D0075"/>
    <w:rsid w:val="003D1E0D"/>
    <w:rsid w:val="003D25F6"/>
    <w:rsid w:val="003D3681"/>
    <w:rsid w:val="003D3A28"/>
    <w:rsid w:val="003D44CB"/>
    <w:rsid w:val="003D554E"/>
    <w:rsid w:val="003D5B72"/>
    <w:rsid w:val="003D7102"/>
    <w:rsid w:val="003D7259"/>
    <w:rsid w:val="003D757D"/>
    <w:rsid w:val="003D7EBD"/>
    <w:rsid w:val="003E0111"/>
    <w:rsid w:val="003E0536"/>
    <w:rsid w:val="003E0C31"/>
    <w:rsid w:val="003E0DDA"/>
    <w:rsid w:val="003E5411"/>
    <w:rsid w:val="003E5F61"/>
    <w:rsid w:val="003E689A"/>
    <w:rsid w:val="003E7A25"/>
    <w:rsid w:val="003F1CC5"/>
    <w:rsid w:val="003F1E3E"/>
    <w:rsid w:val="003F1F93"/>
    <w:rsid w:val="003F3174"/>
    <w:rsid w:val="003F3330"/>
    <w:rsid w:val="003F3B7B"/>
    <w:rsid w:val="003F7958"/>
    <w:rsid w:val="00400029"/>
    <w:rsid w:val="0040052D"/>
    <w:rsid w:val="004014A7"/>
    <w:rsid w:val="00403D69"/>
    <w:rsid w:val="004044DE"/>
    <w:rsid w:val="004045B4"/>
    <w:rsid w:val="00404C28"/>
    <w:rsid w:val="004051C7"/>
    <w:rsid w:val="00407051"/>
    <w:rsid w:val="004079B3"/>
    <w:rsid w:val="00411BD7"/>
    <w:rsid w:val="00416626"/>
    <w:rsid w:val="00417EC0"/>
    <w:rsid w:val="00421F07"/>
    <w:rsid w:val="00422CE9"/>
    <w:rsid w:val="00425129"/>
    <w:rsid w:val="00425EAF"/>
    <w:rsid w:val="0042644D"/>
    <w:rsid w:val="00426F33"/>
    <w:rsid w:val="00430AF6"/>
    <w:rsid w:val="00430BFE"/>
    <w:rsid w:val="00430C3A"/>
    <w:rsid w:val="00432349"/>
    <w:rsid w:val="00432697"/>
    <w:rsid w:val="00433064"/>
    <w:rsid w:val="00433C45"/>
    <w:rsid w:val="00434490"/>
    <w:rsid w:val="00434D9B"/>
    <w:rsid w:val="00435160"/>
    <w:rsid w:val="00435221"/>
    <w:rsid w:val="0043550F"/>
    <w:rsid w:val="00436050"/>
    <w:rsid w:val="0043620F"/>
    <w:rsid w:val="0043698D"/>
    <w:rsid w:val="00436E2A"/>
    <w:rsid w:val="004422D3"/>
    <w:rsid w:val="0044260C"/>
    <w:rsid w:val="00442C56"/>
    <w:rsid w:val="00442EDF"/>
    <w:rsid w:val="0044370A"/>
    <w:rsid w:val="004459BF"/>
    <w:rsid w:val="00447C0F"/>
    <w:rsid w:val="00450AB2"/>
    <w:rsid w:val="004526E8"/>
    <w:rsid w:val="0045467C"/>
    <w:rsid w:val="00454684"/>
    <w:rsid w:val="00455883"/>
    <w:rsid w:val="004609FD"/>
    <w:rsid w:val="004611EF"/>
    <w:rsid w:val="00466198"/>
    <w:rsid w:val="00466880"/>
    <w:rsid w:val="00466A15"/>
    <w:rsid w:val="004672E1"/>
    <w:rsid w:val="0046794C"/>
    <w:rsid w:val="0047078F"/>
    <w:rsid w:val="00470A46"/>
    <w:rsid w:val="00470B1C"/>
    <w:rsid w:val="00472EF5"/>
    <w:rsid w:val="0047318F"/>
    <w:rsid w:val="004746DD"/>
    <w:rsid w:val="004748C1"/>
    <w:rsid w:val="00474C9E"/>
    <w:rsid w:val="004755A9"/>
    <w:rsid w:val="00475ECA"/>
    <w:rsid w:val="004761BC"/>
    <w:rsid w:val="0047793C"/>
    <w:rsid w:val="00477B70"/>
    <w:rsid w:val="00480E00"/>
    <w:rsid w:val="00480FEC"/>
    <w:rsid w:val="00482226"/>
    <w:rsid w:val="00484186"/>
    <w:rsid w:val="00484246"/>
    <w:rsid w:val="00484D2F"/>
    <w:rsid w:val="004864B5"/>
    <w:rsid w:val="004874A7"/>
    <w:rsid w:val="0049039A"/>
    <w:rsid w:val="00493CFD"/>
    <w:rsid w:val="00493D77"/>
    <w:rsid w:val="00495FB8"/>
    <w:rsid w:val="004970FC"/>
    <w:rsid w:val="004A00B3"/>
    <w:rsid w:val="004A00FC"/>
    <w:rsid w:val="004A0A94"/>
    <w:rsid w:val="004A1402"/>
    <w:rsid w:val="004A31C4"/>
    <w:rsid w:val="004A34B3"/>
    <w:rsid w:val="004A41BF"/>
    <w:rsid w:val="004A4229"/>
    <w:rsid w:val="004A4E5D"/>
    <w:rsid w:val="004A4EF9"/>
    <w:rsid w:val="004A54B2"/>
    <w:rsid w:val="004A5FF7"/>
    <w:rsid w:val="004A667F"/>
    <w:rsid w:val="004A6B41"/>
    <w:rsid w:val="004A7869"/>
    <w:rsid w:val="004B11B7"/>
    <w:rsid w:val="004B1BE0"/>
    <w:rsid w:val="004B3E31"/>
    <w:rsid w:val="004B508C"/>
    <w:rsid w:val="004B6786"/>
    <w:rsid w:val="004C15D9"/>
    <w:rsid w:val="004C2BE0"/>
    <w:rsid w:val="004C2CF9"/>
    <w:rsid w:val="004C30E9"/>
    <w:rsid w:val="004C49AB"/>
    <w:rsid w:val="004C5313"/>
    <w:rsid w:val="004C5625"/>
    <w:rsid w:val="004C70BC"/>
    <w:rsid w:val="004C75C7"/>
    <w:rsid w:val="004D0990"/>
    <w:rsid w:val="004D181A"/>
    <w:rsid w:val="004D26AB"/>
    <w:rsid w:val="004D4068"/>
    <w:rsid w:val="004D4446"/>
    <w:rsid w:val="004D507D"/>
    <w:rsid w:val="004D56DB"/>
    <w:rsid w:val="004D6CFD"/>
    <w:rsid w:val="004E0DBB"/>
    <w:rsid w:val="004E0F54"/>
    <w:rsid w:val="004E2876"/>
    <w:rsid w:val="004E4296"/>
    <w:rsid w:val="004E44AD"/>
    <w:rsid w:val="004E476C"/>
    <w:rsid w:val="004E47E5"/>
    <w:rsid w:val="004E4A94"/>
    <w:rsid w:val="004E713E"/>
    <w:rsid w:val="004E7702"/>
    <w:rsid w:val="004F0BE1"/>
    <w:rsid w:val="004F1890"/>
    <w:rsid w:val="004F405E"/>
    <w:rsid w:val="004F5411"/>
    <w:rsid w:val="004F75A7"/>
    <w:rsid w:val="00500436"/>
    <w:rsid w:val="00500744"/>
    <w:rsid w:val="005024B7"/>
    <w:rsid w:val="0050275B"/>
    <w:rsid w:val="00502EF3"/>
    <w:rsid w:val="005043EE"/>
    <w:rsid w:val="005054DC"/>
    <w:rsid w:val="005117CA"/>
    <w:rsid w:val="00513FEE"/>
    <w:rsid w:val="00514B47"/>
    <w:rsid w:val="005159A8"/>
    <w:rsid w:val="00515DD4"/>
    <w:rsid w:val="00516380"/>
    <w:rsid w:val="00516AB4"/>
    <w:rsid w:val="00516FAE"/>
    <w:rsid w:val="00517A61"/>
    <w:rsid w:val="00521EF9"/>
    <w:rsid w:val="005222FE"/>
    <w:rsid w:val="005234F0"/>
    <w:rsid w:val="0052429A"/>
    <w:rsid w:val="0052449F"/>
    <w:rsid w:val="00527586"/>
    <w:rsid w:val="0052769B"/>
    <w:rsid w:val="0053292F"/>
    <w:rsid w:val="00533159"/>
    <w:rsid w:val="005334A9"/>
    <w:rsid w:val="005341F2"/>
    <w:rsid w:val="005350FC"/>
    <w:rsid w:val="005357DB"/>
    <w:rsid w:val="005372A7"/>
    <w:rsid w:val="005374D0"/>
    <w:rsid w:val="00540B82"/>
    <w:rsid w:val="005410AF"/>
    <w:rsid w:val="0054188F"/>
    <w:rsid w:val="0054345D"/>
    <w:rsid w:val="00543A6B"/>
    <w:rsid w:val="00546B81"/>
    <w:rsid w:val="00547971"/>
    <w:rsid w:val="00547F16"/>
    <w:rsid w:val="00550733"/>
    <w:rsid w:val="00551244"/>
    <w:rsid w:val="0055257B"/>
    <w:rsid w:val="0055404C"/>
    <w:rsid w:val="0055601F"/>
    <w:rsid w:val="0056012B"/>
    <w:rsid w:val="00560C6B"/>
    <w:rsid w:val="00560DC8"/>
    <w:rsid w:val="00561148"/>
    <w:rsid w:val="00561DB6"/>
    <w:rsid w:val="00562341"/>
    <w:rsid w:val="005629C6"/>
    <w:rsid w:val="0056389E"/>
    <w:rsid w:val="00564C78"/>
    <w:rsid w:val="00564DA5"/>
    <w:rsid w:val="0056543D"/>
    <w:rsid w:val="00565669"/>
    <w:rsid w:val="005670C9"/>
    <w:rsid w:val="005675CE"/>
    <w:rsid w:val="00567A27"/>
    <w:rsid w:val="00570B23"/>
    <w:rsid w:val="00570ECF"/>
    <w:rsid w:val="00572015"/>
    <w:rsid w:val="00576BAA"/>
    <w:rsid w:val="00577A67"/>
    <w:rsid w:val="005807A0"/>
    <w:rsid w:val="00580E6F"/>
    <w:rsid w:val="005814C6"/>
    <w:rsid w:val="00583989"/>
    <w:rsid w:val="005864D8"/>
    <w:rsid w:val="00586F9C"/>
    <w:rsid w:val="00590569"/>
    <w:rsid w:val="00590E0F"/>
    <w:rsid w:val="00592DA9"/>
    <w:rsid w:val="00593C2F"/>
    <w:rsid w:val="00594B1D"/>
    <w:rsid w:val="005A07CC"/>
    <w:rsid w:val="005A0CB5"/>
    <w:rsid w:val="005B0067"/>
    <w:rsid w:val="005B0DBE"/>
    <w:rsid w:val="005B18E2"/>
    <w:rsid w:val="005B1B76"/>
    <w:rsid w:val="005B2314"/>
    <w:rsid w:val="005B25E4"/>
    <w:rsid w:val="005B4A13"/>
    <w:rsid w:val="005B5A16"/>
    <w:rsid w:val="005C04E8"/>
    <w:rsid w:val="005C17D6"/>
    <w:rsid w:val="005C404D"/>
    <w:rsid w:val="005C49CB"/>
    <w:rsid w:val="005C57A2"/>
    <w:rsid w:val="005C623C"/>
    <w:rsid w:val="005D0C02"/>
    <w:rsid w:val="005D2EE2"/>
    <w:rsid w:val="005D67FB"/>
    <w:rsid w:val="005D6AD8"/>
    <w:rsid w:val="005E01EE"/>
    <w:rsid w:val="005E0239"/>
    <w:rsid w:val="005E108B"/>
    <w:rsid w:val="005E1163"/>
    <w:rsid w:val="005E1763"/>
    <w:rsid w:val="005E2667"/>
    <w:rsid w:val="005E4898"/>
    <w:rsid w:val="005E4987"/>
    <w:rsid w:val="005E540A"/>
    <w:rsid w:val="005E5654"/>
    <w:rsid w:val="005E5892"/>
    <w:rsid w:val="005E5D53"/>
    <w:rsid w:val="005E6E79"/>
    <w:rsid w:val="005E7906"/>
    <w:rsid w:val="005F052E"/>
    <w:rsid w:val="005F267D"/>
    <w:rsid w:val="005F27C4"/>
    <w:rsid w:val="005F2937"/>
    <w:rsid w:val="005F3417"/>
    <w:rsid w:val="005F35DE"/>
    <w:rsid w:val="005F472E"/>
    <w:rsid w:val="005F47AE"/>
    <w:rsid w:val="005F47FC"/>
    <w:rsid w:val="005F4D9A"/>
    <w:rsid w:val="005F4DB3"/>
    <w:rsid w:val="005F5055"/>
    <w:rsid w:val="005F56F0"/>
    <w:rsid w:val="005F5943"/>
    <w:rsid w:val="005F6976"/>
    <w:rsid w:val="005F78AF"/>
    <w:rsid w:val="005F7C18"/>
    <w:rsid w:val="00600D11"/>
    <w:rsid w:val="006012AA"/>
    <w:rsid w:val="00601399"/>
    <w:rsid w:val="006032C6"/>
    <w:rsid w:val="006065A4"/>
    <w:rsid w:val="006069F0"/>
    <w:rsid w:val="00606B30"/>
    <w:rsid w:val="00607DD3"/>
    <w:rsid w:val="00610746"/>
    <w:rsid w:val="00610D2E"/>
    <w:rsid w:val="0061280D"/>
    <w:rsid w:val="00612862"/>
    <w:rsid w:val="00613DEC"/>
    <w:rsid w:val="00615229"/>
    <w:rsid w:val="0061559B"/>
    <w:rsid w:val="00616A65"/>
    <w:rsid w:val="00616FD4"/>
    <w:rsid w:val="0061768C"/>
    <w:rsid w:val="006201D9"/>
    <w:rsid w:val="00622D78"/>
    <w:rsid w:val="00623A45"/>
    <w:rsid w:val="00624137"/>
    <w:rsid w:val="00625880"/>
    <w:rsid w:val="00630D15"/>
    <w:rsid w:val="00630D8C"/>
    <w:rsid w:val="006317FD"/>
    <w:rsid w:val="00633483"/>
    <w:rsid w:val="006341E0"/>
    <w:rsid w:val="0063428D"/>
    <w:rsid w:val="00634411"/>
    <w:rsid w:val="006352D0"/>
    <w:rsid w:val="006354DC"/>
    <w:rsid w:val="00636E2D"/>
    <w:rsid w:val="00637726"/>
    <w:rsid w:val="00641904"/>
    <w:rsid w:val="006423CC"/>
    <w:rsid w:val="00643AD1"/>
    <w:rsid w:val="00646E41"/>
    <w:rsid w:val="00647CC7"/>
    <w:rsid w:val="00652665"/>
    <w:rsid w:val="00652D20"/>
    <w:rsid w:val="00654F55"/>
    <w:rsid w:val="0066041A"/>
    <w:rsid w:val="00661278"/>
    <w:rsid w:val="006635C6"/>
    <w:rsid w:val="00664605"/>
    <w:rsid w:val="006650B7"/>
    <w:rsid w:val="006651C6"/>
    <w:rsid w:val="00666C26"/>
    <w:rsid w:val="006720ED"/>
    <w:rsid w:val="00672671"/>
    <w:rsid w:val="00672731"/>
    <w:rsid w:val="00673D97"/>
    <w:rsid w:val="00674EEA"/>
    <w:rsid w:val="00675B6F"/>
    <w:rsid w:val="006767EA"/>
    <w:rsid w:val="00680B06"/>
    <w:rsid w:val="00680F53"/>
    <w:rsid w:val="0068131B"/>
    <w:rsid w:val="00684501"/>
    <w:rsid w:val="00685300"/>
    <w:rsid w:val="00685B49"/>
    <w:rsid w:val="00686C09"/>
    <w:rsid w:val="00687188"/>
    <w:rsid w:val="006909B1"/>
    <w:rsid w:val="006914DF"/>
    <w:rsid w:val="006964B2"/>
    <w:rsid w:val="0069665E"/>
    <w:rsid w:val="006A130F"/>
    <w:rsid w:val="006A1DDF"/>
    <w:rsid w:val="006A28E6"/>
    <w:rsid w:val="006A3AEB"/>
    <w:rsid w:val="006A3F4E"/>
    <w:rsid w:val="006A5644"/>
    <w:rsid w:val="006A5BA3"/>
    <w:rsid w:val="006A7115"/>
    <w:rsid w:val="006B0995"/>
    <w:rsid w:val="006B1478"/>
    <w:rsid w:val="006B1E2D"/>
    <w:rsid w:val="006B2898"/>
    <w:rsid w:val="006B5D27"/>
    <w:rsid w:val="006B6E1A"/>
    <w:rsid w:val="006C029D"/>
    <w:rsid w:val="006C096A"/>
    <w:rsid w:val="006C27B1"/>
    <w:rsid w:val="006C2D6F"/>
    <w:rsid w:val="006C3603"/>
    <w:rsid w:val="006C4602"/>
    <w:rsid w:val="006C4A50"/>
    <w:rsid w:val="006C534D"/>
    <w:rsid w:val="006C68F2"/>
    <w:rsid w:val="006C6C13"/>
    <w:rsid w:val="006C7228"/>
    <w:rsid w:val="006D350E"/>
    <w:rsid w:val="006D44AC"/>
    <w:rsid w:val="006D533C"/>
    <w:rsid w:val="006D6A6F"/>
    <w:rsid w:val="006E1715"/>
    <w:rsid w:val="006E65BD"/>
    <w:rsid w:val="006E71DD"/>
    <w:rsid w:val="006F0AFE"/>
    <w:rsid w:val="006F15FE"/>
    <w:rsid w:val="006F1C26"/>
    <w:rsid w:val="006F2079"/>
    <w:rsid w:val="006F50EE"/>
    <w:rsid w:val="006F747D"/>
    <w:rsid w:val="006F756B"/>
    <w:rsid w:val="00700A85"/>
    <w:rsid w:val="00700C45"/>
    <w:rsid w:val="007012C5"/>
    <w:rsid w:val="00701D86"/>
    <w:rsid w:val="00702055"/>
    <w:rsid w:val="00702A3F"/>
    <w:rsid w:val="007033B6"/>
    <w:rsid w:val="007058C4"/>
    <w:rsid w:val="007058D3"/>
    <w:rsid w:val="007105C0"/>
    <w:rsid w:val="0071305B"/>
    <w:rsid w:val="00714C97"/>
    <w:rsid w:val="00714DA3"/>
    <w:rsid w:val="00716565"/>
    <w:rsid w:val="00716FA6"/>
    <w:rsid w:val="00717D60"/>
    <w:rsid w:val="00717E8D"/>
    <w:rsid w:val="00720178"/>
    <w:rsid w:val="007209A1"/>
    <w:rsid w:val="00723569"/>
    <w:rsid w:val="00723AAB"/>
    <w:rsid w:val="0072456A"/>
    <w:rsid w:val="00724AEF"/>
    <w:rsid w:val="00725B18"/>
    <w:rsid w:val="00726635"/>
    <w:rsid w:val="0072689C"/>
    <w:rsid w:val="00736C66"/>
    <w:rsid w:val="00737341"/>
    <w:rsid w:val="007373A5"/>
    <w:rsid w:val="00737804"/>
    <w:rsid w:val="00737F58"/>
    <w:rsid w:val="00743161"/>
    <w:rsid w:val="00744E7E"/>
    <w:rsid w:val="00746BEE"/>
    <w:rsid w:val="00746EF3"/>
    <w:rsid w:val="00750263"/>
    <w:rsid w:val="007537AE"/>
    <w:rsid w:val="00753988"/>
    <w:rsid w:val="00753CA1"/>
    <w:rsid w:val="007542F9"/>
    <w:rsid w:val="007547F5"/>
    <w:rsid w:val="00757A1C"/>
    <w:rsid w:val="00762A90"/>
    <w:rsid w:val="00763814"/>
    <w:rsid w:val="007710E2"/>
    <w:rsid w:val="00773654"/>
    <w:rsid w:val="0077500D"/>
    <w:rsid w:val="007767B0"/>
    <w:rsid w:val="007771C3"/>
    <w:rsid w:val="007779EF"/>
    <w:rsid w:val="0078110E"/>
    <w:rsid w:val="00781777"/>
    <w:rsid w:val="007824F2"/>
    <w:rsid w:val="00782F8C"/>
    <w:rsid w:val="00785C4F"/>
    <w:rsid w:val="0078680D"/>
    <w:rsid w:val="00786E4A"/>
    <w:rsid w:val="00795249"/>
    <w:rsid w:val="00795549"/>
    <w:rsid w:val="00796BD5"/>
    <w:rsid w:val="00797CB6"/>
    <w:rsid w:val="00797CE1"/>
    <w:rsid w:val="007A158A"/>
    <w:rsid w:val="007A291C"/>
    <w:rsid w:val="007A2AC2"/>
    <w:rsid w:val="007A351C"/>
    <w:rsid w:val="007A462A"/>
    <w:rsid w:val="007A4A52"/>
    <w:rsid w:val="007A4B51"/>
    <w:rsid w:val="007A51FC"/>
    <w:rsid w:val="007A5891"/>
    <w:rsid w:val="007A5D70"/>
    <w:rsid w:val="007A76E8"/>
    <w:rsid w:val="007B127E"/>
    <w:rsid w:val="007B2B5B"/>
    <w:rsid w:val="007B5088"/>
    <w:rsid w:val="007B5160"/>
    <w:rsid w:val="007B54AE"/>
    <w:rsid w:val="007B78DF"/>
    <w:rsid w:val="007B7B07"/>
    <w:rsid w:val="007C0006"/>
    <w:rsid w:val="007C40EB"/>
    <w:rsid w:val="007C456C"/>
    <w:rsid w:val="007C54E3"/>
    <w:rsid w:val="007D0244"/>
    <w:rsid w:val="007D1002"/>
    <w:rsid w:val="007D1AC2"/>
    <w:rsid w:val="007D4F67"/>
    <w:rsid w:val="007D555B"/>
    <w:rsid w:val="007D57C3"/>
    <w:rsid w:val="007D5E7F"/>
    <w:rsid w:val="007D6EEE"/>
    <w:rsid w:val="007D79BF"/>
    <w:rsid w:val="007E02FC"/>
    <w:rsid w:val="007E0943"/>
    <w:rsid w:val="007E0E6F"/>
    <w:rsid w:val="007E13E3"/>
    <w:rsid w:val="007E222F"/>
    <w:rsid w:val="007E3D58"/>
    <w:rsid w:val="007E4674"/>
    <w:rsid w:val="007E6016"/>
    <w:rsid w:val="007E6039"/>
    <w:rsid w:val="007E6A25"/>
    <w:rsid w:val="007E7455"/>
    <w:rsid w:val="007E79EF"/>
    <w:rsid w:val="007F139F"/>
    <w:rsid w:val="007F1A92"/>
    <w:rsid w:val="007F1B1C"/>
    <w:rsid w:val="007F1CE5"/>
    <w:rsid w:val="007F1EF9"/>
    <w:rsid w:val="007F3523"/>
    <w:rsid w:val="007F392B"/>
    <w:rsid w:val="007F419B"/>
    <w:rsid w:val="007F42FE"/>
    <w:rsid w:val="007F7D18"/>
    <w:rsid w:val="00800D50"/>
    <w:rsid w:val="008040E1"/>
    <w:rsid w:val="008044C1"/>
    <w:rsid w:val="00804E4C"/>
    <w:rsid w:val="008054F4"/>
    <w:rsid w:val="00806E40"/>
    <w:rsid w:val="00810547"/>
    <w:rsid w:val="008116BC"/>
    <w:rsid w:val="0081440F"/>
    <w:rsid w:val="008149C0"/>
    <w:rsid w:val="00815445"/>
    <w:rsid w:val="008156D6"/>
    <w:rsid w:val="00817BCB"/>
    <w:rsid w:val="00820B2D"/>
    <w:rsid w:val="00820FDA"/>
    <w:rsid w:val="0082158C"/>
    <w:rsid w:val="00821C5A"/>
    <w:rsid w:val="00822710"/>
    <w:rsid w:val="008227DA"/>
    <w:rsid w:val="00824EE3"/>
    <w:rsid w:val="008315D3"/>
    <w:rsid w:val="00833BF3"/>
    <w:rsid w:val="008351F7"/>
    <w:rsid w:val="00836246"/>
    <w:rsid w:val="008369F0"/>
    <w:rsid w:val="00836C3D"/>
    <w:rsid w:val="008409EC"/>
    <w:rsid w:val="00840E95"/>
    <w:rsid w:val="0084164D"/>
    <w:rsid w:val="00842590"/>
    <w:rsid w:val="00843250"/>
    <w:rsid w:val="00843B76"/>
    <w:rsid w:val="00844B1D"/>
    <w:rsid w:val="00845427"/>
    <w:rsid w:val="00845525"/>
    <w:rsid w:val="00845A50"/>
    <w:rsid w:val="00846EEA"/>
    <w:rsid w:val="008473D4"/>
    <w:rsid w:val="00850354"/>
    <w:rsid w:val="00851C16"/>
    <w:rsid w:val="00852AE5"/>
    <w:rsid w:val="00853459"/>
    <w:rsid w:val="008536C8"/>
    <w:rsid w:val="008537A1"/>
    <w:rsid w:val="00853DC8"/>
    <w:rsid w:val="00857C6F"/>
    <w:rsid w:val="00857CB9"/>
    <w:rsid w:val="00857ED9"/>
    <w:rsid w:val="0086003D"/>
    <w:rsid w:val="0086021B"/>
    <w:rsid w:val="00861727"/>
    <w:rsid w:val="008617AE"/>
    <w:rsid w:val="00861824"/>
    <w:rsid w:val="0086610F"/>
    <w:rsid w:val="00866269"/>
    <w:rsid w:val="0086752A"/>
    <w:rsid w:val="008675E1"/>
    <w:rsid w:val="0087218E"/>
    <w:rsid w:val="008735BE"/>
    <w:rsid w:val="008736FE"/>
    <w:rsid w:val="008744F1"/>
    <w:rsid w:val="00874C94"/>
    <w:rsid w:val="00874D83"/>
    <w:rsid w:val="00876D57"/>
    <w:rsid w:val="0088004C"/>
    <w:rsid w:val="00883E88"/>
    <w:rsid w:val="00885004"/>
    <w:rsid w:val="00885513"/>
    <w:rsid w:val="00886881"/>
    <w:rsid w:val="0088721B"/>
    <w:rsid w:val="008876CB"/>
    <w:rsid w:val="00887C7F"/>
    <w:rsid w:val="008901C5"/>
    <w:rsid w:val="008905C0"/>
    <w:rsid w:val="008918FD"/>
    <w:rsid w:val="00891EFB"/>
    <w:rsid w:val="0089254F"/>
    <w:rsid w:val="00896FA9"/>
    <w:rsid w:val="008A0FC2"/>
    <w:rsid w:val="008A1581"/>
    <w:rsid w:val="008A414A"/>
    <w:rsid w:val="008A4519"/>
    <w:rsid w:val="008A7EFE"/>
    <w:rsid w:val="008B01BA"/>
    <w:rsid w:val="008B1331"/>
    <w:rsid w:val="008B16F7"/>
    <w:rsid w:val="008B2DAB"/>
    <w:rsid w:val="008B310A"/>
    <w:rsid w:val="008B348A"/>
    <w:rsid w:val="008B3955"/>
    <w:rsid w:val="008B3D73"/>
    <w:rsid w:val="008B46C4"/>
    <w:rsid w:val="008B62F8"/>
    <w:rsid w:val="008B6703"/>
    <w:rsid w:val="008B6BAC"/>
    <w:rsid w:val="008B7883"/>
    <w:rsid w:val="008C178F"/>
    <w:rsid w:val="008C20E5"/>
    <w:rsid w:val="008C2D6D"/>
    <w:rsid w:val="008C34ED"/>
    <w:rsid w:val="008C4A1A"/>
    <w:rsid w:val="008C5579"/>
    <w:rsid w:val="008C6577"/>
    <w:rsid w:val="008C6620"/>
    <w:rsid w:val="008C6A37"/>
    <w:rsid w:val="008C7577"/>
    <w:rsid w:val="008C79B8"/>
    <w:rsid w:val="008C7F40"/>
    <w:rsid w:val="008D544C"/>
    <w:rsid w:val="008D7A16"/>
    <w:rsid w:val="008E05E5"/>
    <w:rsid w:val="008E1285"/>
    <w:rsid w:val="008E32FD"/>
    <w:rsid w:val="008E348D"/>
    <w:rsid w:val="008E3636"/>
    <w:rsid w:val="008E3C79"/>
    <w:rsid w:val="008E4FC9"/>
    <w:rsid w:val="008E6B82"/>
    <w:rsid w:val="008E7792"/>
    <w:rsid w:val="008F1200"/>
    <w:rsid w:val="008F1748"/>
    <w:rsid w:val="008F1CA6"/>
    <w:rsid w:val="008F1E1A"/>
    <w:rsid w:val="008F23CF"/>
    <w:rsid w:val="008F269C"/>
    <w:rsid w:val="008F4102"/>
    <w:rsid w:val="008F4B3E"/>
    <w:rsid w:val="008F4DAF"/>
    <w:rsid w:val="008F5821"/>
    <w:rsid w:val="008F5A0C"/>
    <w:rsid w:val="008F5B34"/>
    <w:rsid w:val="008F5E23"/>
    <w:rsid w:val="008F724E"/>
    <w:rsid w:val="008F7276"/>
    <w:rsid w:val="008F7AA4"/>
    <w:rsid w:val="0090236B"/>
    <w:rsid w:val="0090328E"/>
    <w:rsid w:val="00904729"/>
    <w:rsid w:val="009049A9"/>
    <w:rsid w:val="00905251"/>
    <w:rsid w:val="009054E1"/>
    <w:rsid w:val="0090697E"/>
    <w:rsid w:val="00907107"/>
    <w:rsid w:val="009077AD"/>
    <w:rsid w:val="009101F8"/>
    <w:rsid w:val="00912D18"/>
    <w:rsid w:val="00913847"/>
    <w:rsid w:val="009143A1"/>
    <w:rsid w:val="00915B47"/>
    <w:rsid w:val="00915F44"/>
    <w:rsid w:val="0091667F"/>
    <w:rsid w:val="00916A61"/>
    <w:rsid w:val="009170CF"/>
    <w:rsid w:val="0091723A"/>
    <w:rsid w:val="009204D4"/>
    <w:rsid w:val="0092053B"/>
    <w:rsid w:val="009211D7"/>
    <w:rsid w:val="009214CE"/>
    <w:rsid w:val="00921DAD"/>
    <w:rsid w:val="009243E8"/>
    <w:rsid w:val="00924E36"/>
    <w:rsid w:val="009257A3"/>
    <w:rsid w:val="00926564"/>
    <w:rsid w:val="00927136"/>
    <w:rsid w:val="00927768"/>
    <w:rsid w:val="00927989"/>
    <w:rsid w:val="0093012B"/>
    <w:rsid w:val="009309AF"/>
    <w:rsid w:val="00930F7D"/>
    <w:rsid w:val="0093481E"/>
    <w:rsid w:val="0094138A"/>
    <w:rsid w:val="00941AB4"/>
    <w:rsid w:val="00942241"/>
    <w:rsid w:val="00942505"/>
    <w:rsid w:val="0094655F"/>
    <w:rsid w:val="0094675E"/>
    <w:rsid w:val="00946EAD"/>
    <w:rsid w:val="00950A2F"/>
    <w:rsid w:val="00950AF3"/>
    <w:rsid w:val="00953CF9"/>
    <w:rsid w:val="00953F9A"/>
    <w:rsid w:val="009543A2"/>
    <w:rsid w:val="00954597"/>
    <w:rsid w:val="00955D78"/>
    <w:rsid w:val="00960FE6"/>
    <w:rsid w:val="00961EC8"/>
    <w:rsid w:val="009622D3"/>
    <w:rsid w:val="009650ED"/>
    <w:rsid w:val="009673B7"/>
    <w:rsid w:val="009678B1"/>
    <w:rsid w:val="00970C69"/>
    <w:rsid w:val="00971148"/>
    <w:rsid w:val="00972070"/>
    <w:rsid w:val="009738C6"/>
    <w:rsid w:val="00974CA2"/>
    <w:rsid w:val="00975093"/>
    <w:rsid w:val="00975831"/>
    <w:rsid w:val="00975B54"/>
    <w:rsid w:val="009761C2"/>
    <w:rsid w:val="00976F4E"/>
    <w:rsid w:val="00977254"/>
    <w:rsid w:val="009775C2"/>
    <w:rsid w:val="00981624"/>
    <w:rsid w:val="009836D1"/>
    <w:rsid w:val="00984257"/>
    <w:rsid w:val="00984C0D"/>
    <w:rsid w:val="0098505D"/>
    <w:rsid w:val="0098561B"/>
    <w:rsid w:val="00985813"/>
    <w:rsid w:val="009867F7"/>
    <w:rsid w:val="00986F2B"/>
    <w:rsid w:val="009873D7"/>
    <w:rsid w:val="00987F1D"/>
    <w:rsid w:val="00991409"/>
    <w:rsid w:val="00992F24"/>
    <w:rsid w:val="00993332"/>
    <w:rsid w:val="00994D73"/>
    <w:rsid w:val="00997206"/>
    <w:rsid w:val="009A08D6"/>
    <w:rsid w:val="009A1782"/>
    <w:rsid w:val="009A19B7"/>
    <w:rsid w:val="009A47B2"/>
    <w:rsid w:val="009A5E99"/>
    <w:rsid w:val="009A7DE2"/>
    <w:rsid w:val="009B21E5"/>
    <w:rsid w:val="009B23D6"/>
    <w:rsid w:val="009B25E8"/>
    <w:rsid w:val="009B382D"/>
    <w:rsid w:val="009B3924"/>
    <w:rsid w:val="009B5277"/>
    <w:rsid w:val="009B67BA"/>
    <w:rsid w:val="009B7C23"/>
    <w:rsid w:val="009C001E"/>
    <w:rsid w:val="009C2349"/>
    <w:rsid w:val="009C2943"/>
    <w:rsid w:val="009C2E69"/>
    <w:rsid w:val="009C361E"/>
    <w:rsid w:val="009C5497"/>
    <w:rsid w:val="009C77F5"/>
    <w:rsid w:val="009C7A04"/>
    <w:rsid w:val="009D03F0"/>
    <w:rsid w:val="009D0540"/>
    <w:rsid w:val="009D0791"/>
    <w:rsid w:val="009D1695"/>
    <w:rsid w:val="009D24F7"/>
    <w:rsid w:val="009D470B"/>
    <w:rsid w:val="009D4B09"/>
    <w:rsid w:val="009D4DCD"/>
    <w:rsid w:val="009D54A2"/>
    <w:rsid w:val="009D5A98"/>
    <w:rsid w:val="009D647F"/>
    <w:rsid w:val="009D675F"/>
    <w:rsid w:val="009D76B3"/>
    <w:rsid w:val="009D7C57"/>
    <w:rsid w:val="009D7F14"/>
    <w:rsid w:val="009E23C8"/>
    <w:rsid w:val="009E2843"/>
    <w:rsid w:val="009E2A3F"/>
    <w:rsid w:val="009E30C0"/>
    <w:rsid w:val="009E3391"/>
    <w:rsid w:val="009E37FB"/>
    <w:rsid w:val="009E5082"/>
    <w:rsid w:val="009F06E9"/>
    <w:rsid w:val="009F46AC"/>
    <w:rsid w:val="009F65F9"/>
    <w:rsid w:val="009F6B75"/>
    <w:rsid w:val="009F6EE8"/>
    <w:rsid w:val="009F72C8"/>
    <w:rsid w:val="00A018D9"/>
    <w:rsid w:val="00A03C26"/>
    <w:rsid w:val="00A03D9E"/>
    <w:rsid w:val="00A06508"/>
    <w:rsid w:val="00A0683C"/>
    <w:rsid w:val="00A10488"/>
    <w:rsid w:val="00A108A4"/>
    <w:rsid w:val="00A1191C"/>
    <w:rsid w:val="00A176C5"/>
    <w:rsid w:val="00A17FF0"/>
    <w:rsid w:val="00A214DF"/>
    <w:rsid w:val="00A23DC9"/>
    <w:rsid w:val="00A23E3E"/>
    <w:rsid w:val="00A24765"/>
    <w:rsid w:val="00A24796"/>
    <w:rsid w:val="00A26B1C"/>
    <w:rsid w:val="00A26EA5"/>
    <w:rsid w:val="00A3174B"/>
    <w:rsid w:val="00A347FC"/>
    <w:rsid w:val="00A34EEB"/>
    <w:rsid w:val="00A36359"/>
    <w:rsid w:val="00A370A6"/>
    <w:rsid w:val="00A422A4"/>
    <w:rsid w:val="00A433FB"/>
    <w:rsid w:val="00A44D21"/>
    <w:rsid w:val="00A45261"/>
    <w:rsid w:val="00A46C51"/>
    <w:rsid w:val="00A475BA"/>
    <w:rsid w:val="00A47617"/>
    <w:rsid w:val="00A507E7"/>
    <w:rsid w:val="00A50D36"/>
    <w:rsid w:val="00A5264A"/>
    <w:rsid w:val="00A52D51"/>
    <w:rsid w:val="00A534F4"/>
    <w:rsid w:val="00A538DC"/>
    <w:rsid w:val="00A546F5"/>
    <w:rsid w:val="00A57F9E"/>
    <w:rsid w:val="00A61995"/>
    <w:rsid w:val="00A61CE6"/>
    <w:rsid w:val="00A62197"/>
    <w:rsid w:val="00A62CF2"/>
    <w:rsid w:val="00A63B2A"/>
    <w:rsid w:val="00A646E9"/>
    <w:rsid w:val="00A64D0D"/>
    <w:rsid w:val="00A6796C"/>
    <w:rsid w:val="00A73463"/>
    <w:rsid w:val="00A74562"/>
    <w:rsid w:val="00A74A54"/>
    <w:rsid w:val="00A758D2"/>
    <w:rsid w:val="00A80A54"/>
    <w:rsid w:val="00A82D9D"/>
    <w:rsid w:val="00A82EB8"/>
    <w:rsid w:val="00A831C4"/>
    <w:rsid w:val="00A8450E"/>
    <w:rsid w:val="00A8486F"/>
    <w:rsid w:val="00A84B60"/>
    <w:rsid w:val="00A85391"/>
    <w:rsid w:val="00A8548E"/>
    <w:rsid w:val="00A86209"/>
    <w:rsid w:val="00A865EA"/>
    <w:rsid w:val="00A86F87"/>
    <w:rsid w:val="00A90734"/>
    <w:rsid w:val="00A91988"/>
    <w:rsid w:val="00A92F5E"/>
    <w:rsid w:val="00A945A0"/>
    <w:rsid w:val="00A945A7"/>
    <w:rsid w:val="00A95959"/>
    <w:rsid w:val="00A95A2B"/>
    <w:rsid w:val="00A963DD"/>
    <w:rsid w:val="00A96B41"/>
    <w:rsid w:val="00A96FE6"/>
    <w:rsid w:val="00A97420"/>
    <w:rsid w:val="00A97D8D"/>
    <w:rsid w:val="00AA0265"/>
    <w:rsid w:val="00AA168D"/>
    <w:rsid w:val="00AA1DDD"/>
    <w:rsid w:val="00AA3A8A"/>
    <w:rsid w:val="00AA4880"/>
    <w:rsid w:val="00AB092C"/>
    <w:rsid w:val="00AB19EC"/>
    <w:rsid w:val="00AB2AA1"/>
    <w:rsid w:val="00AB43D1"/>
    <w:rsid w:val="00AB6906"/>
    <w:rsid w:val="00AB75D6"/>
    <w:rsid w:val="00AC03D2"/>
    <w:rsid w:val="00AC4BB5"/>
    <w:rsid w:val="00AC78EF"/>
    <w:rsid w:val="00AD0192"/>
    <w:rsid w:val="00AD05E3"/>
    <w:rsid w:val="00AD05EA"/>
    <w:rsid w:val="00AD2F07"/>
    <w:rsid w:val="00AD48D7"/>
    <w:rsid w:val="00AD4E9A"/>
    <w:rsid w:val="00AD5A82"/>
    <w:rsid w:val="00AD7505"/>
    <w:rsid w:val="00AD76AE"/>
    <w:rsid w:val="00AE033B"/>
    <w:rsid w:val="00AE0732"/>
    <w:rsid w:val="00AE0E59"/>
    <w:rsid w:val="00AE23B5"/>
    <w:rsid w:val="00AE3C31"/>
    <w:rsid w:val="00AE710B"/>
    <w:rsid w:val="00AE7401"/>
    <w:rsid w:val="00AE7A38"/>
    <w:rsid w:val="00AF04F3"/>
    <w:rsid w:val="00AF1C6A"/>
    <w:rsid w:val="00AF2CAD"/>
    <w:rsid w:val="00AF3798"/>
    <w:rsid w:val="00AF3CD6"/>
    <w:rsid w:val="00AF4B54"/>
    <w:rsid w:val="00AF4C12"/>
    <w:rsid w:val="00AF54EF"/>
    <w:rsid w:val="00AF55BF"/>
    <w:rsid w:val="00AF68AB"/>
    <w:rsid w:val="00AF7764"/>
    <w:rsid w:val="00AF7860"/>
    <w:rsid w:val="00B011F5"/>
    <w:rsid w:val="00B01494"/>
    <w:rsid w:val="00B01BB4"/>
    <w:rsid w:val="00B025DF"/>
    <w:rsid w:val="00B04D45"/>
    <w:rsid w:val="00B051D0"/>
    <w:rsid w:val="00B054EE"/>
    <w:rsid w:val="00B055C1"/>
    <w:rsid w:val="00B05A3D"/>
    <w:rsid w:val="00B10CE1"/>
    <w:rsid w:val="00B110FF"/>
    <w:rsid w:val="00B12B2F"/>
    <w:rsid w:val="00B12F52"/>
    <w:rsid w:val="00B14367"/>
    <w:rsid w:val="00B1545B"/>
    <w:rsid w:val="00B17856"/>
    <w:rsid w:val="00B23D43"/>
    <w:rsid w:val="00B25669"/>
    <w:rsid w:val="00B271BC"/>
    <w:rsid w:val="00B3103B"/>
    <w:rsid w:val="00B333CF"/>
    <w:rsid w:val="00B35212"/>
    <w:rsid w:val="00B36ED0"/>
    <w:rsid w:val="00B37E8E"/>
    <w:rsid w:val="00B401C3"/>
    <w:rsid w:val="00B4215E"/>
    <w:rsid w:val="00B424DF"/>
    <w:rsid w:val="00B425DC"/>
    <w:rsid w:val="00B42F68"/>
    <w:rsid w:val="00B44EDA"/>
    <w:rsid w:val="00B45FDE"/>
    <w:rsid w:val="00B4676C"/>
    <w:rsid w:val="00B47032"/>
    <w:rsid w:val="00B51ABC"/>
    <w:rsid w:val="00B5323D"/>
    <w:rsid w:val="00B53387"/>
    <w:rsid w:val="00B53414"/>
    <w:rsid w:val="00B54ADD"/>
    <w:rsid w:val="00B550AE"/>
    <w:rsid w:val="00B5546F"/>
    <w:rsid w:val="00B564FD"/>
    <w:rsid w:val="00B576EE"/>
    <w:rsid w:val="00B5779D"/>
    <w:rsid w:val="00B57B33"/>
    <w:rsid w:val="00B61955"/>
    <w:rsid w:val="00B61E48"/>
    <w:rsid w:val="00B623F2"/>
    <w:rsid w:val="00B62B65"/>
    <w:rsid w:val="00B63373"/>
    <w:rsid w:val="00B64610"/>
    <w:rsid w:val="00B64803"/>
    <w:rsid w:val="00B6556C"/>
    <w:rsid w:val="00B658EC"/>
    <w:rsid w:val="00B70F48"/>
    <w:rsid w:val="00B70FE5"/>
    <w:rsid w:val="00B7259F"/>
    <w:rsid w:val="00B731CB"/>
    <w:rsid w:val="00B7441A"/>
    <w:rsid w:val="00B746C9"/>
    <w:rsid w:val="00B7486A"/>
    <w:rsid w:val="00B75436"/>
    <w:rsid w:val="00B765C1"/>
    <w:rsid w:val="00B8041D"/>
    <w:rsid w:val="00B81522"/>
    <w:rsid w:val="00B8268F"/>
    <w:rsid w:val="00B835F9"/>
    <w:rsid w:val="00B92148"/>
    <w:rsid w:val="00B92A50"/>
    <w:rsid w:val="00B92D43"/>
    <w:rsid w:val="00B93B66"/>
    <w:rsid w:val="00B97856"/>
    <w:rsid w:val="00BA0AEB"/>
    <w:rsid w:val="00BA16F6"/>
    <w:rsid w:val="00BA325A"/>
    <w:rsid w:val="00BA72F3"/>
    <w:rsid w:val="00BB1CA5"/>
    <w:rsid w:val="00BB5A96"/>
    <w:rsid w:val="00BB60C0"/>
    <w:rsid w:val="00BB6721"/>
    <w:rsid w:val="00BB6C44"/>
    <w:rsid w:val="00BB7E7E"/>
    <w:rsid w:val="00BC0251"/>
    <w:rsid w:val="00BC09D1"/>
    <w:rsid w:val="00BC0FA0"/>
    <w:rsid w:val="00BC1E6C"/>
    <w:rsid w:val="00BC42B8"/>
    <w:rsid w:val="00BC44A7"/>
    <w:rsid w:val="00BC4D0E"/>
    <w:rsid w:val="00BC5433"/>
    <w:rsid w:val="00BC5B35"/>
    <w:rsid w:val="00BD0CFF"/>
    <w:rsid w:val="00BD111A"/>
    <w:rsid w:val="00BD2D72"/>
    <w:rsid w:val="00BD4A03"/>
    <w:rsid w:val="00BD5156"/>
    <w:rsid w:val="00BD57E0"/>
    <w:rsid w:val="00BD5C33"/>
    <w:rsid w:val="00BD7142"/>
    <w:rsid w:val="00BD7387"/>
    <w:rsid w:val="00BD7564"/>
    <w:rsid w:val="00BE238F"/>
    <w:rsid w:val="00BE592C"/>
    <w:rsid w:val="00BE799A"/>
    <w:rsid w:val="00BF22B4"/>
    <w:rsid w:val="00BF37CB"/>
    <w:rsid w:val="00BF389A"/>
    <w:rsid w:val="00BF40BC"/>
    <w:rsid w:val="00BF567C"/>
    <w:rsid w:val="00BF5C6D"/>
    <w:rsid w:val="00BF7881"/>
    <w:rsid w:val="00C00302"/>
    <w:rsid w:val="00C05946"/>
    <w:rsid w:val="00C05959"/>
    <w:rsid w:val="00C07E10"/>
    <w:rsid w:val="00C10AD8"/>
    <w:rsid w:val="00C12028"/>
    <w:rsid w:val="00C1284D"/>
    <w:rsid w:val="00C13B31"/>
    <w:rsid w:val="00C15570"/>
    <w:rsid w:val="00C16B1D"/>
    <w:rsid w:val="00C20E3A"/>
    <w:rsid w:val="00C21F6A"/>
    <w:rsid w:val="00C22E25"/>
    <w:rsid w:val="00C23F92"/>
    <w:rsid w:val="00C2409B"/>
    <w:rsid w:val="00C242DC"/>
    <w:rsid w:val="00C2452B"/>
    <w:rsid w:val="00C2478B"/>
    <w:rsid w:val="00C24A93"/>
    <w:rsid w:val="00C24E52"/>
    <w:rsid w:val="00C26869"/>
    <w:rsid w:val="00C27B9F"/>
    <w:rsid w:val="00C30F18"/>
    <w:rsid w:val="00C317A6"/>
    <w:rsid w:val="00C324CA"/>
    <w:rsid w:val="00C32623"/>
    <w:rsid w:val="00C32FA0"/>
    <w:rsid w:val="00C36BC0"/>
    <w:rsid w:val="00C36E1F"/>
    <w:rsid w:val="00C37088"/>
    <w:rsid w:val="00C427C0"/>
    <w:rsid w:val="00C44C05"/>
    <w:rsid w:val="00C44C0D"/>
    <w:rsid w:val="00C44C3B"/>
    <w:rsid w:val="00C44E9A"/>
    <w:rsid w:val="00C45487"/>
    <w:rsid w:val="00C45B89"/>
    <w:rsid w:val="00C45CD4"/>
    <w:rsid w:val="00C468DE"/>
    <w:rsid w:val="00C47C96"/>
    <w:rsid w:val="00C50C8A"/>
    <w:rsid w:val="00C5368B"/>
    <w:rsid w:val="00C539B4"/>
    <w:rsid w:val="00C53C21"/>
    <w:rsid w:val="00C54848"/>
    <w:rsid w:val="00C54A56"/>
    <w:rsid w:val="00C54FA4"/>
    <w:rsid w:val="00C56A94"/>
    <w:rsid w:val="00C56AC1"/>
    <w:rsid w:val="00C56D43"/>
    <w:rsid w:val="00C60379"/>
    <w:rsid w:val="00C606E2"/>
    <w:rsid w:val="00C619D0"/>
    <w:rsid w:val="00C63923"/>
    <w:rsid w:val="00C7077D"/>
    <w:rsid w:val="00C70938"/>
    <w:rsid w:val="00C714E0"/>
    <w:rsid w:val="00C7303A"/>
    <w:rsid w:val="00C75108"/>
    <w:rsid w:val="00C77D80"/>
    <w:rsid w:val="00C82C8D"/>
    <w:rsid w:val="00C8354A"/>
    <w:rsid w:val="00C83EEA"/>
    <w:rsid w:val="00C84846"/>
    <w:rsid w:val="00C85712"/>
    <w:rsid w:val="00C86422"/>
    <w:rsid w:val="00C86C4E"/>
    <w:rsid w:val="00C86F27"/>
    <w:rsid w:val="00C909C5"/>
    <w:rsid w:val="00C9335C"/>
    <w:rsid w:val="00C947E5"/>
    <w:rsid w:val="00C9507E"/>
    <w:rsid w:val="00C959D7"/>
    <w:rsid w:val="00C972CA"/>
    <w:rsid w:val="00CA082C"/>
    <w:rsid w:val="00CA15C2"/>
    <w:rsid w:val="00CA5C8F"/>
    <w:rsid w:val="00CA6632"/>
    <w:rsid w:val="00CA719B"/>
    <w:rsid w:val="00CA7D32"/>
    <w:rsid w:val="00CB2504"/>
    <w:rsid w:val="00CB4056"/>
    <w:rsid w:val="00CB40DD"/>
    <w:rsid w:val="00CB48A4"/>
    <w:rsid w:val="00CB7375"/>
    <w:rsid w:val="00CC01A1"/>
    <w:rsid w:val="00CC062A"/>
    <w:rsid w:val="00CC0EFF"/>
    <w:rsid w:val="00CC11C5"/>
    <w:rsid w:val="00CC15E5"/>
    <w:rsid w:val="00CC2A48"/>
    <w:rsid w:val="00CC2D23"/>
    <w:rsid w:val="00CC3ED8"/>
    <w:rsid w:val="00CC4256"/>
    <w:rsid w:val="00CC4B6C"/>
    <w:rsid w:val="00CC4FC6"/>
    <w:rsid w:val="00CC6FB6"/>
    <w:rsid w:val="00CD0E93"/>
    <w:rsid w:val="00CD33A7"/>
    <w:rsid w:val="00CD411F"/>
    <w:rsid w:val="00CD4261"/>
    <w:rsid w:val="00CD4BAF"/>
    <w:rsid w:val="00CD5607"/>
    <w:rsid w:val="00CD6690"/>
    <w:rsid w:val="00CD7396"/>
    <w:rsid w:val="00CE0353"/>
    <w:rsid w:val="00CE065B"/>
    <w:rsid w:val="00CE07AB"/>
    <w:rsid w:val="00CE289B"/>
    <w:rsid w:val="00CE29C7"/>
    <w:rsid w:val="00CE439A"/>
    <w:rsid w:val="00CE4C3B"/>
    <w:rsid w:val="00CE5EC8"/>
    <w:rsid w:val="00CE708C"/>
    <w:rsid w:val="00CE7AA3"/>
    <w:rsid w:val="00CF0023"/>
    <w:rsid w:val="00CF078C"/>
    <w:rsid w:val="00CF226E"/>
    <w:rsid w:val="00CF2448"/>
    <w:rsid w:val="00CF350B"/>
    <w:rsid w:val="00CF6FFC"/>
    <w:rsid w:val="00D01D66"/>
    <w:rsid w:val="00D0257D"/>
    <w:rsid w:val="00D06656"/>
    <w:rsid w:val="00D10553"/>
    <w:rsid w:val="00D10D7E"/>
    <w:rsid w:val="00D11577"/>
    <w:rsid w:val="00D11725"/>
    <w:rsid w:val="00D128B3"/>
    <w:rsid w:val="00D12D14"/>
    <w:rsid w:val="00D1442F"/>
    <w:rsid w:val="00D14875"/>
    <w:rsid w:val="00D148F2"/>
    <w:rsid w:val="00D151FB"/>
    <w:rsid w:val="00D15516"/>
    <w:rsid w:val="00D1631E"/>
    <w:rsid w:val="00D164BD"/>
    <w:rsid w:val="00D16EB3"/>
    <w:rsid w:val="00D17E82"/>
    <w:rsid w:val="00D22E41"/>
    <w:rsid w:val="00D23351"/>
    <w:rsid w:val="00D24AE2"/>
    <w:rsid w:val="00D2544A"/>
    <w:rsid w:val="00D275A7"/>
    <w:rsid w:val="00D27C99"/>
    <w:rsid w:val="00D27FC6"/>
    <w:rsid w:val="00D317B7"/>
    <w:rsid w:val="00D32A53"/>
    <w:rsid w:val="00D3339F"/>
    <w:rsid w:val="00D352A6"/>
    <w:rsid w:val="00D35348"/>
    <w:rsid w:val="00D3608F"/>
    <w:rsid w:val="00D36726"/>
    <w:rsid w:val="00D37CF9"/>
    <w:rsid w:val="00D400B8"/>
    <w:rsid w:val="00D40588"/>
    <w:rsid w:val="00D41315"/>
    <w:rsid w:val="00D43485"/>
    <w:rsid w:val="00D43577"/>
    <w:rsid w:val="00D44BA7"/>
    <w:rsid w:val="00D45715"/>
    <w:rsid w:val="00D45BA6"/>
    <w:rsid w:val="00D45DF0"/>
    <w:rsid w:val="00D47376"/>
    <w:rsid w:val="00D473D9"/>
    <w:rsid w:val="00D47424"/>
    <w:rsid w:val="00D474B2"/>
    <w:rsid w:val="00D50A44"/>
    <w:rsid w:val="00D50AF5"/>
    <w:rsid w:val="00D51437"/>
    <w:rsid w:val="00D51902"/>
    <w:rsid w:val="00D53FB1"/>
    <w:rsid w:val="00D54F2D"/>
    <w:rsid w:val="00D61E8D"/>
    <w:rsid w:val="00D63067"/>
    <w:rsid w:val="00D63526"/>
    <w:rsid w:val="00D64406"/>
    <w:rsid w:val="00D644AD"/>
    <w:rsid w:val="00D65496"/>
    <w:rsid w:val="00D658B0"/>
    <w:rsid w:val="00D7005A"/>
    <w:rsid w:val="00D7186B"/>
    <w:rsid w:val="00D73A68"/>
    <w:rsid w:val="00D74BBE"/>
    <w:rsid w:val="00D76303"/>
    <w:rsid w:val="00D763B1"/>
    <w:rsid w:val="00D77148"/>
    <w:rsid w:val="00D77E07"/>
    <w:rsid w:val="00D8253A"/>
    <w:rsid w:val="00D84636"/>
    <w:rsid w:val="00D86A1E"/>
    <w:rsid w:val="00D87CCB"/>
    <w:rsid w:val="00D914FD"/>
    <w:rsid w:val="00D91538"/>
    <w:rsid w:val="00D93BD6"/>
    <w:rsid w:val="00D95531"/>
    <w:rsid w:val="00D9740E"/>
    <w:rsid w:val="00DA2252"/>
    <w:rsid w:val="00DA31D9"/>
    <w:rsid w:val="00DA43F2"/>
    <w:rsid w:val="00DA4A2D"/>
    <w:rsid w:val="00DA6346"/>
    <w:rsid w:val="00DA6B5E"/>
    <w:rsid w:val="00DB0A0C"/>
    <w:rsid w:val="00DB121B"/>
    <w:rsid w:val="00DB1443"/>
    <w:rsid w:val="00DB21C7"/>
    <w:rsid w:val="00DB3BF5"/>
    <w:rsid w:val="00DB3E04"/>
    <w:rsid w:val="00DB3F3C"/>
    <w:rsid w:val="00DB45FB"/>
    <w:rsid w:val="00DB5EDB"/>
    <w:rsid w:val="00DB69E9"/>
    <w:rsid w:val="00DC2395"/>
    <w:rsid w:val="00DC24D1"/>
    <w:rsid w:val="00DC59FD"/>
    <w:rsid w:val="00DC5BA6"/>
    <w:rsid w:val="00DC7BC6"/>
    <w:rsid w:val="00DD091D"/>
    <w:rsid w:val="00DD2356"/>
    <w:rsid w:val="00DD296E"/>
    <w:rsid w:val="00DD7FD9"/>
    <w:rsid w:val="00DE15A1"/>
    <w:rsid w:val="00DE160C"/>
    <w:rsid w:val="00DE27D4"/>
    <w:rsid w:val="00DE70C2"/>
    <w:rsid w:val="00DF095B"/>
    <w:rsid w:val="00DF16D0"/>
    <w:rsid w:val="00DF3367"/>
    <w:rsid w:val="00DF380E"/>
    <w:rsid w:val="00DF4B3F"/>
    <w:rsid w:val="00DF5F05"/>
    <w:rsid w:val="00DF7DC3"/>
    <w:rsid w:val="00E02B7A"/>
    <w:rsid w:val="00E040F9"/>
    <w:rsid w:val="00E05B18"/>
    <w:rsid w:val="00E06976"/>
    <w:rsid w:val="00E10730"/>
    <w:rsid w:val="00E11395"/>
    <w:rsid w:val="00E123D6"/>
    <w:rsid w:val="00E143CE"/>
    <w:rsid w:val="00E144A8"/>
    <w:rsid w:val="00E15DC7"/>
    <w:rsid w:val="00E15DFE"/>
    <w:rsid w:val="00E20A97"/>
    <w:rsid w:val="00E20E74"/>
    <w:rsid w:val="00E2389F"/>
    <w:rsid w:val="00E24A8D"/>
    <w:rsid w:val="00E25E83"/>
    <w:rsid w:val="00E301C2"/>
    <w:rsid w:val="00E30492"/>
    <w:rsid w:val="00E30B3A"/>
    <w:rsid w:val="00E30C11"/>
    <w:rsid w:val="00E311E3"/>
    <w:rsid w:val="00E3356C"/>
    <w:rsid w:val="00E34F19"/>
    <w:rsid w:val="00E36134"/>
    <w:rsid w:val="00E403FA"/>
    <w:rsid w:val="00E40D9F"/>
    <w:rsid w:val="00E42945"/>
    <w:rsid w:val="00E4510E"/>
    <w:rsid w:val="00E455D5"/>
    <w:rsid w:val="00E45982"/>
    <w:rsid w:val="00E46CE8"/>
    <w:rsid w:val="00E47186"/>
    <w:rsid w:val="00E479B1"/>
    <w:rsid w:val="00E47E7C"/>
    <w:rsid w:val="00E506DF"/>
    <w:rsid w:val="00E521D5"/>
    <w:rsid w:val="00E527AC"/>
    <w:rsid w:val="00E55736"/>
    <w:rsid w:val="00E56245"/>
    <w:rsid w:val="00E56406"/>
    <w:rsid w:val="00E57729"/>
    <w:rsid w:val="00E604A5"/>
    <w:rsid w:val="00E6051C"/>
    <w:rsid w:val="00E61379"/>
    <w:rsid w:val="00E620C2"/>
    <w:rsid w:val="00E629C2"/>
    <w:rsid w:val="00E64532"/>
    <w:rsid w:val="00E6749C"/>
    <w:rsid w:val="00E70395"/>
    <w:rsid w:val="00E713BA"/>
    <w:rsid w:val="00E71C3B"/>
    <w:rsid w:val="00E72A97"/>
    <w:rsid w:val="00E75A9B"/>
    <w:rsid w:val="00E761FC"/>
    <w:rsid w:val="00E7698E"/>
    <w:rsid w:val="00E815AF"/>
    <w:rsid w:val="00E81785"/>
    <w:rsid w:val="00E8200F"/>
    <w:rsid w:val="00E82E9D"/>
    <w:rsid w:val="00E82FB4"/>
    <w:rsid w:val="00E83A77"/>
    <w:rsid w:val="00E8402A"/>
    <w:rsid w:val="00E84051"/>
    <w:rsid w:val="00E84889"/>
    <w:rsid w:val="00E8588B"/>
    <w:rsid w:val="00E85EFB"/>
    <w:rsid w:val="00E872BD"/>
    <w:rsid w:val="00E87527"/>
    <w:rsid w:val="00E9093F"/>
    <w:rsid w:val="00E92B78"/>
    <w:rsid w:val="00E92B88"/>
    <w:rsid w:val="00E974D8"/>
    <w:rsid w:val="00EA0BBB"/>
    <w:rsid w:val="00EA3A75"/>
    <w:rsid w:val="00EA3AED"/>
    <w:rsid w:val="00EA4EBB"/>
    <w:rsid w:val="00EA6CDC"/>
    <w:rsid w:val="00EA7930"/>
    <w:rsid w:val="00EA7C80"/>
    <w:rsid w:val="00EB04D8"/>
    <w:rsid w:val="00EB1677"/>
    <w:rsid w:val="00EB3069"/>
    <w:rsid w:val="00EB43A3"/>
    <w:rsid w:val="00EB5B61"/>
    <w:rsid w:val="00EB65F5"/>
    <w:rsid w:val="00EC1C17"/>
    <w:rsid w:val="00EC1FAA"/>
    <w:rsid w:val="00EC48D4"/>
    <w:rsid w:val="00EC533D"/>
    <w:rsid w:val="00ED2147"/>
    <w:rsid w:val="00ED35F1"/>
    <w:rsid w:val="00ED4CD0"/>
    <w:rsid w:val="00ED5D0F"/>
    <w:rsid w:val="00ED6142"/>
    <w:rsid w:val="00ED62C2"/>
    <w:rsid w:val="00ED673E"/>
    <w:rsid w:val="00ED6D53"/>
    <w:rsid w:val="00EE228C"/>
    <w:rsid w:val="00EE303A"/>
    <w:rsid w:val="00EE3520"/>
    <w:rsid w:val="00EE4173"/>
    <w:rsid w:val="00EE463E"/>
    <w:rsid w:val="00EE4CCE"/>
    <w:rsid w:val="00EF05ED"/>
    <w:rsid w:val="00EF070E"/>
    <w:rsid w:val="00EF07E3"/>
    <w:rsid w:val="00EF0C34"/>
    <w:rsid w:val="00F01DD1"/>
    <w:rsid w:val="00F02293"/>
    <w:rsid w:val="00F02665"/>
    <w:rsid w:val="00F04F40"/>
    <w:rsid w:val="00F051EF"/>
    <w:rsid w:val="00F06132"/>
    <w:rsid w:val="00F068B5"/>
    <w:rsid w:val="00F10840"/>
    <w:rsid w:val="00F1136F"/>
    <w:rsid w:val="00F16EB9"/>
    <w:rsid w:val="00F17222"/>
    <w:rsid w:val="00F22BD8"/>
    <w:rsid w:val="00F2306D"/>
    <w:rsid w:val="00F23A63"/>
    <w:rsid w:val="00F246A8"/>
    <w:rsid w:val="00F25385"/>
    <w:rsid w:val="00F322A4"/>
    <w:rsid w:val="00F324B4"/>
    <w:rsid w:val="00F32725"/>
    <w:rsid w:val="00F32E80"/>
    <w:rsid w:val="00F33730"/>
    <w:rsid w:val="00F356C5"/>
    <w:rsid w:val="00F35CA1"/>
    <w:rsid w:val="00F35EF9"/>
    <w:rsid w:val="00F36A20"/>
    <w:rsid w:val="00F36B08"/>
    <w:rsid w:val="00F3775E"/>
    <w:rsid w:val="00F37B26"/>
    <w:rsid w:val="00F403DA"/>
    <w:rsid w:val="00F4307F"/>
    <w:rsid w:val="00F4524B"/>
    <w:rsid w:val="00F46CDE"/>
    <w:rsid w:val="00F46D68"/>
    <w:rsid w:val="00F47B7F"/>
    <w:rsid w:val="00F50B3D"/>
    <w:rsid w:val="00F52F04"/>
    <w:rsid w:val="00F5415B"/>
    <w:rsid w:val="00F55434"/>
    <w:rsid w:val="00F57DBB"/>
    <w:rsid w:val="00F61F57"/>
    <w:rsid w:val="00F645DD"/>
    <w:rsid w:val="00F648B3"/>
    <w:rsid w:val="00F64DF4"/>
    <w:rsid w:val="00F65E75"/>
    <w:rsid w:val="00F66A7F"/>
    <w:rsid w:val="00F66C0B"/>
    <w:rsid w:val="00F66F00"/>
    <w:rsid w:val="00F6727F"/>
    <w:rsid w:val="00F70C61"/>
    <w:rsid w:val="00F72408"/>
    <w:rsid w:val="00F7251D"/>
    <w:rsid w:val="00F728BB"/>
    <w:rsid w:val="00F733AA"/>
    <w:rsid w:val="00F74C32"/>
    <w:rsid w:val="00F751EF"/>
    <w:rsid w:val="00F77E0C"/>
    <w:rsid w:val="00F804E7"/>
    <w:rsid w:val="00F80EDE"/>
    <w:rsid w:val="00F824D3"/>
    <w:rsid w:val="00F83288"/>
    <w:rsid w:val="00F836F7"/>
    <w:rsid w:val="00F86A4F"/>
    <w:rsid w:val="00F871D4"/>
    <w:rsid w:val="00F87706"/>
    <w:rsid w:val="00F93AB2"/>
    <w:rsid w:val="00F951E3"/>
    <w:rsid w:val="00F95BCC"/>
    <w:rsid w:val="00F96ABA"/>
    <w:rsid w:val="00FA25ED"/>
    <w:rsid w:val="00FA2843"/>
    <w:rsid w:val="00FA2E06"/>
    <w:rsid w:val="00FA3D6B"/>
    <w:rsid w:val="00FA51FE"/>
    <w:rsid w:val="00FA52DD"/>
    <w:rsid w:val="00FA60C4"/>
    <w:rsid w:val="00FA6C62"/>
    <w:rsid w:val="00FA78D0"/>
    <w:rsid w:val="00FA7AC8"/>
    <w:rsid w:val="00FB0365"/>
    <w:rsid w:val="00FB0B1A"/>
    <w:rsid w:val="00FB2E5A"/>
    <w:rsid w:val="00FB3C58"/>
    <w:rsid w:val="00FB4A06"/>
    <w:rsid w:val="00FB7879"/>
    <w:rsid w:val="00FB7C54"/>
    <w:rsid w:val="00FC0372"/>
    <w:rsid w:val="00FC0C6D"/>
    <w:rsid w:val="00FC0EA3"/>
    <w:rsid w:val="00FC26B5"/>
    <w:rsid w:val="00FC3CDA"/>
    <w:rsid w:val="00FC56F5"/>
    <w:rsid w:val="00FC6098"/>
    <w:rsid w:val="00FC6CF8"/>
    <w:rsid w:val="00FC6E58"/>
    <w:rsid w:val="00FD012F"/>
    <w:rsid w:val="00FD0213"/>
    <w:rsid w:val="00FD0FB5"/>
    <w:rsid w:val="00FD2658"/>
    <w:rsid w:val="00FD34AF"/>
    <w:rsid w:val="00FD4539"/>
    <w:rsid w:val="00FD5998"/>
    <w:rsid w:val="00FD7183"/>
    <w:rsid w:val="00FD73D6"/>
    <w:rsid w:val="00FE03B5"/>
    <w:rsid w:val="00FE082A"/>
    <w:rsid w:val="00FE13FE"/>
    <w:rsid w:val="00FE36C9"/>
    <w:rsid w:val="00FE3B5D"/>
    <w:rsid w:val="00FE48B8"/>
    <w:rsid w:val="00FE7456"/>
    <w:rsid w:val="00FE7C1D"/>
    <w:rsid w:val="00FF027E"/>
    <w:rsid w:val="00FF1F78"/>
    <w:rsid w:val="00FF3D8C"/>
    <w:rsid w:val="00FF5D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333" stroke="f">
      <v:fill color="#333"/>
      <v:stroke on="f"/>
      <o:colormru v:ext="edit" colors="#b2b2b2"/>
    </o:shapedefaults>
    <o:shapelayout v:ext="edit">
      <o:idmap v:ext="edit" data="1"/>
    </o:shapelayout>
  </w:shapeDefaults>
  <w:decimalSymbol w:val=","/>
  <w:listSeparator w:val=";"/>
  <w14:docId w14:val="1D461835"/>
  <w15:docId w15:val="{C41A1756-9559-41BC-BD86-EEF16DA3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08A4"/>
    <w:pPr>
      <w:jc w:val="both"/>
    </w:pPr>
    <w:rPr>
      <w:rFonts w:ascii="Arial" w:hAnsi="Arial"/>
      <w:sz w:val="24"/>
    </w:rPr>
  </w:style>
  <w:style w:type="paragraph" w:styleId="berschrift1">
    <w:name w:val="heading 1"/>
    <w:basedOn w:val="Standard"/>
    <w:next w:val="Standard"/>
    <w:qFormat/>
    <w:rsid w:val="00E47186"/>
    <w:pPr>
      <w:keepNext/>
      <w:spacing w:before="240" w:after="60"/>
      <w:jc w:val="left"/>
      <w:outlineLvl w:val="0"/>
    </w:pPr>
    <w:rPr>
      <w:rFonts w:ascii="MetaNormalLF-Roman" w:hAnsi="MetaNormalLF-Roman"/>
      <w:b/>
      <w:sz w:val="28"/>
      <w:szCs w:val="28"/>
    </w:rPr>
  </w:style>
  <w:style w:type="paragraph" w:styleId="berschrift2">
    <w:name w:val="heading 2"/>
    <w:basedOn w:val="Standard"/>
    <w:next w:val="Standard"/>
    <w:qFormat/>
    <w:rsid w:val="00E47186"/>
    <w:pPr>
      <w:keepNext/>
      <w:spacing w:before="240" w:after="60"/>
      <w:jc w:val="left"/>
      <w:outlineLvl w:val="1"/>
    </w:pPr>
    <w:rPr>
      <w:rFonts w:ascii="MetaNormalLF-Roman" w:hAnsi="MetaNormalLF-Roman" w:cs="Arial"/>
      <w:b/>
      <w:bCs/>
      <w:i/>
      <w:iCs/>
      <w:sz w:val="28"/>
      <w:szCs w:val="28"/>
    </w:rPr>
  </w:style>
  <w:style w:type="paragraph" w:styleId="berschrift3">
    <w:name w:val="heading 3"/>
    <w:basedOn w:val="Standard"/>
    <w:next w:val="Standard"/>
    <w:qFormat/>
    <w:rsid w:val="00E47186"/>
    <w:pPr>
      <w:keepNext/>
      <w:spacing w:before="240" w:after="60"/>
      <w:jc w:val="left"/>
      <w:outlineLvl w:val="2"/>
    </w:pPr>
    <w:rPr>
      <w:rFonts w:ascii="MetaNormalLF-Roman" w:hAnsi="MetaNormalLF-Roman" w:cs="Arial"/>
      <w:b/>
      <w:bCs/>
      <w:sz w:val="26"/>
      <w:szCs w:val="26"/>
    </w:rPr>
  </w:style>
  <w:style w:type="paragraph" w:styleId="berschrift4">
    <w:name w:val="heading 4"/>
    <w:basedOn w:val="Standard"/>
    <w:next w:val="Standard"/>
    <w:qFormat/>
    <w:rsid w:val="00E47186"/>
    <w:pPr>
      <w:keepNext/>
      <w:spacing w:before="240" w:after="60"/>
      <w:jc w:val="left"/>
      <w:outlineLvl w:val="3"/>
    </w:pPr>
    <w:rPr>
      <w:rFonts w:ascii="MetaNormalLF-Roman" w:hAnsi="MetaNormalLF-Roman"/>
      <w:b/>
      <w:bCs/>
      <w:i/>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alberAbsatz">
    <w:name w:val="Halber Absatz"/>
    <w:basedOn w:val="Standard"/>
    <w:pPr>
      <w:spacing w:line="120" w:lineRule="exact"/>
    </w:pPr>
  </w:style>
  <w:style w:type="paragraph" w:customStyle="1" w:styleId="WfxFaxNum">
    <w:name w:val="WfxFaxNum"/>
    <w:basedOn w:val="Standard"/>
  </w:style>
  <w:style w:type="paragraph" w:customStyle="1" w:styleId="WfxTime">
    <w:name w:val="WfxTime"/>
    <w:basedOn w:val="Standard"/>
  </w:style>
  <w:style w:type="paragraph" w:customStyle="1" w:styleId="WfxDate">
    <w:name w:val="WfxDate"/>
    <w:basedOn w:val="Standard"/>
  </w:style>
  <w:style w:type="paragraph" w:customStyle="1" w:styleId="WfxRecipient">
    <w:name w:val="WfxRecipient"/>
    <w:basedOn w:val="Standard"/>
  </w:style>
  <w:style w:type="paragraph" w:customStyle="1" w:styleId="WfxCompany">
    <w:name w:val="WfxCompany"/>
    <w:basedOn w:val="Standard"/>
  </w:style>
  <w:style w:type="paragraph" w:customStyle="1" w:styleId="WfxSubject">
    <w:name w:val="WfxSubject"/>
    <w:basedOn w:val="Standard"/>
  </w:style>
  <w:style w:type="paragraph" w:customStyle="1" w:styleId="WfxKeyword">
    <w:name w:val="WfxKeyword"/>
    <w:basedOn w:val="Standard"/>
  </w:style>
  <w:style w:type="paragraph" w:customStyle="1" w:styleId="WfxBillCode">
    <w:name w:val="WfxBillCode"/>
    <w:basedOn w:val="Standard"/>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rsid w:val="0091667F"/>
    <w:rPr>
      <w:rFonts w:ascii="Arial" w:hAnsi="Arial"/>
    </w:rPr>
  </w:style>
  <w:style w:type="paragraph" w:customStyle="1" w:styleId="MetaKopf-undFuzeile">
    <w:name w:val="Meta Kopf- und Fußzeile"/>
    <w:basedOn w:val="Standard"/>
    <w:pPr>
      <w:jc w:val="left"/>
    </w:pPr>
    <w:rPr>
      <w:rFonts w:ascii="MetaNormalLF-Roman" w:hAnsi="MetaNormalLF-Roman"/>
      <w:b/>
      <w:sz w:val="12"/>
    </w:rPr>
  </w:style>
  <w:style w:type="paragraph" w:customStyle="1" w:styleId="Kopfeintrag1">
    <w:name w:val="Kopfeintrag1"/>
    <w:basedOn w:val="Standard"/>
    <w:next w:val="Standard"/>
    <w:rsid w:val="00AE033B"/>
    <w:pPr>
      <w:spacing w:before="120" w:after="120"/>
      <w:jc w:val="left"/>
    </w:pPr>
    <w:rPr>
      <w:rFonts w:ascii="MetaNormalLF-Roman" w:hAnsi="MetaNormalLF-Roman"/>
      <w:sz w:val="32"/>
    </w:rPr>
  </w:style>
  <w:style w:type="paragraph" w:customStyle="1" w:styleId="Kopfeintrag2">
    <w:name w:val="Kopfeintrag2"/>
    <w:basedOn w:val="Kopfeintrag1"/>
    <w:rsid w:val="00AE033B"/>
    <w:rPr>
      <w:sz w:val="28"/>
    </w:rPr>
  </w:style>
  <w:style w:type="paragraph" w:customStyle="1" w:styleId="Kopfeintrag3">
    <w:name w:val="Kopfeintrag3"/>
    <w:basedOn w:val="Kopfeintrag1"/>
    <w:rsid w:val="00AE033B"/>
    <w:rPr>
      <w:sz w:val="24"/>
    </w:rPr>
  </w:style>
  <w:style w:type="table" w:styleId="Tabellenraster">
    <w:name w:val="Table Grid"/>
    <w:basedOn w:val="NormaleTabelle"/>
    <w:rsid w:val="002F4D1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D0192"/>
    <w:rPr>
      <w:color w:val="0000FF"/>
      <w:u w:val="single"/>
    </w:rPr>
  </w:style>
  <w:style w:type="character" w:customStyle="1" w:styleId="FuzeileZchn">
    <w:name w:val="Fußzeile Zchn"/>
    <w:link w:val="Fuzeile"/>
    <w:uiPriority w:val="99"/>
    <w:rsid w:val="000D508D"/>
    <w:rPr>
      <w:rFonts w:ascii="Arial" w:hAnsi="Arial"/>
      <w:sz w:val="24"/>
    </w:rPr>
  </w:style>
  <w:style w:type="paragraph" w:styleId="Sprechblasentext">
    <w:name w:val="Balloon Text"/>
    <w:basedOn w:val="Standard"/>
    <w:link w:val="SprechblasentextZchn"/>
    <w:uiPriority w:val="99"/>
    <w:semiHidden/>
    <w:unhideWhenUsed/>
    <w:rsid w:val="002F6C6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F6C63"/>
    <w:rPr>
      <w:rFonts w:ascii="Tahoma" w:hAnsi="Tahoma" w:cs="Tahoma"/>
      <w:sz w:val="16"/>
      <w:szCs w:val="16"/>
    </w:rPr>
  </w:style>
  <w:style w:type="paragraph" w:customStyle="1" w:styleId="1">
    <w:name w:val="1"/>
    <w:rsid w:val="008F4B3E"/>
    <w:pPr>
      <w:jc w:val="both"/>
    </w:pPr>
  </w:style>
  <w:style w:type="paragraph" w:customStyle="1" w:styleId="Ansprechpartnerin">
    <w:name w:val="Ansprechpartner/in"/>
    <w:basedOn w:val="Fuzeile"/>
    <w:rsid w:val="008F4B3E"/>
    <w:pPr>
      <w:spacing w:line="280" w:lineRule="atLeast"/>
      <w:jc w:val="left"/>
    </w:pPr>
    <w:rPr>
      <w:sz w:val="16"/>
      <w:szCs w:val="24"/>
    </w:rPr>
  </w:style>
  <w:style w:type="paragraph" w:customStyle="1" w:styleId="TelFaxE-Mail">
    <w:name w:val="Tel/Fax/E-Mail"/>
    <w:basedOn w:val="Standard"/>
    <w:rsid w:val="008F4B3E"/>
    <w:pPr>
      <w:framePr w:hSpace="142" w:vSpace="567" w:wrap="around" w:vAnchor="page" w:hAnchor="margin" w:y="15123"/>
      <w:spacing w:line="280" w:lineRule="atLeast"/>
      <w:suppressOverlap/>
      <w:jc w:val="left"/>
    </w:pPr>
    <w:rPr>
      <w:sz w:val="16"/>
      <w:szCs w:val="24"/>
    </w:rPr>
  </w:style>
  <w:style w:type="character" w:styleId="Fett">
    <w:name w:val="Strong"/>
    <w:uiPriority w:val="22"/>
    <w:qFormat/>
    <w:rsid w:val="008F4B3E"/>
    <w:rPr>
      <w:b/>
      <w:bCs/>
    </w:rPr>
  </w:style>
  <w:style w:type="paragraph" w:customStyle="1" w:styleId="bodytext">
    <w:name w:val="bodytext"/>
    <w:basedOn w:val="Standard"/>
    <w:rsid w:val="008F4B3E"/>
    <w:pPr>
      <w:jc w:val="left"/>
    </w:pPr>
    <w:rPr>
      <w:rFonts w:ascii="Times New Roman" w:hAnsi="Times New Roman"/>
      <w:szCs w:val="24"/>
    </w:rPr>
  </w:style>
  <w:style w:type="character" w:customStyle="1" w:styleId="enlang">
    <w:name w:val="enlang"/>
    <w:basedOn w:val="Absatz-Standardschriftart"/>
    <w:rsid w:val="008F4B3E"/>
  </w:style>
  <w:style w:type="paragraph" w:styleId="StandardWeb">
    <w:name w:val="Normal (Web)"/>
    <w:basedOn w:val="Standard"/>
    <w:uiPriority w:val="99"/>
    <w:rsid w:val="008F4B3E"/>
    <w:pPr>
      <w:spacing w:before="100" w:beforeAutospacing="1" w:after="100" w:afterAutospacing="1"/>
      <w:jc w:val="left"/>
    </w:pPr>
    <w:rPr>
      <w:rFonts w:ascii="Times New Roman" w:hAnsi="Times New Roman"/>
      <w:szCs w:val="24"/>
    </w:rPr>
  </w:style>
  <w:style w:type="paragraph" w:styleId="Dokumentstruktur">
    <w:name w:val="Document Map"/>
    <w:basedOn w:val="Standard"/>
    <w:link w:val="DokumentstrukturZchn"/>
    <w:uiPriority w:val="99"/>
    <w:semiHidden/>
    <w:unhideWhenUsed/>
    <w:rsid w:val="008F4B3E"/>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8F4B3E"/>
    <w:rPr>
      <w:rFonts w:ascii="Tahoma" w:hAnsi="Tahoma" w:cs="Tahoma"/>
      <w:sz w:val="16"/>
      <w:szCs w:val="16"/>
    </w:rPr>
  </w:style>
  <w:style w:type="character" w:customStyle="1" w:styleId="ueberschrift1">
    <w:name w:val="ueberschrift1"/>
    <w:rsid w:val="008F4B3E"/>
    <w:rPr>
      <w:rFonts w:ascii="Trebuchet MS" w:hAnsi="Trebuchet MS" w:hint="default"/>
      <w:b/>
      <w:bCs/>
      <w:color w:val="000066"/>
      <w:sz w:val="21"/>
      <w:szCs w:val="21"/>
    </w:rPr>
  </w:style>
  <w:style w:type="paragraph" w:styleId="Listenabsatz">
    <w:name w:val="List Paragraph"/>
    <w:basedOn w:val="Standard"/>
    <w:uiPriority w:val="34"/>
    <w:qFormat/>
    <w:rsid w:val="002B5F87"/>
    <w:pPr>
      <w:ind w:left="720"/>
      <w:contextualSpacing/>
    </w:pPr>
  </w:style>
  <w:style w:type="paragraph" w:customStyle="1" w:styleId="Default">
    <w:name w:val="Default"/>
    <w:rsid w:val="004A54B2"/>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uiPriority w:val="99"/>
    <w:semiHidden/>
    <w:unhideWhenUsed/>
    <w:rsid w:val="00977254"/>
    <w:rPr>
      <w:sz w:val="16"/>
      <w:szCs w:val="16"/>
    </w:rPr>
  </w:style>
  <w:style w:type="paragraph" w:styleId="Kommentartext">
    <w:name w:val="annotation text"/>
    <w:basedOn w:val="Standard"/>
    <w:link w:val="KommentartextZchn"/>
    <w:uiPriority w:val="99"/>
    <w:semiHidden/>
    <w:unhideWhenUsed/>
    <w:rsid w:val="00977254"/>
    <w:rPr>
      <w:sz w:val="20"/>
    </w:rPr>
  </w:style>
  <w:style w:type="character" w:customStyle="1" w:styleId="KommentartextZchn">
    <w:name w:val="Kommentartext Zchn"/>
    <w:basedOn w:val="Absatz-Standardschriftart"/>
    <w:link w:val="Kommentartext"/>
    <w:uiPriority w:val="99"/>
    <w:semiHidden/>
    <w:rsid w:val="00977254"/>
    <w:rPr>
      <w:rFonts w:ascii="Arial" w:hAnsi="Arial"/>
    </w:rPr>
  </w:style>
  <w:style w:type="paragraph" w:styleId="Kommentarthema">
    <w:name w:val="annotation subject"/>
    <w:basedOn w:val="Kommentartext"/>
    <w:next w:val="Kommentartext"/>
    <w:link w:val="KommentarthemaZchn"/>
    <w:uiPriority w:val="99"/>
    <w:semiHidden/>
    <w:unhideWhenUsed/>
    <w:rsid w:val="00977254"/>
    <w:rPr>
      <w:b/>
      <w:bCs/>
    </w:rPr>
  </w:style>
  <w:style w:type="character" w:customStyle="1" w:styleId="KommentarthemaZchn">
    <w:name w:val="Kommentarthema Zchn"/>
    <w:basedOn w:val="KommentartextZchn"/>
    <w:link w:val="Kommentarthema"/>
    <w:uiPriority w:val="99"/>
    <w:semiHidden/>
    <w:rsid w:val="00977254"/>
    <w:rPr>
      <w:rFonts w:ascii="Arial" w:hAnsi="Arial"/>
      <w:b/>
      <w:bCs/>
    </w:rPr>
  </w:style>
  <w:style w:type="character" w:styleId="BesuchterLink">
    <w:name w:val="FollowedHyperlink"/>
    <w:basedOn w:val="Absatz-Standardschriftart"/>
    <w:uiPriority w:val="99"/>
    <w:semiHidden/>
    <w:unhideWhenUsed/>
    <w:rsid w:val="00C07E10"/>
    <w:rPr>
      <w:color w:val="800080" w:themeColor="followedHyperlink"/>
      <w:u w:val="single"/>
    </w:rPr>
  </w:style>
  <w:style w:type="paragraph" w:customStyle="1" w:styleId="Pa2">
    <w:name w:val="Pa2"/>
    <w:basedOn w:val="Standard"/>
    <w:next w:val="Standard"/>
    <w:uiPriority w:val="99"/>
    <w:rsid w:val="00E301C2"/>
    <w:pPr>
      <w:autoSpaceDE w:val="0"/>
      <w:autoSpaceDN w:val="0"/>
      <w:adjustRightInd w:val="0"/>
      <w:spacing w:line="181" w:lineRule="atLeast"/>
      <w:jc w:val="left"/>
    </w:pPr>
    <w:rPr>
      <w:rFonts w:eastAsiaTheme="minorHAnsi" w:cs="Arial"/>
      <w:szCs w:val="24"/>
      <w:lang w:eastAsia="en-US"/>
    </w:rPr>
  </w:style>
  <w:style w:type="character" w:customStyle="1" w:styleId="A5">
    <w:name w:val="A5"/>
    <w:uiPriority w:val="99"/>
    <w:rsid w:val="00E301C2"/>
    <w:rPr>
      <w:color w:val="000000"/>
      <w:sz w:val="16"/>
      <w:szCs w:val="16"/>
    </w:rPr>
  </w:style>
  <w:style w:type="character" w:customStyle="1" w:styleId="cspanzugortbody">
    <w:name w:val="c_span_zugortbody"/>
    <w:basedOn w:val="Absatz-Standardschriftart"/>
    <w:rsid w:val="00DA4A2D"/>
  </w:style>
  <w:style w:type="character" w:customStyle="1" w:styleId="verweis-text1">
    <w:name w:val="verweis-text1"/>
    <w:basedOn w:val="Absatz-Standardschriftart"/>
    <w:rsid w:val="00BD4A03"/>
  </w:style>
  <w:style w:type="character" w:customStyle="1" w:styleId="verweis-titel2">
    <w:name w:val="verweis-titel2"/>
    <w:basedOn w:val="Absatz-Standardschriftart"/>
    <w:rsid w:val="00BD4A03"/>
  </w:style>
  <w:style w:type="character" w:customStyle="1" w:styleId="verweis-beschreibung1">
    <w:name w:val="verweis-beschreibung1"/>
    <w:basedOn w:val="Absatz-Standardschriftart"/>
    <w:rsid w:val="00BD4A03"/>
    <w:rPr>
      <w:b w:val="0"/>
      <w:bCs w:val="0"/>
      <w:vanish w:val="0"/>
      <w:webHidden w:val="0"/>
      <w:color w:val="000000"/>
      <w:sz w:val="21"/>
      <w:szCs w:val="21"/>
      <w:specVanish w:val="0"/>
    </w:rPr>
  </w:style>
  <w:style w:type="paragraph" w:styleId="Textkrper-Einzug2">
    <w:name w:val="Body Text Indent 2"/>
    <w:basedOn w:val="Standard"/>
    <w:link w:val="Textkrper-Einzug2Zchn"/>
    <w:unhideWhenUsed/>
    <w:rsid w:val="00515DD4"/>
    <w:pPr>
      <w:spacing w:after="120" w:line="480" w:lineRule="auto"/>
      <w:ind w:left="283"/>
    </w:pPr>
  </w:style>
  <w:style w:type="character" w:customStyle="1" w:styleId="Textkrper-Einzug2Zchn">
    <w:name w:val="Textkörper-Einzug 2 Zchn"/>
    <w:basedOn w:val="Absatz-Standardschriftart"/>
    <w:link w:val="Textkrper-Einzug2"/>
    <w:rsid w:val="00515DD4"/>
    <w:rPr>
      <w:rFonts w:ascii="Arial" w:hAnsi="Arial"/>
      <w:sz w:val="24"/>
    </w:rPr>
  </w:style>
  <w:style w:type="character" w:styleId="NichtaufgelsteErwhnung">
    <w:name w:val="Unresolved Mention"/>
    <w:basedOn w:val="Absatz-Standardschriftart"/>
    <w:uiPriority w:val="99"/>
    <w:semiHidden/>
    <w:unhideWhenUsed/>
    <w:rsid w:val="00CD0E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32133">
      <w:bodyDiv w:val="1"/>
      <w:marLeft w:val="0"/>
      <w:marRight w:val="0"/>
      <w:marTop w:val="0"/>
      <w:marBottom w:val="0"/>
      <w:divBdr>
        <w:top w:val="none" w:sz="0" w:space="0" w:color="auto"/>
        <w:left w:val="none" w:sz="0" w:space="0" w:color="auto"/>
        <w:bottom w:val="none" w:sz="0" w:space="0" w:color="auto"/>
        <w:right w:val="none" w:sz="0" w:space="0" w:color="auto"/>
      </w:divBdr>
    </w:div>
    <w:div w:id="119881320">
      <w:bodyDiv w:val="1"/>
      <w:marLeft w:val="0"/>
      <w:marRight w:val="0"/>
      <w:marTop w:val="0"/>
      <w:marBottom w:val="0"/>
      <w:divBdr>
        <w:top w:val="none" w:sz="0" w:space="0" w:color="auto"/>
        <w:left w:val="none" w:sz="0" w:space="0" w:color="auto"/>
        <w:bottom w:val="none" w:sz="0" w:space="0" w:color="auto"/>
        <w:right w:val="none" w:sz="0" w:space="0" w:color="auto"/>
      </w:divBdr>
    </w:div>
    <w:div w:id="128286708">
      <w:bodyDiv w:val="1"/>
      <w:marLeft w:val="0"/>
      <w:marRight w:val="0"/>
      <w:marTop w:val="0"/>
      <w:marBottom w:val="0"/>
      <w:divBdr>
        <w:top w:val="none" w:sz="0" w:space="0" w:color="auto"/>
        <w:left w:val="none" w:sz="0" w:space="0" w:color="auto"/>
        <w:bottom w:val="none" w:sz="0" w:space="0" w:color="auto"/>
        <w:right w:val="none" w:sz="0" w:space="0" w:color="auto"/>
      </w:divBdr>
    </w:div>
    <w:div w:id="179126387">
      <w:bodyDiv w:val="1"/>
      <w:marLeft w:val="0"/>
      <w:marRight w:val="0"/>
      <w:marTop w:val="0"/>
      <w:marBottom w:val="0"/>
      <w:divBdr>
        <w:top w:val="none" w:sz="0" w:space="0" w:color="auto"/>
        <w:left w:val="none" w:sz="0" w:space="0" w:color="auto"/>
        <w:bottom w:val="none" w:sz="0" w:space="0" w:color="auto"/>
        <w:right w:val="none" w:sz="0" w:space="0" w:color="auto"/>
      </w:divBdr>
    </w:div>
    <w:div w:id="189955448">
      <w:bodyDiv w:val="1"/>
      <w:marLeft w:val="0"/>
      <w:marRight w:val="0"/>
      <w:marTop w:val="0"/>
      <w:marBottom w:val="0"/>
      <w:divBdr>
        <w:top w:val="none" w:sz="0" w:space="0" w:color="auto"/>
        <w:left w:val="none" w:sz="0" w:space="0" w:color="auto"/>
        <w:bottom w:val="none" w:sz="0" w:space="0" w:color="auto"/>
        <w:right w:val="none" w:sz="0" w:space="0" w:color="auto"/>
      </w:divBdr>
    </w:div>
    <w:div w:id="224413177">
      <w:bodyDiv w:val="1"/>
      <w:marLeft w:val="0"/>
      <w:marRight w:val="0"/>
      <w:marTop w:val="0"/>
      <w:marBottom w:val="0"/>
      <w:divBdr>
        <w:top w:val="none" w:sz="0" w:space="0" w:color="auto"/>
        <w:left w:val="none" w:sz="0" w:space="0" w:color="auto"/>
        <w:bottom w:val="none" w:sz="0" w:space="0" w:color="auto"/>
        <w:right w:val="none" w:sz="0" w:space="0" w:color="auto"/>
      </w:divBdr>
    </w:div>
    <w:div w:id="244001877">
      <w:bodyDiv w:val="1"/>
      <w:marLeft w:val="0"/>
      <w:marRight w:val="0"/>
      <w:marTop w:val="0"/>
      <w:marBottom w:val="0"/>
      <w:divBdr>
        <w:top w:val="none" w:sz="0" w:space="0" w:color="auto"/>
        <w:left w:val="none" w:sz="0" w:space="0" w:color="auto"/>
        <w:bottom w:val="none" w:sz="0" w:space="0" w:color="auto"/>
        <w:right w:val="none" w:sz="0" w:space="0" w:color="auto"/>
      </w:divBdr>
    </w:div>
    <w:div w:id="299923174">
      <w:bodyDiv w:val="1"/>
      <w:marLeft w:val="0"/>
      <w:marRight w:val="0"/>
      <w:marTop w:val="0"/>
      <w:marBottom w:val="0"/>
      <w:divBdr>
        <w:top w:val="none" w:sz="0" w:space="0" w:color="auto"/>
        <w:left w:val="none" w:sz="0" w:space="0" w:color="auto"/>
        <w:bottom w:val="none" w:sz="0" w:space="0" w:color="auto"/>
        <w:right w:val="none" w:sz="0" w:space="0" w:color="auto"/>
      </w:divBdr>
    </w:div>
    <w:div w:id="324285651">
      <w:bodyDiv w:val="1"/>
      <w:marLeft w:val="0"/>
      <w:marRight w:val="0"/>
      <w:marTop w:val="0"/>
      <w:marBottom w:val="0"/>
      <w:divBdr>
        <w:top w:val="none" w:sz="0" w:space="0" w:color="auto"/>
        <w:left w:val="none" w:sz="0" w:space="0" w:color="auto"/>
        <w:bottom w:val="none" w:sz="0" w:space="0" w:color="auto"/>
        <w:right w:val="none" w:sz="0" w:space="0" w:color="auto"/>
      </w:divBdr>
    </w:div>
    <w:div w:id="331689083">
      <w:bodyDiv w:val="1"/>
      <w:marLeft w:val="0"/>
      <w:marRight w:val="0"/>
      <w:marTop w:val="0"/>
      <w:marBottom w:val="0"/>
      <w:divBdr>
        <w:top w:val="none" w:sz="0" w:space="0" w:color="auto"/>
        <w:left w:val="none" w:sz="0" w:space="0" w:color="auto"/>
        <w:bottom w:val="none" w:sz="0" w:space="0" w:color="auto"/>
        <w:right w:val="none" w:sz="0" w:space="0" w:color="auto"/>
      </w:divBdr>
      <w:divsChild>
        <w:div w:id="1793203129">
          <w:marLeft w:val="0"/>
          <w:marRight w:val="0"/>
          <w:marTop w:val="0"/>
          <w:marBottom w:val="0"/>
          <w:divBdr>
            <w:top w:val="none" w:sz="0" w:space="0" w:color="auto"/>
            <w:left w:val="none" w:sz="0" w:space="0" w:color="auto"/>
            <w:bottom w:val="none" w:sz="0" w:space="0" w:color="auto"/>
            <w:right w:val="none" w:sz="0" w:space="0" w:color="auto"/>
          </w:divBdr>
          <w:divsChild>
            <w:div w:id="1186558019">
              <w:marLeft w:val="0"/>
              <w:marRight w:val="0"/>
              <w:marTop w:val="0"/>
              <w:marBottom w:val="0"/>
              <w:divBdr>
                <w:top w:val="none" w:sz="0" w:space="0" w:color="auto"/>
                <w:left w:val="none" w:sz="0" w:space="0" w:color="auto"/>
                <w:bottom w:val="none" w:sz="0" w:space="0" w:color="auto"/>
                <w:right w:val="none" w:sz="0" w:space="0" w:color="auto"/>
              </w:divBdr>
              <w:divsChild>
                <w:div w:id="1461191595">
                  <w:marLeft w:val="3480"/>
                  <w:marRight w:val="0"/>
                  <w:marTop w:val="0"/>
                  <w:marBottom w:val="0"/>
                  <w:divBdr>
                    <w:top w:val="none" w:sz="0" w:space="0" w:color="auto"/>
                    <w:left w:val="none" w:sz="0" w:space="0" w:color="auto"/>
                    <w:bottom w:val="none" w:sz="0" w:space="0" w:color="auto"/>
                    <w:right w:val="none" w:sz="0" w:space="0" w:color="auto"/>
                  </w:divBdr>
                  <w:divsChild>
                    <w:div w:id="431782566">
                      <w:marLeft w:val="0"/>
                      <w:marRight w:val="0"/>
                      <w:marTop w:val="0"/>
                      <w:marBottom w:val="0"/>
                      <w:divBdr>
                        <w:top w:val="none" w:sz="0" w:space="0" w:color="auto"/>
                        <w:left w:val="none" w:sz="0" w:space="0" w:color="auto"/>
                        <w:bottom w:val="none" w:sz="0" w:space="0" w:color="auto"/>
                        <w:right w:val="none" w:sz="0" w:space="0" w:color="auto"/>
                      </w:divBdr>
                      <w:divsChild>
                        <w:div w:id="447242224">
                          <w:marLeft w:val="0"/>
                          <w:marRight w:val="0"/>
                          <w:marTop w:val="0"/>
                          <w:marBottom w:val="0"/>
                          <w:divBdr>
                            <w:top w:val="none" w:sz="0" w:space="0" w:color="auto"/>
                            <w:left w:val="none" w:sz="0" w:space="0" w:color="auto"/>
                            <w:bottom w:val="none" w:sz="0" w:space="0" w:color="auto"/>
                            <w:right w:val="none" w:sz="0" w:space="0" w:color="auto"/>
                          </w:divBdr>
                          <w:divsChild>
                            <w:div w:id="909539961">
                              <w:marLeft w:val="0"/>
                              <w:marRight w:val="0"/>
                              <w:marTop w:val="0"/>
                              <w:marBottom w:val="0"/>
                              <w:divBdr>
                                <w:top w:val="none" w:sz="0" w:space="0" w:color="auto"/>
                                <w:left w:val="none" w:sz="0" w:space="0" w:color="auto"/>
                                <w:bottom w:val="none" w:sz="0" w:space="0" w:color="auto"/>
                                <w:right w:val="none" w:sz="0" w:space="0" w:color="auto"/>
                              </w:divBdr>
                              <w:divsChild>
                                <w:div w:id="1109548507">
                                  <w:marLeft w:val="0"/>
                                  <w:marRight w:val="0"/>
                                  <w:marTop w:val="0"/>
                                  <w:marBottom w:val="0"/>
                                  <w:divBdr>
                                    <w:top w:val="none" w:sz="0" w:space="0" w:color="auto"/>
                                    <w:left w:val="none" w:sz="0" w:space="0" w:color="auto"/>
                                    <w:bottom w:val="none" w:sz="0" w:space="0" w:color="auto"/>
                                    <w:right w:val="none" w:sz="0" w:space="0" w:color="auto"/>
                                  </w:divBdr>
                                  <w:divsChild>
                                    <w:div w:id="1685207793">
                                      <w:marLeft w:val="0"/>
                                      <w:marRight w:val="0"/>
                                      <w:marTop w:val="75"/>
                                      <w:marBottom w:val="0"/>
                                      <w:divBdr>
                                        <w:top w:val="none" w:sz="0" w:space="0" w:color="auto"/>
                                        <w:left w:val="none" w:sz="0" w:space="0" w:color="auto"/>
                                        <w:bottom w:val="none" w:sz="0" w:space="0" w:color="auto"/>
                                        <w:right w:val="none" w:sz="0" w:space="0" w:color="auto"/>
                                      </w:divBdr>
                                      <w:divsChild>
                                        <w:div w:id="1859152723">
                                          <w:marLeft w:val="0"/>
                                          <w:marRight w:val="0"/>
                                          <w:marTop w:val="0"/>
                                          <w:marBottom w:val="0"/>
                                          <w:divBdr>
                                            <w:top w:val="none" w:sz="0" w:space="0" w:color="auto"/>
                                            <w:left w:val="none" w:sz="0" w:space="0" w:color="auto"/>
                                            <w:bottom w:val="none" w:sz="0" w:space="0" w:color="auto"/>
                                            <w:right w:val="none" w:sz="0" w:space="0" w:color="auto"/>
                                          </w:divBdr>
                                          <w:divsChild>
                                            <w:div w:id="567422965">
                                              <w:marLeft w:val="0"/>
                                              <w:marRight w:val="0"/>
                                              <w:marTop w:val="0"/>
                                              <w:marBottom w:val="0"/>
                                              <w:divBdr>
                                                <w:top w:val="none" w:sz="0" w:space="0" w:color="auto"/>
                                                <w:left w:val="none" w:sz="0" w:space="0" w:color="auto"/>
                                                <w:bottom w:val="none" w:sz="0" w:space="0" w:color="auto"/>
                                                <w:right w:val="none" w:sz="0" w:space="0" w:color="auto"/>
                                              </w:divBdr>
                                              <w:divsChild>
                                                <w:div w:id="483353394">
                                                  <w:marLeft w:val="0"/>
                                                  <w:marRight w:val="0"/>
                                                  <w:marTop w:val="0"/>
                                                  <w:marBottom w:val="0"/>
                                                  <w:divBdr>
                                                    <w:top w:val="none" w:sz="0" w:space="0" w:color="auto"/>
                                                    <w:left w:val="none" w:sz="0" w:space="0" w:color="auto"/>
                                                    <w:bottom w:val="none" w:sz="0" w:space="0" w:color="auto"/>
                                                    <w:right w:val="none" w:sz="0" w:space="0" w:color="auto"/>
                                                  </w:divBdr>
                                                  <w:divsChild>
                                                    <w:div w:id="1361661601">
                                                      <w:marLeft w:val="0"/>
                                                      <w:marRight w:val="0"/>
                                                      <w:marTop w:val="0"/>
                                                      <w:marBottom w:val="0"/>
                                                      <w:divBdr>
                                                        <w:top w:val="none" w:sz="0" w:space="0" w:color="auto"/>
                                                        <w:left w:val="none" w:sz="0" w:space="0" w:color="auto"/>
                                                        <w:bottom w:val="none" w:sz="0" w:space="0" w:color="auto"/>
                                                        <w:right w:val="none" w:sz="0" w:space="0" w:color="auto"/>
                                                      </w:divBdr>
                                                      <w:divsChild>
                                                        <w:div w:id="114909827">
                                                          <w:marLeft w:val="0"/>
                                                          <w:marRight w:val="0"/>
                                                          <w:marTop w:val="0"/>
                                                          <w:marBottom w:val="0"/>
                                                          <w:divBdr>
                                                            <w:top w:val="none" w:sz="0" w:space="0" w:color="auto"/>
                                                            <w:left w:val="none" w:sz="0" w:space="0" w:color="auto"/>
                                                            <w:bottom w:val="none" w:sz="0" w:space="0" w:color="auto"/>
                                                            <w:right w:val="none" w:sz="0" w:space="0" w:color="auto"/>
                                                          </w:divBdr>
                                                          <w:divsChild>
                                                            <w:div w:id="1293249784">
                                                              <w:marLeft w:val="0"/>
                                                              <w:marRight w:val="0"/>
                                                              <w:marTop w:val="0"/>
                                                              <w:marBottom w:val="0"/>
                                                              <w:divBdr>
                                                                <w:top w:val="none" w:sz="0" w:space="0" w:color="auto"/>
                                                                <w:left w:val="none" w:sz="0" w:space="0" w:color="auto"/>
                                                                <w:bottom w:val="none" w:sz="0" w:space="0" w:color="auto"/>
                                                                <w:right w:val="none" w:sz="0" w:space="0" w:color="auto"/>
                                                              </w:divBdr>
                                                              <w:divsChild>
                                                                <w:div w:id="625741770">
                                                                  <w:marLeft w:val="0"/>
                                                                  <w:marRight w:val="0"/>
                                                                  <w:marTop w:val="0"/>
                                                                  <w:marBottom w:val="0"/>
                                                                  <w:divBdr>
                                                                    <w:top w:val="none" w:sz="0" w:space="0" w:color="auto"/>
                                                                    <w:left w:val="none" w:sz="0" w:space="0" w:color="auto"/>
                                                                    <w:bottom w:val="none" w:sz="0" w:space="0" w:color="auto"/>
                                                                    <w:right w:val="none" w:sz="0" w:space="0" w:color="auto"/>
                                                                  </w:divBdr>
                                                                  <w:divsChild>
                                                                    <w:div w:id="254755132">
                                                                      <w:marLeft w:val="0"/>
                                                                      <w:marRight w:val="0"/>
                                                                      <w:marTop w:val="0"/>
                                                                      <w:marBottom w:val="0"/>
                                                                      <w:divBdr>
                                                                        <w:top w:val="none" w:sz="0" w:space="0" w:color="auto"/>
                                                                        <w:left w:val="none" w:sz="0" w:space="0" w:color="auto"/>
                                                                        <w:bottom w:val="none" w:sz="0" w:space="0" w:color="auto"/>
                                                                        <w:right w:val="none" w:sz="0" w:space="0" w:color="auto"/>
                                                                      </w:divBdr>
                                                                      <w:divsChild>
                                                                        <w:div w:id="908811768">
                                                                          <w:marLeft w:val="0"/>
                                                                          <w:marRight w:val="0"/>
                                                                          <w:marTop w:val="0"/>
                                                                          <w:marBottom w:val="0"/>
                                                                          <w:divBdr>
                                                                            <w:top w:val="none" w:sz="0" w:space="0" w:color="auto"/>
                                                                            <w:left w:val="none" w:sz="0" w:space="0" w:color="auto"/>
                                                                            <w:bottom w:val="none" w:sz="0" w:space="0" w:color="auto"/>
                                                                            <w:right w:val="none" w:sz="0" w:space="0" w:color="auto"/>
                                                                          </w:divBdr>
                                                                          <w:divsChild>
                                                                            <w:div w:id="142815570">
                                                                              <w:marLeft w:val="0"/>
                                                                              <w:marRight w:val="0"/>
                                                                              <w:marTop w:val="0"/>
                                                                              <w:marBottom w:val="0"/>
                                                                              <w:divBdr>
                                                                                <w:top w:val="none" w:sz="0" w:space="0" w:color="auto"/>
                                                                                <w:left w:val="none" w:sz="0" w:space="0" w:color="auto"/>
                                                                                <w:bottom w:val="none" w:sz="0" w:space="0" w:color="auto"/>
                                                                                <w:right w:val="none" w:sz="0" w:space="0" w:color="auto"/>
                                                                              </w:divBdr>
                                                                              <w:divsChild>
                                                                                <w:div w:id="1343773646">
                                                                                  <w:marLeft w:val="0"/>
                                                                                  <w:marRight w:val="0"/>
                                                                                  <w:marTop w:val="0"/>
                                                                                  <w:marBottom w:val="0"/>
                                                                                  <w:divBdr>
                                                                                    <w:top w:val="none" w:sz="0" w:space="0" w:color="auto"/>
                                                                                    <w:left w:val="none" w:sz="0" w:space="0" w:color="auto"/>
                                                                                    <w:bottom w:val="none" w:sz="0" w:space="0" w:color="auto"/>
                                                                                    <w:right w:val="none" w:sz="0" w:space="0" w:color="auto"/>
                                                                                  </w:divBdr>
                                                                                  <w:divsChild>
                                                                                    <w:div w:id="321475015">
                                                                                      <w:marLeft w:val="0"/>
                                                                                      <w:marRight w:val="0"/>
                                                                                      <w:marTop w:val="0"/>
                                                                                      <w:marBottom w:val="0"/>
                                                                                      <w:divBdr>
                                                                                        <w:top w:val="none" w:sz="0" w:space="0" w:color="auto"/>
                                                                                        <w:left w:val="none" w:sz="0" w:space="0" w:color="auto"/>
                                                                                        <w:bottom w:val="none" w:sz="0" w:space="0" w:color="auto"/>
                                                                                        <w:right w:val="none" w:sz="0" w:space="0" w:color="auto"/>
                                                                                      </w:divBdr>
                                                                                      <w:divsChild>
                                                                                        <w:div w:id="191115625">
                                                                                          <w:marLeft w:val="0"/>
                                                                                          <w:marRight w:val="0"/>
                                                                                          <w:marTop w:val="0"/>
                                                                                          <w:marBottom w:val="0"/>
                                                                                          <w:divBdr>
                                                                                            <w:top w:val="single" w:sz="6" w:space="0" w:color="CCCCCC"/>
                                                                                            <w:left w:val="single" w:sz="6" w:space="0" w:color="CCCCCC"/>
                                                                                            <w:bottom w:val="single" w:sz="6" w:space="0" w:color="CCCCCC"/>
                                                                                            <w:right w:val="single" w:sz="6" w:space="0" w:color="CCCCCC"/>
                                                                                          </w:divBdr>
                                                                                          <w:divsChild>
                                                                                            <w:div w:id="629943006">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483858225">
                                                                                      <w:marLeft w:val="0"/>
                                                                                      <w:marRight w:val="0"/>
                                                                                      <w:marTop w:val="0"/>
                                                                                      <w:marBottom w:val="0"/>
                                                                                      <w:divBdr>
                                                                                        <w:top w:val="none" w:sz="0" w:space="0" w:color="auto"/>
                                                                                        <w:left w:val="none" w:sz="0" w:space="0" w:color="auto"/>
                                                                                        <w:bottom w:val="none" w:sz="0" w:space="0" w:color="auto"/>
                                                                                        <w:right w:val="none" w:sz="0" w:space="0" w:color="auto"/>
                                                                                      </w:divBdr>
                                                                                      <w:divsChild>
                                                                                        <w:div w:id="1522665949">
                                                                                          <w:marLeft w:val="0"/>
                                                                                          <w:marRight w:val="0"/>
                                                                                          <w:marTop w:val="0"/>
                                                                                          <w:marBottom w:val="0"/>
                                                                                          <w:divBdr>
                                                                                            <w:top w:val="none" w:sz="0" w:space="0" w:color="auto"/>
                                                                                            <w:left w:val="none" w:sz="0" w:space="0" w:color="auto"/>
                                                                                            <w:bottom w:val="none" w:sz="0" w:space="0" w:color="auto"/>
                                                                                            <w:right w:val="none" w:sz="0" w:space="0" w:color="auto"/>
                                                                                          </w:divBdr>
                                                                                          <w:divsChild>
                                                                                            <w:div w:id="1838305755">
                                                                                              <w:marLeft w:val="0"/>
                                                                                              <w:marRight w:val="0"/>
                                                                                              <w:marTop w:val="0"/>
                                                                                              <w:marBottom w:val="0"/>
                                                                                              <w:divBdr>
                                                                                                <w:top w:val="single" w:sz="6" w:space="2" w:color="CCCCCC"/>
                                                                                                <w:left w:val="single" w:sz="6" w:space="4" w:color="CCCCCC"/>
                                                                                                <w:bottom w:val="none" w:sz="0" w:space="0" w:color="auto"/>
                                                                                                <w:right w:val="single" w:sz="6" w:space="4" w:color="CCCCCC"/>
                                                                                              </w:divBdr>
                                                                                            </w:div>
                                                                                          </w:divsChild>
                                                                                        </w:div>
                                                                                        <w:div w:id="1503935339">
                                                                                          <w:marLeft w:val="0"/>
                                                                                          <w:marRight w:val="0"/>
                                                                                          <w:marTop w:val="0"/>
                                                                                          <w:marBottom w:val="0"/>
                                                                                          <w:divBdr>
                                                                                            <w:top w:val="single" w:sz="6" w:space="0" w:color="CCCCCC"/>
                                                                                            <w:left w:val="single" w:sz="6" w:space="0" w:color="CCCCCC"/>
                                                                                            <w:bottom w:val="single" w:sz="6" w:space="0" w:color="CCCCCC"/>
                                                                                            <w:right w:val="single" w:sz="6" w:space="0" w:color="CCCCCC"/>
                                                                                          </w:divBdr>
                                                                                          <w:divsChild>
                                                                                            <w:div w:id="1646855874">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256181553">
                                                                                      <w:marLeft w:val="0"/>
                                                                                      <w:marRight w:val="0"/>
                                                                                      <w:marTop w:val="0"/>
                                                                                      <w:marBottom w:val="0"/>
                                                                                      <w:divBdr>
                                                                                        <w:top w:val="none" w:sz="0" w:space="0" w:color="auto"/>
                                                                                        <w:left w:val="none" w:sz="0" w:space="0" w:color="auto"/>
                                                                                        <w:bottom w:val="none" w:sz="0" w:space="0" w:color="auto"/>
                                                                                        <w:right w:val="none" w:sz="0" w:space="0" w:color="auto"/>
                                                                                      </w:divBdr>
                                                                                      <w:divsChild>
                                                                                        <w:div w:id="1005322351">
                                                                                          <w:marLeft w:val="0"/>
                                                                                          <w:marRight w:val="0"/>
                                                                                          <w:marTop w:val="0"/>
                                                                                          <w:marBottom w:val="0"/>
                                                                                          <w:divBdr>
                                                                                            <w:top w:val="none" w:sz="0" w:space="0" w:color="auto"/>
                                                                                            <w:left w:val="none" w:sz="0" w:space="0" w:color="auto"/>
                                                                                            <w:bottom w:val="none" w:sz="0" w:space="0" w:color="auto"/>
                                                                                            <w:right w:val="none" w:sz="0" w:space="0" w:color="auto"/>
                                                                                          </w:divBdr>
                                                                                          <w:divsChild>
                                                                                            <w:div w:id="971062037">
                                                                                              <w:marLeft w:val="0"/>
                                                                                              <w:marRight w:val="0"/>
                                                                                              <w:marTop w:val="0"/>
                                                                                              <w:marBottom w:val="0"/>
                                                                                              <w:divBdr>
                                                                                                <w:top w:val="single" w:sz="6" w:space="2" w:color="CCCCCC"/>
                                                                                                <w:left w:val="single" w:sz="6" w:space="4" w:color="CCCCCC"/>
                                                                                                <w:bottom w:val="none" w:sz="0" w:space="0" w:color="auto"/>
                                                                                                <w:right w:val="single" w:sz="6" w:space="4" w:color="CCCCCC"/>
                                                                                              </w:divBdr>
                                                                                            </w:div>
                                                                                          </w:divsChild>
                                                                                        </w:div>
                                                                                        <w:div w:id="1804689802">
                                                                                          <w:marLeft w:val="0"/>
                                                                                          <w:marRight w:val="0"/>
                                                                                          <w:marTop w:val="0"/>
                                                                                          <w:marBottom w:val="0"/>
                                                                                          <w:divBdr>
                                                                                            <w:top w:val="single" w:sz="6" w:space="0" w:color="CCCCCC"/>
                                                                                            <w:left w:val="single" w:sz="6" w:space="0" w:color="CCCCCC"/>
                                                                                            <w:bottom w:val="single" w:sz="6" w:space="0" w:color="CCCCCC"/>
                                                                                            <w:right w:val="single" w:sz="6" w:space="0" w:color="CCCCCC"/>
                                                                                          </w:divBdr>
                                                                                          <w:divsChild>
                                                                                            <w:div w:id="1019741557">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1112243949">
                                                                                      <w:marLeft w:val="0"/>
                                                                                      <w:marRight w:val="0"/>
                                                                                      <w:marTop w:val="0"/>
                                                                                      <w:marBottom w:val="0"/>
                                                                                      <w:divBdr>
                                                                                        <w:top w:val="none" w:sz="0" w:space="0" w:color="auto"/>
                                                                                        <w:left w:val="none" w:sz="0" w:space="0" w:color="auto"/>
                                                                                        <w:bottom w:val="none" w:sz="0" w:space="0" w:color="auto"/>
                                                                                        <w:right w:val="none" w:sz="0" w:space="0" w:color="auto"/>
                                                                                      </w:divBdr>
                                                                                      <w:divsChild>
                                                                                        <w:div w:id="2045713205">
                                                                                          <w:marLeft w:val="0"/>
                                                                                          <w:marRight w:val="0"/>
                                                                                          <w:marTop w:val="0"/>
                                                                                          <w:marBottom w:val="0"/>
                                                                                          <w:divBdr>
                                                                                            <w:top w:val="none" w:sz="0" w:space="0" w:color="auto"/>
                                                                                            <w:left w:val="none" w:sz="0" w:space="0" w:color="auto"/>
                                                                                            <w:bottom w:val="none" w:sz="0" w:space="0" w:color="auto"/>
                                                                                            <w:right w:val="none" w:sz="0" w:space="0" w:color="auto"/>
                                                                                          </w:divBdr>
                                                                                          <w:divsChild>
                                                                                            <w:div w:id="658733978">
                                                                                              <w:marLeft w:val="0"/>
                                                                                              <w:marRight w:val="0"/>
                                                                                              <w:marTop w:val="0"/>
                                                                                              <w:marBottom w:val="0"/>
                                                                                              <w:divBdr>
                                                                                                <w:top w:val="single" w:sz="6" w:space="2" w:color="CCCCCC"/>
                                                                                                <w:left w:val="single" w:sz="6" w:space="4" w:color="CCCCCC"/>
                                                                                                <w:bottom w:val="none" w:sz="0" w:space="0" w:color="auto"/>
                                                                                                <w:right w:val="single" w:sz="6" w:space="4" w:color="CCCCCC"/>
                                                                                              </w:divBdr>
                                                                                            </w:div>
                                                                                          </w:divsChild>
                                                                                        </w:div>
                                                                                        <w:div w:id="876044860">
                                                                                          <w:marLeft w:val="0"/>
                                                                                          <w:marRight w:val="0"/>
                                                                                          <w:marTop w:val="0"/>
                                                                                          <w:marBottom w:val="0"/>
                                                                                          <w:divBdr>
                                                                                            <w:top w:val="single" w:sz="6" w:space="0" w:color="CCCCCC"/>
                                                                                            <w:left w:val="single" w:sz="6" w:space="0" w:color="CCCCCC"/>
                                                                                            <w:bottom w:val="single" w:sz="6" w:space="0" w:color="CCCCCC"/>
                                                                                            <w:right w:val="single" w:sz="6" w:space="0" w:color="CCCCCC"/>
                                                                                          </w:divBdr>
                                                                                          <w:divsChild>
                                                                                            <w:div w:id="1480461337">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1457093323">
                                                                                      <w:marLeft w:val="0"/>
                                                                                      <w:marRight w:val="0"/>
                                                                                      <w:marTop w:val="0"/>
                                                                                      <w:marBottom w:val="0"/>
                                                                                      <w:divBdr>
                                                                                        <w:top w:val="none" w:sz="0" w:space="0" w:color="auto"/>
                                                                                        <w:left w:val="none" w:sz="0" w:space="0" w:color="auto"/>
                                                                                        <w:bottom w:val="none" w:sz="0" w:space="0" w:color="auto"/>
                                                                                        <w:right w:val="none" w:sz="0" w:space="0" w:color="auto"/>
                                                                                      </w:divBdr>
                                                                                      <w:divsChild>
                                                                                        <w:div w:id="56897388">
                                                                                          <w:marLeft w:val="0"/>
                                                                                          <w:marRight w:val="0"/>
                                                                                          <w:marTop w:val="0"/>
                                                                                          <w:marBottom w:val="0"/>
                                                                                          <w:divBdr>
                                                                                            <w:top w:val="none" w:sz="0" w:space="0" w:color="auto"/>
                                                                                            <w:left w:val="none" w:sz="0" w:space="0" w:color="auto"/>
                                                                                            <w:bottom w:val="none" w:sz="0" w:space="0" w:color="auto"/>
                                                                                            <w:right w:val="none" w:sz="0" w:space="0" w:color="auto"/>
                                                                                          </w:divBdr>
                                                                                          <w:divsChild>
                                                                                            <w:div w:id="44717332">
                                                                                              <w:marLeft w:val="0"/>
                                                                                              <w:marRight w:val="0"/>
                                                                                              <w:marTop w:val="0"/>
                                                                                              <w:marBottom w:val="0"/>
                                                                                              <w:divBdr>
                                                                                                <w:top w:val="single" w:sz="6" w:space="2" w:color="CCCCCC"/>
                                                                                                <w:left w:val="single" w:sz="6" w:space="4" w:color="CCCCCC"/>
                                                                                                <w:bottom w:val="none" w:sz="0" w:space="0" w:color="auto"/>
                                                                                                <w:right w:val="single" w:sz="6" w:space="4" w:color="CCCCCC"/>
                                                                                              </w:divBdr>
                                                                                            </w:div>
                                                                                          </w:divsChild>
                                                                                        </w:div>
                                                                                        <w:div w:id="414983710">
                                                                                          <w:marLeft w:val="0"/>
                                                                                          <w:marRight w:val="0"/>
                                                                                          <w:marTop w:val="0"/>
                                                                                          <w:marBottom w:val="0"/>
                                                                                          <w:divBdr>
                                                                                            <w:top w:val="single" w:sz="6" w:space="0" w:color="CCCCCC"/>
                                                                                            <w:left w:val="single" w:sz="6" w:space="0" w:color="CCCCCC"/>
                                                                                            <w:bottom w:val="single" w:sz="6" w:space="0" w:color="CCCCCC"/>
                                                                                            <w:right w:val="single" w:sz="6" w:space="0" w:color="CCCCCC"/>
                                                                                          </w:divBdr>
                                                                                          <w:divsChild>
                                                                                            <w:div w:id="1338844016">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425687437">
                                                                                      <w:marLeft w:val="0"/>
                                                                                      <w:marRight w:val="0"/>
                                                                                      <w:marTop w:val="0"/>
                                                                                      <w:marBottom w:val="0"/>
                                                                                      <w:divBdr>
                                                                                        <w:top w:val="none" w:sz="0" w:space="0" w:color="auto"/>
                                                                                        <w:left w:val="none" w:sz="0" w:space="0" w:color="auto"/>
                                                                                        <w:bottom w:val="none" w:sz="0" w:space="0" w:color="auto"/>
                                                                                        <w:right w:val="none" w:sz="0" w:space="0" w:color="auto"/>
                                                                                      </w:divBdr>
                                                                                      <w:divsChild>
                                                                                        <w:div w:id="1596132641">
                                                                                          <w:marLeft w:val="0"/>
                                                                                          <w:marRight w:val="0"/>
                                                                                          <w:marTop w:val="0"/>
                                                                                          <w:marBottom w:val="0"/>
                                                                                          <w:divBdr>
                                                                                            <w:top w:val="none" w:sz="0" w:space="0" w:color="auto"/>
                                                                                            <w:left w:val="none" w:sz="0" w:space="0" w:color="auto"/>
                                                                                            <w:bottom w:val="none" w:sz="0" w:space="0" w:color="auto"/>
                                                                                            <w:right w:val="none" w:sz="0" w:space="0" w:color="auto"/>
                                                                                          </w:divBdr>
                                                                                          <w:divsChild>
                                                                                            <w:div w:id="1952787151">
                                                                                              <w:marLeft w:val="0"/>
                                                                                              <w:marRight w:val="0"/>
                                                                                              <w:marTop w:val="0"/>
                                                                                              <w:marBottom w:val="0"/>
                                                                                              <w:divBdr>
                                                                                                <w:top w:val="single" w:sz="6" w:space="2" w:color="CCCCCC"/>
                                                                                                <w:left w:val="single" w:sz="6" w:space="4" w:color="CCCCCC"/>
                                                                                                <w:bottom w:val="none" w:sz="0" w:space="0" w:color="auto"/>
                                                                                                <w:right w:val="single" w:sz="6" w:space="4" w:color="CCCCCC"/>
                                                                                              </w:divBdr>
                                                                                            </w:div>
                                                                                          </w:divsChild>
                                                                                        </w:div>
                                                                                        <w:div w:id="150026274">
                                                                                          <w:marLeft w:val="0"/>
                                                                                          <w:marRight w:val="0"/>
                                                                                          <w:marTop w:val="0"/>
                                                                                          <w:marBottom w:val="0"/>
                                                                                          <w:divBdr>
                                                                                            <w:top w:val="single" w:sz="6" w:space="0" w:color="CCCCCC"/>
                                                                                            <w:left w:val="single" w:sz="6" w:space="0" w:color="CCCCCC"/>
                                                                                            <w:bottom w:val="single" w:sz="6" w:space="0" w:color="CCCCCC"/>
                                                                                            <w:right w:val="single" w:sz="6" w:space="0" w:color="CCCCCC"/>
                                                                                          </w:divBdr>
                                                                                          <w:divsChild>
                                                                                            <w:div w:id="1049721214">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1776704358">
                                                                                      <w:marLeft w:val="0"/>
                                                                                      <w:marRight w:val="0"/>
                                                                                      <w:marTop w:val="0"/>
                                                                                      <w:marBottom w:val="0"/>
                                                                                      <w:divBdr>
                                                                                        <w:top w:val="none" w:sz="0" w:space="0" w:color="auto"/>
                                                                                        <w:left w:val="none" w:sz="0" w:space="0" w:color="auto"/>
                                                                                        <w:bottom w:val="none" w:sz="0" w:space="0" w:color="auto"/>
                                                                                        <w:right w:val="none" w:sz="0" w:space="0" w:color="auto"/>
                                                                                      </w:divBdr>
                                                                                      <w:divsChild>
                                                                                        <w:div w:id="1892573422">
                                                                                          <w:marLeft w:val="0"/>
                                                                                          <w:marRight w:val="0"/>
                                                                                          <w:marTop w:val="0"/>
                                                                                          <w:marBottom w:val="0"/>
                                                                                          <w:divBdr>
                                                                                            <w:top w:val="none" w:sz="0" w:space="0" w:color="auto"/>
                                                                                            <w:left w:val="none" w:sz="0" w:space="0" w:color="auto"/>
                                                                                            <w:bottom w:val="none" w:sz="0" w:space="0" w:color="auto"/>
                                                                                            <w:right w:val="none" w:sz="0" w:space="0" w:color="auto"/>
                                                                                          </w:divBdr>
                                                                                          <w:divsChild>
                                                                                            <w:div w:id="983850410">
                                                                                              <w:marLeft w:val="0"/>
                                                                                              <w:marRight w:val="0"/>
                                                                                              <w:marTop w:val="0"/>
                                                                                              <w:marBottom w:val="0"/>
                                                                                              <w:divBdr>
                                                                                                <w:top w:val="single" w:sz="6" w:space="2" w:color="CCCCCC"/>
                                                                                                <w:left w:val="single" w:sz="6" w:space="4" w:color="CCCCCC"/>
                                                                                                <w:bottom w:val="none" w:sz="0" w:space="0" w:color="auto"/>
                                                                                                <w:right w:val="single" w:sz="6" w:space="4" w:color="CCCCCC"/>
                                                                                              </w:divBdr>
                                                                                            </w:div>
                                                                                          </w:divsChild>
                                                                                        </w:div>
                                                                                        <w:div w:id="961232506">
                                                                                          <w:marLeft w:val="0"/>
                                                                                          <w:marRight w:val="0"/>
                                                                                          <w:marTop w:val="0"/>
                                                                                          <w:marBottom w:val="0"/>
                                                                                          <w:divBdr>
                                                                                            <w:top w:val="single" w:sz="6" w:space="0" w:color="CCCCCC"/>
                                                                                            <w:left w:val="single" w:sz="6" w:space="0" w:color="CCCCCC"/>
                                                                                            <w:bottom w:val="single" w:sz="6" w:space="0" w:color="CCCCCC"/>
                                                                                            <w:right w:val="single" w:sz="6" w:space="0" w:color="CCCCCC"/>
                                                                                          </w:divBdr>
                                                                                          <w:divsChild>
                                                                                            <w:div w:id="787744176">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888228188">
                                                                                      <w:marLeft w:val="0"/>
                                                                                      <w:marRight w:val="0"/>
                                                                                      <w:marTop w:val="0"/>
                                                                                      <w:marBottom w:val="0"/>
                                                                                      <w:divBdr>
                                                                                        <w:top w:val="none" w:sz="0" w:space="0" w:color="auto"/>
                                                                                        <w:left w:val="none" w:sz="0" w:space="0" w:color="auto"/>
                                                                                        <w:bottom w:val="none" w:sz="0" w:space="0" w:color="auto"/>
                                                                                        <w:right w:val="none" w:sz="0" w:space="0" w:color="auto"/>
                                                                                      </w:divBdr>
                                                                                      <w:divsChild>
                                                                                        <w:div w:id="754058413">
                                                                                          <w:marLeft w:val="0"/>
                                                                                          <w:marRight w:val="0"/>
                                                                                          <w:marTop w:val="0"/>
                                                                                          <w:marBottom w:val="0"/>
                                                                                          <w:divBdr>
                                                                                            <w:top w:val="none" w:sz="0" w:space="0" w:color="auto"/>
                                                                                            <w:left w:val="none" w:sz="0" w:space="0" w:color="auto"/>
                                                                                            <w:bottom w:val="none" w:sz="0" w:space="0" w:color="auto"/>
                                                                                            <w:right w:val="none" w:sz="0" w:space="0" w:color="auto"/>
                                                                                          </w:divBdr>
                                                                                          <w:divsChild>
                                                                                            <w:div w:id="1765802722">
                                                                                              <w:marLeft w:val="0"/>
                                                                                              <w:marRight w:val="0"/>
                                                                                              <w:marTop w:val="0"/>
                                                                                              <w:marBottom w:val="0"/>
                                                                                              <w:divBdr>
                                                                                                <w:top w:val="single" w:sz="6" w:space="2" w:color="CCCCCC"/>
                                                                                                <w:left w:val="single" w:sz="6" w:space="4" w:color="CCCCCC"/>
                                                                                                <w:bottom w:val="none" w:sz="0" w:space="0" w:color="auto"/>
                                                                                                <w:right w:val="single" w:sz="6" w:space="4" w:color="CCCCCC"/>
                                                                                              </w:divBdr>
                                                                                            </w:div>
                                                                                          </w:divsChild>
                                                                                        </w:div>
                                                                                        <w:div w:id="990713946">
                                                                                          <w:marLeft w:val="0"/>
                                                                                          <w:marRight w:val="0"/>
                                                                                          <w:marTop w:val="0"/>
                                                                                          <w:marBottom w:val="0"/>
                                                                                          <w:divBdr>
                                                                                            <w:top w:val="single" w:sz="6" w:space="0" w:color="CCCCCC"/>
                                                                                            <w:left w:val="single" w:sz="6" w:space="0" w:color="CCCCCC"/>
                                                                                            <w:bottom w:val="single" w:sz="6" w:space="0" w:color="CCCCCC"/>
                                                                                            <w:right w:val="single" w:sz="6" w:space="0" w:color="CCCCCC"/>
                                                                                          </w:divBdr>
                                                                                          <w:divsChild>
                                                                                            <w:div w:id="1816601891">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1176652348">
                                                                                      <w:marLeft w:val="0"/>
                                                                                      <w:marRight w:val="0"/>
                                                                                      <w:marTop w:val="0"/>
                                                                                      <w:marBottom w:val="0"/>
                                                                                      <w:divBdr>
                                                                                        <w:top w:val="none" w:sz="0" w:space="0" w:color="auto"/>
                                                                                        <w:left w:val="none" w:sz="0" w:space="0" w:color="auto"/>
                                                                                        <w:bottom w:val="none" w:sz="0" w:space="0" w:color="auto"/>
                                                                                        <w:right w:val="none" w:sz="0" w:space="0" w:color="auto"/>
                                                                                      </w:divBdr>
                                                                                      <w:divsChild>
                                                                                        <w:div w:id="1162281143">
                                                                                          <w:marLeft w:val="0"/>
                                                                                          <w:marRight w:val="0"/>
                                                                                          <w:marTop w:val="0"/>
                                                                                          <w:marBottom w:val="0"/>
                                                                                          <w:divBdr>
                                                                                            <w:top w:val="none" w:sz="0" w:space="0" w:color="auto"/>
                                                                                            <w:left w:val="none" w:sz="0" w:space="0" w:color="auto"/>
                                                                                            <w:bottom w:val="none" w:sz="0" w:space="0" w:color="auto"/>
                                                                                            <w:right w:val="none" w:sz="0" w:space="0" w:color="auto"/>
                                                                                          </w:divBdr>
                                                                                          <w:divsChild>
                                                                                            <w:div w:id="2013408027">
                                                                                              <w:marLeft w:val="0"/>
                                                                                              <w:marRight w:val="0"/>
                                                                                              <w:marTop w:val="0"/>
                                                                                              <w:marBottom w:val="0"/>
                                                                                              <w:divBdr>
                                                                                                <w:top w:val="single" w:sz="6" w:space="2" w:color="CCCCCC"/>
                                                                                                <w:left w:val="single" w:sz="6" w:space="4" w:color="CCCCCC"/>
                                                                                                <w:bottom w:val="none" w:sz="0" w:space="0" w:color="auto"/>
                                                                                                <w:right w:val="single" w:sz="6" w:space="4" w:color="CCCCCC"/>
                                                                                              </w:divBdr>
                                                                                            </w:div>
                                                                                          </w:divsChild>
                                                                                        </w:div>
                                                                                        <w:div w:id="2119910143">
                                                                                          <w:marLeft w:val="0"/>
                                                                                          <w:marRight w:val="0"/>
                                                                                          <w:marTop w:val="0"/>
                                                                                          <w:marBottom w:val="0"/>
                                                                                          <w:divBdr>
                                                                                            <w:top w:val="single" w:sz="6" w:space="0" w:color="CCCCCC"/>
                                                                                            <w:left w:val="single" w:sz="6" w:space="0" w:color="CCCCCC"/>
                                                                                            <w:bottom w:val="single" w:sz="6" w:space="0" w:color="CCCCCC"/>
                                                                                            <w:right w:val="single" w:sz="6" w:space="0" w:color="CCCCCC"/>
                                                                                          </w:divBdr>
                                                                                          <w:divsChild>
                                                                                            <w:div w:id="1686517984">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608854198">
                                                                                      <w:marLeft w:val="0"/>
                                                                                      <w:marRight w:val="0"/>
                                                                                      <w:marTop w:val="0"/>
                                                                                      <w:marBottom w:val="0"/>
                                                                                      <w:divBdr>
                                                                                        <w:top w:val="none" w:sz="0" w:space="0" w:color="auto"/>
                                                                                        <w:left w:val="none" w:sz="0" w:space="0" w:color="auto"/>
                                                                                        <w:bottom w:val="none" w:sz="0" w:space="0" w:color="auto"/>
                                                                                        <w:right w:val="none" w:sz="0" w:space="0" w:color="auto"/>
                                                                                      </w:divBdr>
                                                                                      <w:divsChild>
                                                                                        <w:div w:id="956372808">
                                                                                          <w:marLeft w:val="0"/>
                                                                                          <w:marRight w:val="0"/>
                                                                                          <w:marTop w:val="0"/>
                                                                                          <w:marBottom w:val="0"/>
                                                                                          <w:divBdr>
                                                                                            <w:top w:val="none" w:sz="0" w:space="0" w:color="auto"/>
                                                                                            <w:left w:val="none" w:sz="0" w:space="0" w:color="auto"/>
                                                                                            <w:bottom w:val="none" w:sz="0" w:space="0" w:color="auto"/>
                                                                                            <w:right w:val="none" w:sz="0" w:space="0" w:color="auto"/>
                                                                                          </w:divBdr>
                                                                                          <w:divsChild>
                                                                                            <w:div w:id="1830055408">
                                                                                              <w:marLeft w:val="0"/>
                                                                                              <w:marRight w:val="0"/>
                                                                                              <w:marTop w:val="0"/>
                                                                                              <w:marBottom w:val="0"/>
                                                                                              <w:divBdr>
                                                                                                <w:top w:val="single" w:sz="6" w:space="2" w:color="CCCCCC"/>
                                                                                                <w:left w:val="single" w:sz="6" w:space="4" w:color="CCCCCC"/>
                                                                                                <w:bottom w:val="none" w:sz="0" w:space="0" w:color="auto"/>
                                                                                                <w:right w:val="single" w:sz="6" w:space="4" w:color="CCCCCC"/>
                                                                                              </w:divBdr>
                                                                                            </w:div>
                                                                                          </w:divsChild>
                                                                                        </w:div>
                                                                                        <w:div w:id="1587760688">
                                                                                          <w:marLeft w:val="0"/>
                                                                                          <w:marRight w:val="0"/>
                                                                                          <w:marTop w:val="0"/>
                                                                                          <w:marBottom w:val="0"/>
                                                                                          <w:divBdr>
                                                                                            <w:top w:val="single" w:sz="6" w:space="0" w:color="CCCCCC"/>
                                                                                            <w:left w:val="single" w:sz="6" w:space="0" w:color="CCCCCC"/>
                                                                                            <w:bottom w:val="single" w:sz="6" w:space="0" w:color="CCCCCC"/>
                                                                                            <w:right w:val="single" w:sz="6" w:space="0" w:color="CCCCCC"/>
                                                                                          </w:divBdr>
                                                                                          <w:divsChild>
                                                                                            <w:div w:id="901450401">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 w:id="1039472260">
                                                                                      <w:marLeft w:val="0"/>
                                                                                      <w:marRight w:val="0"/>
                                                                                      <w:marTop w:val="0"/>
                                                                                      <w:marBottom w:val="0"/>
                                                                                      <w:divBdr>
                                                                                        <w:top w:val="none" w:sz="0" w:space="0" w:color="auto"/>
                                                                                        <w:left w:val="none" w:sz="0" w:space="0" w:color="auto"/>
                                                                                        <w:bottom w:val="none" w:sz="0" w:space="0" w:color="auto"/>
                                                                                        <w:right w:val="none" w:sz="0" w:space="0" w:color="auto"/>
                                                                                      </w:divBdr>
                                                                                      <w:divsChild>
                                                                                        <w:div w:id="515272257">
                                                                                          <w:marLeft w:val="0"/>
                                                                                          <w:marRight w:val="0"/>
                                                                                          <w:marTop w:val="0"/>
                                                                                          <w:marBottom w:val="0"/>
                                                                                          <w:divBdr>
                                                                                            <w:top w:val="none" w:sz="0" w:space="0" w:color="auto"/>
                                                                                            <w:left w:val="none" w:sz="0" w:space="0" w:color="auto"/>
                                                                                            <w:bottom w:val="none" w:sz="0" w:space="0" w:color="auto"/>
                                                                                            <w:right w:val="none" w:sz="0" w:space="0" w:color="auto"/>
                                                                                          </w:divBdr>
                                                                                          <w:divsChild>
                                                                                            <w:div w:id="1318071837">
                                                                                              <w:marLeft w:val="0"/>
                                                                                              <w:marRight w:val="0"/>
                                                                                              <w:marTop w:val="0"/>
                                                                                              <w:marBottom w:val="0"/>
                                                                                              <w:divBdr>
                                                                                                <w:top w:val="single" w:sz="6" w:space="2" w:color="CCCCCC"/>
                                                                                                <w:left w:val="single" w:sz="6" w:space="4" w:color="CCCCCC"/>
                                                                                                <w:bottom w:val="none" w:sz="0" w:space="0" w:color="auto"/>
                                                                                                <w:right w:val="single" w:sz="6" w:space="4" w:color="CCCCCC"/>
                                                                                              </w:divBdr>
                                                                                            </w:div>
                                                                                          </w:divsChild>
                                                                                        </w:div>
                                                                                        <w:div w:id="46689159">
                                                                                          <w:marLeft w:val="0"/>
                                                                                          <w:marRight w:val="0"/>
                                                                                          <w:marTop w:val="0"/>
                                                                                          <w:marBottom w:val="0"/>
                                                                                          <w:divBdr>
                                                                                            <w:top w:val="single" w:sz="6" w:space="0" w:color="CCCCCC"/>
                                                                                            <w:left w:val="single" w:sz="6" w:space="0" w:color="CCCCCC"/>
                                                                                            <w:bottom w:val="single" w:sz="6" w:space="0" w:color="CCCCCC"/>
                                                                                            <w:right w:val="single" w:sz="6" w:space="0" w:color="CCCCCC"/>
                                                                                          </w:divBdr>
                                                                                          <w:divsChild>
                                                                                            <w:div w:id="1416439374">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1856882">
      <w:bodyDiv w:val="1"/>
      <w:marLeft w:val="0"/>
      <w:marRight w:val="0"/>
      <w:marTop w:val="0"/>
      <w:marBottom w:val="0"/>
      <w:divBdr>
        <w:top w:val="none" w:sz="0" w:space="0" w:color="auto"/>
        <w:left w:val="none" w:sz="0" w:space="0" w:color="auto"/>
        <w:bottom w:val="none" w:sz="0" w:space="0" w:color="auto"/>
        <w:right w:val="none" w:sz="0" w:space="0" w:color="auto"/>
      </w:divBdr>
    </w:div>
    <w:div w:id="412706438">
      <w:bodyDiv w:val="1"/>
      <w:marLeft w:val="0"/>
      <w:marRight w:val="0"/>
      <w:marTop w:val="0"/>
      <w:marBottom w:val="0"/>
      <w:divBdr>
        <w:top w:val="none" w:sz="0" w:space="0" w:color="auto"/>
        <w:left w:val="none" w:sz="0" w:space="0" w:color="auto"/>
        <w:bottom w:val="none" w:sz="0" w:space="0" w:color="auto"/>
        <w:right w:val="none" w:sz="0" w:space="0" w:color="auto"/>
      </w:divBdr>
    </w:div>
    <w:div w:id="431512075">
      <w:bodyDiv w:val="1"/>
      <w:marLeft w:val="0"/>
      <w:marRight w:val="0"/>
      <w:marTop w:val="0"/>
      <w:marBottom w:val="0"/>
      <w:divBdr>
        <w:top w:val="none" w:sz="0" w:space="0" w:color="auto"/>
        <w:left w:val="none" w:sz="0" w:space="0" w:color="auto"/>
        <w:bottom w:val="none" w:sz="0" w:space="0" w:color="auto"/>
        <w:right w:val="none" w:sz="0" w:space="0" w:color="auto"/>
      </w:divBdr>
    </w:div>
    <w:div w:id="437529731">
      <w:bodyDiv w:val="1"/>
      <w:marLeft w:val="0"/>
      <w:marRight w:val="0"/>
      <w:marTop w:val="0"/>
      <w:marBottom w:val="0"/>
      <w:divBdr>
        <w:top w:val="none" w:sz="0" w:space="0" w:color="auto"/>
        <w:left w:val="none" w:sz="0" w:space="0" w:color="auto"/>
        <w:bottom w:val="none" w:sz="0" w:space="0" w:color="auto"/>
        <w:right w:val="none" w:sz="0" w:space="0" w:color="auto"/>
      </w:divBdr>
    </w:div>
    <w:div w:id="507136125">
      <w:bodyDiv w:val="1"/>
      <w:marLeft w:val="0"/>
      <w:marRight w:val="0"/>
      <w:marTop w:val="0"/>
      <w:marBottom w:val="0"/>
      <w:divBdr>
        <w:top w:val="none" w:sz="0" w:space="0" w:color="auto"/>
        <w:left w:val="none" w:sz="0" w:space="0" w:color="auto"/>
        <w:bottom w:val="none" w:sz="0" w:space="0" w:color="auto"/>
        <w:right w:val="none" w:sz="0" w:space="0" w:color="auto"/>
      </w:divBdr>
    </w:div>
    <w:div w:id="564923446">
      <w:bodyDiv w:val="1"/>
      <w:marLeft w:val="0"/>
      <w:marRight w:val="0"/>
      <w:marTop w:val="0"/>
      <w:marBottom w:val="0"/>
      <w:divBdr>
        <w:top w:val="none" w:sz="0" w:space="0" w:color="auto"/>
        <w:left w:val="none" w:sz="0" w:space="0" w:color="auto"/>
        <w:bottom w:val="none" w:sz="0" w:space="0" w:color="auto"/>
        <w:right w:val="none" w:sz="0" w:space="0" w:color="auto"/>
      </w:divBdr>
    </w:div>
    <w:div w:id="581184670">
      <w:bodyDiv w:val="1"/>
      <w:marLeft w:val="0"/>
      <w:marRight w:val="0"/>
      <w:marTop w:val="0"/>
      <w:marBottom w:val="0"/>
      <w:divBdr>
        <w:top w:val="none" w:sz="0" w:space="0" w:color="auto"/>
        <w:left w:val="none" w:sz="0" w:space="0" w:color="auto"/>
        <w:bottom w:val="none" w:sz="0" w:space="0" w:color="auto"/>
        <w:right w:val="none" w:sz="0" w:space="0" w:color="auto"/>
      </w:divBdr>
      <w:divsChild>
        <w:div w:id="183833392">
          <w:marLeft w:val="0"/>
          <w:marRight w:val="0"/>
          <w:marTop w:val="0"/>
          <w:marBottom w:val="0"/>
          <w:divBdr>
            <w:top w:val="none" w:sz="0" w:space="0" w:color="auto"/>
            <w:left w:val="none" w:sz="0" w:space="0" w:color="auto"/>
            <w:bottom w:val="none" w:sz="0" w:space="0" w:color="auto"/>
            <w:right w:val="none" w:sz="0" w:space="0" w:color="auto"/>
          </w:divBdr>
          <w:divsChild>
            <w:div w:id="82794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5417">
      <w:bodyDiv w:val="1"/>
      <w:marLeft w:val="0"/>
      <w:marRight w:val="0"/>
      <w:marTop w:val="0"/>
      <w:marBottom w:val="0"/>
      <w:divBdr>
        <w:top w:val="none" w:sz="0" w:space="0" w:color="auto"/>
        <w:left w:val="none" w:sz="0" w:space="0" w:color="auto"/>
        <w:bottom w:val="none" w:sz="0" w:space="0" w:color="auto"/>
        <w:right w:val="none" w:sz="0" w:space="0" w:color="auto"/>
      </w:divBdr>
    </w:div>
    <w:div w:id="634334137">
      <w:bodyDiv w:val="1"/>
      <w:marLeft w:val="0"/>
      <w:marRight w:val="0"/>
      <w:marTop w:val="0"/>
      <w:marBottom w:val="0"/>
      <w:divBdr>
        <w:top w:val="none" w:sz="0" w:space="0" w:color="auto"/>
        <w:left w:val="none" w:sz="0" w:space="0" w:color="auto"/>
        <w:bottom w:val="none" w:sz="0" w:space="0" w:color="auto"/>
        <w:right w:val="none" w:sz="0" w:space="0" w:color="auto"/>
      </w:divBdr>
    </w:div>
    <w:div w:id="670253941">
      <w:bodyDiv w:val="1"/>
      <w:marLeft w:val="0"/>
      <w:marRight w:val="0"/>
      <w:marTop w:val="0"/>
      <w:marBottom w:val="0"/>
      <w:divBdr>
        <w:top w:val="none" w:sz="0" w:space="0" w:color="auto"/>
        <w:left w:val="none" w:sz="0" w:space="0" w:color="auto"/>
        <w:bottom w:val="none" w:sz="0" w:space="0" w:color="auto"/>
        <w:right w:val="none" w:sz="0" w:space="0" w:color="auto"/>
      </w:divBdr>
    </w:div>
    <w:div w:id="681009629">
      <w:bodyDiv w:val="1"/>
      <w:marLeft w:val="0"/>
      <w:marRight w:val="0"/>
      <w:marTop w:val="0"/>
      <w:marBottom w:val="0"/>
      <w:divBdr>
        <w:top w:val="none" w:sz="0" w:space="0" w:color="auto"/>
        <w:left w:val="none" w:sz="0" w:space="0" w:color="auto"/>
        <w:bottom w:val="none" w:sz="0" w:space="0" w:color="auto"/>
        <w:right w:val="none" w:sz="0" w:space="0" w:color="auto"/>
      </w:divBdr>
    </w:div>
    <w:div w:id="729810150">
      <w:bodyDiv w:val="1"/>
      <w:marLeft w:val="0"/>
      <w:marRight w:val="0"/>
      <w:marTop w:val="0"/>
      <w:marBottom w:val="0"/>
      <w:divBdr>
        <w:top w:val="none" w:sz="0" w:space="0" w:color="auto"/>
        <w:left w:val="none" w:sz="0" w:space="0" w:color="auto"/>
        <w:bottom w:val="none" w:sz="0" w:space="0" w:color="auto"/>
        <w:right w:val="none" w:sz="0" w:space="0" w:color="auto"/>
      </w:divBdr>
    </w:div>
    <w:div w:id="815223924">
      <w:bodyDiv w:val="1"/>
      <w:marLeft w:val="0"/>
      <w:marRight w:val="0"/>
      <w:marTop w:val="0"/>
      <w:marBottom w:val="0"/>
      <w:divBdr>
        <w:top w:val="none" w:sz="0" w:space="0" w:color="auto"/>
        <w:left w:val="none" w:sz="0" w:space="0" w:color="auto"/>
        <w:bottom w:val="none" w:sz="0" w:space="0" w:color="auto"/>
        <w:right w:val="none" w:sz="0" w:space="0" w:color="auto"/>
      </w:divBdr>
    </w:div>
    <w:div w:id="838934711">
      <w:bodyDiv w:val="1"/>
      <w:marLeft w:val="0"/>
      <w:marRight w:val="0"/>
      <w:marTop w:val="0"/>
      <w:marBottom w:val="0"/>
      <w:divBdr>
        <w:top w:val="none" w:sz="0" w:space="0" w:color="auto"/>
        <w:left w:val="none" w:sz="0" w:space="0" w:color="auto"/>
        <w:bottom w:val="none" w:sz="0" w:space="0" w:color="auto"/>
        <w:right w:val="none" w:sz="0" w:space="0" w:color="auto"/>
      </w:divBdr>
    </w:div>
    <w:div w:id="851601541">
      <w:bodyDiv w:val="1"/>
      <w:marLeft w:val="0"/>
      <w:marRight w:val="0"/>
      <w:marTop w:val="0"/>
      <w:marBottom w:val="0"/>
      <w:divBdr>
        <w:top w:val="none" w:sz="0" w:space="0" w:color="auto"/>
        <w:left w:val="none" w:sz="0" w:space="0" w:color="auto"/>
        <w:bottom w:val="none" w:sz="0" w:space="0" w:color="auto"/>
        <w:right w:val="none" w:sz="0" w:space="0" w:color="auto"/>
      </w:divBdr>
    </w:div>
    <w:div w:id="915822369">
      <w:bodyDiv w:val="1"/>
      <w:marLeft w:val="0"/>
      <w:marRight w:val="0"/>
      <w:marTop w:val="0"/>
      <w:marBottom w:val="0"/>
      <w:divBdr>
        <w:top w:val="none" w:sz="0" w:space="0" w:color="auto"/>
        <w:left w:val="none" w:sz="0" w:space="0" w:color="auto"/>
        <w:bottom w:val="none" w:sz="0" w:space="0" w:color="auto"/>
        <w:right w:val="none" w:sz="0" w:space="0" w:color="auto"/>
      </w:divBdr>
    </w:div>
    <w:div w:id="935402652">
      <w:bodyDiv w:val="1"/>
      <w:marLeft w:val="0"/>
      <w:marRight w:val="0"/>
      <w:marTop w:val="0"/>
      <w:marBottom w:val="0"/>
      <w:divBdr>
        <w:top w:val="none" w:sz="0" w:space="0" w:color="auto"/>
        <w:left w:val="none" w:sz="0" w:space="0" w:color="auto"/>
        <w:bottom w:val="none" w:sz="0" w:space="0" w:color="auto"/>
        <w:right w:val="none" w:sz="0" w:space="0" w:color="auto"/>
      </w:divBdr>
    </w:div>
    <w:div w:id="956108866">
      <w:bodyDiv w:val="1"/>
      <w:marLeft w:val="0"/>
      <w:marRight w:val="0"/>
      <w:marTop w:val="0"/>
      <w:marBottom w:val="0"/>
      <w:divBdr>
        <w:top w:val="none" w:sz="0" w:space="0" w:color="auto"/>
        <w:left w:val="none" w:sz="0" w:space="0" w:color="auto"/>
        <w:bottom w:val="none" w:sz="0" w:space="0" w:color="auto"/>
        <w:right w:val="none" w:sz="0" w:space="0" w:color="auto"/>
      </w:divBdr>
    </w:div>
    <w:div w:id="971864920">
      <w:bodyDiv w:val="1"/>
      <w:marLeft w:val="0"/>
      <w:marRight w:val="0"/>
      <w:marTop w:val="0"/>
      <w:marBottom w:val="0"/>
      <w:divBdr>
        <w:top w:val="none" w:sz="0" w:space="0" w:color="auto"/>
        <w:left w:val="none" w:sz="0" w:space="0" w:color="auto"/>
        <w:bottom w:val="none" w:sz="0" w:space="0" w:color="auto"/>
        <w:right w:val="none" w:sz="0" w:space="0" w:color="auto"/>
      </w:divBdr>
    </w:div>
    <w:div w:id="1022166818">
      <w:bodyDiv w:val="1"/>
      <w:marLeft w:val="0"/>
      <w:marRight w:val="0"/>
      <w:marTop w:val="0"/>
      <w:marBottom w:val="0"/>
      <w:divBdr>
        <w:top w:val="none" w:sz="0" w:space="0" w:color="auto"/>
        <w:left w:val="none" w:sz="0" w:space="0" w:color="auto"/>
        <w:bottom w:val="none" w:sz="0" w:space="0" w:color="auto"/>
        <w:right w:val="none" w:sz="0" w:space="0" w:color="auto"/>
      </w:divBdr>
    </w:div>
    <w:div w:id="1030759977">
      <w:bodyDiv w:val="1"/>
      <w:marLeft w:val="0"/>
      <w:marRight w:val="0"/>
      <w:marTop w:val="0"/>
      <w:marBottom w:val="0"/>
      <w:divBdr>
        <w:top w:val="none" w:sz="0" w:space="0" w:color="auto"/>
        <w:left w:val="none" w:sz="0" w:space="0" w:color="auto"/>
        <w:bottom w:val="none" w:sz="0" w:space="0" w:color="auto"/>
        <w:right w:val="none" w:sz="0" w:space="0" w:color="auto"/>
      </w:divBdr>
    </w:div>
    <w:div w:id="1074400870">
      <w:bodyDiv w:val="1"/>
      <w:marLeft w:val="0"/>
      <w:marRight w:val="0"/>
      <w:marTop w:val="0"/>
      <w:marBottom w:val="0"/>
      <w:divBdr>
        <w:top w:val="none" w:sz="0" w:space="0" w:color="auto"/>
        <w:left w:val="none" w:sz="0" w:space="0" w:color="auto"/>
        <w:bottom w:val="none" w:sz="0" w:space="0" w:color="auto"/>
        <w:right w:val="none" w:sz="0" w:space="0" w:color="auto"/>
      </w:divBdr>
      <w:divsChild>
        <w:div w:id="1682470281">
          <w:marLeft w:val="533"/>
          <w:marRight w:val="0"/>
          <w:marTop w:val="140"/>
          <w:marBottom w:val="0"/>
          <w:divBdr>
            <w:top w:val="none" w:sz="0" w:space="0" w:color="auto"/>
            <w:left w:val="none" w:sz="0" w:space="0" w:color="auto"/>
            <w:bottom w:val="none" w:sz="0" w:space="0" w:color="auto"/>
            <w:right w:val="none" w:sz="0" w:space="0" w:color="auto"/>
          </w:divBdr>
        </w:div>
        <w:div w:id="1002245338">
          <w:marLeft w:val="533"/>
          <w:marRight w:val="0"/>
          <w:marTop w:val="140"/>
          <w:marBottom w:val="0"/>
          <w:divBdr>
            <w:top w:val="none" w:sz="0" w:space="0" w:color="auto"/>
            <w:left w:val="none" w:sz="0" w:space="0" w:color="auto"/>
            <w:bottom w:val="none" w:sz="0" w:space="0" w:color="auto"/>
            <w:right w:val="none" w:sz="0" w:space="0" w:color="auto"/>
          </w:divBdr>
        </w:div>
        <w:div w:id="1974629575">
          <w:marLeft w:val="533"/>
          <w:marRight w:val="0"/>
          <w:marTop w:val="140"/>
          <w:marBottom w:val="0"/>
          <w:divBdr>
            <w:top w:val="none" w:sz="0" w:space="0" w:color="auto"/>
            <w:left w:val="none" w:sz="0" w:space="0" w:color="auto"/>
            <w:bottom w:val="none" w:sz="0" w:space="0" w:color="auto"/>
            <w:right w:val="none" w:sz="0" w:space="0" w:color="auto"/>
          </w:divBdr>
        </w:div>
        <w:div w:id="1565407811">
          <w:marLeft w:val="533"/>
          <w:marRight w:val="0"/>
          <w:marTop w:val="140"/>
          <w:marBottom w:val="0"/>
          <w:divBdr>
            <w:top w:val="none" w:sz="0" w:space="0" w:color="auto"/>
            <w:left w:val="none" w:sz="0" w:space="0" w:color="auto"/>
            <w:bottom w:val="none" w:sz="0" w:space="0" w:color="auto"/>
            <w:right w:val="none" w:sz="0" w:space="0" w:color="auto"/>
          </w:divBdr>
        </w:div>
      </w:divsChild>
    </w:div>
    <w:div w:id="1124496677">
      <w:bodyDiv w:val="1"/>
      <w:marLeft w:val="0"/>
      <w:marRight w:val="0"/>
      <w:marTop w:val="0"/>
      <w:marBottom w:val="0"/>
      <w:divBdr>
        <w:top w:val="none" w:sz="0" w:space="0" w:color="auto"/>
        <w:left w:val="none" w:sz="0" w:space="0" w:color="auto"/>
        <w:bottom w:val="none" w:sz="0" w:space="0" w:color="auto"/>
        <w:right w:val="none" w:sz="0" w:space="0" w:color="auto"/>
      </w:divBdr>
    </w:div>
    <w:div w:id="1141192411">
      <w:bodyDiv w:val="1"/>
      <w:marLeft w:val="0"/>
      <w:marRight w:val="0"/>
      <w:marTop w:val="0"/>
      <w:marBottom w:val="0"/>
      <w:divBdr>
        <w:top w:val="none" w:sz="0" w:space="0" w:color="auto"/>
        <w:left w:val="none" w:sz="0" w:space="0" w:color="auto"/>
        <w:bottom w:val="none" w:sz="0" w:space="0" w:color="auto"/>
        <w:right w:val="none" w:sz="0" w:space="0" w:color="auto"/>
      </w:divBdr>
    </w:div>
    <w:div w:id="1148933174">
      <w:bodyDiv w:val="1"/>
      <w:marLeft w:val="0"/>
      <w:marRight w:val="0"/>
      <w:marTop w:val="0"/>
      <w:marBottom w:val="0"/>
      <w:divBdr>
        <w:top w:val="none" w:sz="0" w:space="0" w:color="auto"/>
        <w:left w:val="none" w:sz="0" w:space="0" w:color="auto"/>
        <w:bottom w:val="none" w:sz="0" w:space="0" w:color="auto"/>
        <w:right w:val="none" w:sz="0" w:space="0" w:color="auto"/>
      </w:divBdr>
    </w:div>
    <w:div w:id="1161846738">
      <w:bodyDiv w:val="1"/>
      <w:marLeft w:val="0"/>
      <w:marRight w:val="0"/>
      <w:marTop w:val="0"/>
      <w:marBottom w:val="0"/>
      <w:divBdr>
        <w:top w:val="none" w:sz="0" w:space="0" w:color="auto"/>
        <w:left w:val="none" w:sz="0" w:space="0" w:color="auto"/>
        <w:bottom w:val="none" w:sz="0" w:space="0" w:color="auto"/>
        <w:right w:val="none" w:sz="0" w:space="0" w:color="auto"/>
      </w:divBdr>
    </w:div>
    <w:div w:id="1187866332">
      <w:bodyDiv w:val="1"/>
      <w:marLeft w:val="0"/>
      <w:marRight w:val="0"/>
      <w:marTop w:val="0"/>
      <w:marBottom w:val="0"/>
      <w:divBdr>
        <w:top w:val="none" w:sz="0" w:space="0" w:color="auto"/>
        <w:left w:val="none" w:sz="0" w:space="0" w:color="auto"/>
        <w:bottom w:val="none" w:sz="0" w:space="0" w:color="auto"/>
        <w:right w:val="none" w:sz="0" w:space="0" w:color="auto"/>
      </w:divBdr>
    </w:div>
    <w:div w:id="1200822749">
      <w:bodyDiv w:val="1"/>
      <w:marLeft w:val="0"/>
      <w:marRight w:val="0"/>
      <w:marTop w:val="0"/>
      <w:marBottom w:val="0"/>
      <w:divBdr>
        <w:top w:val="none" w:sz="0" w:space="0" w:color="auto"/>
        <w:left w:val="none" w:sz="0" w:space="0" w:color="auto"/>
        <w:bottom w:val="none" w:sz="0" w:space="0" w:color="auto"/>
        <w:right w:val="none" w:sz="0" w:space="0" w:color="auto"/>
      </w:divBdr>
      <w:divsChild>
        <w:div w:id="1967077684">
          <w:marLeft w:val="533"/>
          <w:marRight w:val="0"/>
          <w:marTop w:val="140"/>
          <w:marBottom w:val="0"/>
          <w:divBdr>
            <w:top w:val="none" w:sz="0" w:space="0" w:color="auto"/>
            <w:left w:val="none" w:sz="0" w:space="0" w:color="auto"/>
            <w:bottom w:val="none" w:sz="0" w:space="0" w:color="auto"/>
            <w:right w:val="none" w:sz="0" w:space="0" w:color="auto"/>
          </w:divBdr>
        </w:div>
        <w:div w:id="843668521">
          <w:marLeft w:val="533"/>
          <w:marRight w:val="0"/>
          <w:marTop w:val="140"/>
          <w:marBottom w:val="0"/>
          <w:divBdr>
            <w:top w:val="none" w:sz="0" w:space="0" w:color="auto"/>
            <w:left w:val="none" w:sz="0" w:space="0" w:color="auto"/>
            <w:bottom w:val="none" w:sz="0" w:space="0" w:color="auto"/>
            <w:right w:val="none" w:sz="0" w:space="0" w:color="auto"/>
          </w:divBdr>
        </w:div>
        <w:div w:id="914166272">
          <w:marLeft w:val="533"/>
          <w:marRight w:val="0"/>
          <w:marTop w:val="140"/>
          <w:marBottom w:val="0"/>
          <w:divBdr>
            <w:top w:val="none" w:sz="0" w:space="0" w:color="auto"/>
            <w:left w:val="none" w:sz="0" w:space="0" w:color="auto"/>
            <w:bottom w:val="none" w:sz="0" w:space="0" w:color="auto"/>
            <w:right w:val="none" w:sz="0" w:space="0" w:color="auto"/>
          </w:divBdr>
        </w:div>
        <w:div w:id="1300038715">
          <w:marLeft w:val="533"/>
          <w:marRight w:val="0"/>
          <w:marTop w:val="140"/>
          <w:marBottom w:val="0"/>
          <w:divBdr>
            <w:top w:val="none" w:sz="0" w:space="0" w:color="auto"/>
            <w:left w:val="none" w:sz="0" w:space="0" w:color="auto"/>
            <w:bottom w:val="none" w:sz="0" w:space="0" w:color="auto"/>
            <w:right w:val="none" w:sz="0" w:space="0" w:color="auto"/>
          </w:divBdr>
        </w:div>
      </w:divsChild>
    </w:div>
    <w:div w:id="1242522121">
      <w:bodyDiv w:val="1"/>
      <w:marLeft w:val="0"/>
      <w:marRight w:val="0"/>
      <w:marTop w:val="0"/>
      <w:marBottom w:val="0"/>
      <w:divBdr>
        <w:top w:val="none" w:sz="0" w:space="0" w:color="auto"/>
        <w:left w:val="none" w:sz="0" w:space="0" w:color="auto"/>
        <w:bottom w:val="none" w:sz="0" w:space="0" w:color="auto"/>
        <w:right w:val="none" w:sz="0" w:space="0" w:color="auto"/>
      </w:divBdr>
    </w:div>
    <w:div w:id="1251088047">
      <w:bodyDiv w:val="1"/>
      <w:marLeft w:val="0"/>
      <w:marRight w:val="0"/>
      <w:marTop w:val="0"/>
      <w:marBottom w:val="0"/>
      <w:divBdr>
        <w:top w:val="none" w:sz="0" w:space="0" w:color="auto"/>
        <w:left w:val="none" w:sz="0" w:space="0" w:color="auto"/>
        <w:bottom w:val="none" w:sz="0" w:space="0" w:color="auto"/>
        <w:right w:val="none" w:sz="0" w:space="0" w:color="auto"/>
      </w:divBdr>
    </w:div>
    <w:div w:id="1253709215">
      <w:bodyDiv w:val="1"/>
      <w:marLeft w:val="0"/>
      <w:marRight w:val="0"/>
      <w:marTop w:val="0"/>
      <w:marBottom w:val="0"/>
      <w:divBdr>
        <w:top w:val="none" w:sz="0" w:space="0" w:color="auto"/>
        <w:left w:val="none" w:sz="0" w:space="0" w:color="auto"/>
        <w:bottom w:val="none" w:sz="0" w:space="0" w:color="auto"/>
        <w:right w:val="none" w:sz="0" w:space="0" w:color="auto"/>
      </w:divBdr>
    </w:div>
    <w:div w:id="1255551311">
      <w:bodyDiv w:val="1"/>
      <w:marLeft w:val="0"/>
      <w:marRight w:val="0"/>
      <w:marTop w:val="0"/>
      <w:marBottom w:val="0"/>
      <w:divBdr>
        <w:top w:val="none" w:sz="0" w:space="0" w:color="auto"/>
        <w:left w:val="none" w:sz="0" w:space="0" w:color="auto"/>
        <w:bottom w:val="none" w:sz="0" w:space="0" w:color="auto"/>
        <w:right w:val="none" w:sz="0" w:space="0" w:color="auto"/>
      </w:divBdr>
    </w:div>
    <w:div w:id="1316030591">
      <w:bodyDiv w:val="1"/>
      <w:marLeft w:val="0"/>
      <w:marRight w:val="0"/>
      <w:marTop w:val="0"/>
      <w:marBottom w:val="0"/>
      <w:divBdr>
        <w:top w:val="none" w:sz="0" w:space="0" w:color="auto"/>
        <w:left w:val="none" w:sz="0" w:space="0" w:color="auto"/>
        <w:bottom w:val="none" w:sz="0" w:space="0" w:color="auto"/>
        <w:right w:val="none" w:sz="0" w:space="0" w:color="auto"/>
      </w:divBdr>
    </w:div>
    <w:div w:id="1322273787">
      <w:bodyDiv w:val="1"/>
      <w:marLeft w:val="0"/>
      <w:marRight w:val="0"/>
      <w:marTop w:val="0"/>
      <w:marBottom w:val="0"/>
      <w:divBdr>
        <w:top w:val="none" w:sz="0" w:space="0" w:color="auto"/>
        <w:left w:val="none" w:sz="0" w:space="0" w:color="auto"/>
        <w:bottom w:val="none" w:sz="0" w:space="0" w:color="auto"/>
        <w:right w:val="none" w:sz="0" w:space="0" w:color="auto"/>
      </w:divBdr>
    </w:div>
    <w:div w:id="1352799238">
      <w:bodyDiv w:val="1"/>
      <w:marLeft w:val="0"/>
      <w:marRight w:val="0"/>
      <w:marTop w:val="0"/>
      <w:marBottom w:val="0"/>
      <w:divBdr>
        <w:top w:val="none" w:sz="0" w:space="0" w:color="auto"/>
        <w:left w:val="none" w:sz="0" w:space="0" w:color="auto"/>
        <w:bottom w:val="none" w:sz="0" w:space="0" w:color="auto"/>
        <w:right w:val="none" w:sz="0" w:space="0" w:color="auto"/>
      </w:divBdr>
    </w:div>
    <w:div w:id="1371111008">
      <w:bodyDiv w:val="1"/>
      <w:marLeft w:val="0"/>
      <w:marRight w:val="0"/>
      <w:marTop w:val="0"/>
      <w:marBottom w:val="0"/>
      <w:divBdr>
        <w:top w:val="none" w:sz="0" w:space="0" w:color="auto"/>
        <w:left w:val="none" w:sz="0" w:space="0" w:color="auto"/>
        <w:bottom w:val="none" w:sz="0" w:space="0" w:color="auto"/>
        <w:right w:val="none" w:sz="0" w:space="0" w:color="auto"/>
      </w:divBdr>
    </w:div>
    <w:div w:id="1384210544">
      <w:bodyDiv w:val="1"/>
      <w:marLeft w:val="0"/>
      <w:marRight w:val="0"/>
      <w:marTop w:val="0"/>
      <w:marBottom w:val="0"/>
      <w:divBdr>
        <w:top w:val="none" w:sz="0" w:space="0" w:color="auto"/>
        <w:left w:val="none" w:sz="0" w:space="0" w:color="auto"/>
        <w:bottom w:val="none" w:sz="0" w:space="0" w:color="auto"/>
        <w:right w:val="none" w:sz="0" w:space="0" w:color="auto"/>
      </w:divBdr>
    </w:div>
    <w:div w:id="1388722953">
      <w:bodyDiv w:val="1"/>
      <w:marLeft w:val="0"/>
      <w:marRight w:val="0"/>
      <w:marTop w:val="0"/>
      <w:marBottom w:val="0"/>
      <w:divBdr>
        <w:top w:val="none" w:sz="0" w:space="0" w:color="auto"/>
        <w:left w:val="none" w:sz="0" w:space="0" w:color="auto"/>
        <w:bottom w:val="none" w:sz="0" w:space="0" w:color="auto"/>
        <w:right w:val="none" w:sz="0" w:space="0" w:color="auto"/>
      </w:divBdr>
    </w:div>
    <w:div w:id="1438258867">
      <w:bodyDiv w:val="1"/>
      <w:marLeft w:val="0"/>
      <w:marRight w:val="0"/>
      <w:marTop w:val="0"/>
      <w:marBottom w:val="0"/>
      <w:divBdr>
        <w:top w:val="none" w:sz="0" w:space="0" w:color="auto"/>
        <w:left w:val="none" w:sz="0" w:space="0" w:color="auto"/>
        <w:bottom w:val="none" w:sz="0" w:space="0" w:color="auto"/>
        <w:right w:val="none" w:sz="0" w:space="0" w:color="auto"/>
      </w:divBdr>
    </w:div>
    <w:div w:id="1531533645">
      <w:bodyDiv w:val="1"/>
      <w:marLeft w:val="0"/>
      <w:marRight w:val="0"/>
      <w:marTop w:val="0"/>
      <w:marBottom w:val="0"/>
      <w:divBdr>
        <w:top w:val="none" w:sz="0" w:space="0" w:color="auto"/>
        <w:left w:val="none" w:sz="0" w:space="0" w:color="auto"/>
        <w:bottom w:val="none" w:sz="0" w:space="0" w:color="auto"/>
        <w:right w:val="none" w:sz="0" w:space="0" w:color="auto"/>
      </w:divBdr>
      <w:divsChild>
        <w:div w:id="113525357">
          <w:marLeft w:val="0"/>
          <w:marRight w:val="0"/>
          <w:marTop w:val="0"/>
          <w:marBottom w:val="0"/>
          <w:divBdr>
            <w:top w:val="none" w:sz="0" w:space="0" w:color="auto"/>
            <w:left w:val="none" w:sz="0" w:space="0" w:color="auto"/>
            <w:bottom w:val="none" w:sz="0" w:space="0" w:color="auto"/>
            <w:right w:val="none" w:sz="0" w:space="0" w:color="auto"/>
          </w:divBdr>
          <w:divsChild>
            <w:div w:id="1662418146">
              <w:marLeft w:val="0"/>
              <w:marRight w:val="0"/>
              <w:marTop w:val="0"/>
              <w:marBottom w:val="0"/>
              <w:divBdr>
                <w:top w:val="none" w:sz="0" w:space="0" w:color="auto"/>
                <w:left w:val="none" w:sz="0" w:space="0" w:color="auto"/>
                <w:bottom w:val="none" w:sz="0" w:space="0" w:color="auto"/>
                <w:right w:val="none" w:sz="0" w:space="0" w:color="auto"/>
              </w:divBdr>
              <w:divsChild>
                <w:div w:id="1154103566">
                  <w:marLeft w:val="3480"/>
                  <w:marRight w:val="0"/>
                  <w:marTop w:val="0"/>
                  <w:marBottom w:val="0"/>
                  <w:divBdr>
                    <w:top w:val="none" w:sz="0" w:space="0" w:color="auto"/>
                    <w:left w:val="none" w:sz="0" w:space="0" w:color="auto"/>
                    <w:bottom w:val="none" w:sz="0" w:space="0" w:color="auto"/>
                    <w:right w:val="none" w:sz="0" w:space="0" w:color="auto"/>
                  </w:divBdr>
                  <w:divsChild>
                    <w:div w:id="1511597898">
                      <w:marLeft w:val="0"/>
                      <w:marRight w:val="0"/>
                      <w:marTop w:val="0"/>
                      <w:marBottom w:val="0"/>
                      <w:divBdr>
                        <w:top w:val="none" w:sz="0" w:space="0" w:color="auto"/>
                        <w:left w:val="none" w:sz="0" w:space="0" w:color="auto"/>
                        <w:bottom w:val="none" w:sz="0" w:space="0" w:color="auto"/>
                        <w:right w:val="none" w:sz="0" w:space="0" w:color="auto"/>
                      </w:divBdr>
                      <w:divsChild>
                        <w:div w:id="1128815965">
                          <w:marLeft w:val="0"/>
                          <w:marRight w:val="0"/>
                          <w:marTop w:val="0"/>
                          <w:marBottom w:val="0"/>
                          <w:divBdr>
                            <w:top w:val="none" w:sz="0" w:space="0" w:color="auto"/>
                            <w:left w:val="none" w:sz="0" w:space="0" w:color="auto"/>
                            <w:bottom w:val="none" w:sz="0" w:space="0" w:color="auto"/>
                            <w:right w:val="none" w:sz="0" w:space="0" w:color="auto"/>
                          </w:divBdr>
                          <w:divsChild>
                            <w:div w:id="1824465100">
                              <w:marLeft w:val="0"/>
                              <w:marRight w:val="0"/>
                              <w:marTop w:val="0"/>
                              <w:marBottom w:val="0"/>
                              <w:divBdr>
                                <w:top w:val="none" w:sz="0" w:space="0" w:color="auto"/>
                                <w:left w:val="none" w:sz="0" w:space="0" w:color="auto"/>
                                <w:bottom w:val="none" w:sz="0" w:space="0" w:color="auto"/>
                                <w:right w:val="none" w:sz="0" w:space="0" w:color="auto"/>
                              </w:divBdr>
                              <w:divsChild>
                                <w:div w:id="227502917">
                                  <w:marLeft w:val="0"/>
                                  <w:marRight w:val="0"/>
                                  <w:marTop w:val="0"/>
                                  <w:marBottom w:val="0"/>
                                  <w:divBdr>
                                    <w:top w:val="none" w:sz="0" w:space="0" w:color="auto"/>
                                    <w:left w:val="none" w:sz="0" w:space="0" w:color="auto"/>
                                    <w:bottom w:val="none" w:sz="0" w:space="0" w:color="auto"/>
                                    <w:right w:val="none" w:sz="0" w:space="0" w:color="auto"/>
                                  </w:divBdr>
                                  <w:divsChild>
                                    <w:div w:id="825898338">
                                      <w:marLeft w:val="0"/>
                                      <w:marRight w:val="0"/>
                                      <w:marTop w:val="75"/>
                                      <w:marBottom w:val="0"/>
                                      <w:divBdr>
                                        <w:top w:val="none" w:sz="0" w:space="0" w:color="auto"/>
                                        <w:left w:val="none" w:sz="0" w:space="0" w:color="auto"/>
                                        <w:bottom w:val="none" w:sz="0" w:space="0" w:color="auto"/>
                                        <w:right w:val="none" w:sz="0" w:space="0" w:color="auto"/>
                                      </w:divBdr>
                                      <w:divsChild>
                                        <w:div w:id="1488865396">
                                          <w:marLeft w:val="0"/>
                                          <w:marRight w:val="0"/>
                                          <w:marTop w:val="0"/>
                                          <w:marBottom w:val="0"/>
                                          <w:divBdr>
                                            <w:top w:val="none" w:sz="0" w:space="0" w:color="auto"/>
                                            <w:left w:val="none" w:sz="0" w:space="0" w:color="auto"/>
                                            <w:bottom w:val="none" w:sz="0" w:space="0" w:color="auto"/>
                                            <w:right w:val="none" w:sz="0" w:space="0" w:color="auto"/>
                                          </w:divBdr>
                                          <w:divsChild>
                                            <w:div w:id="79911017">
                                              <w:marLeft w:val="0"/>
                                              <w:marRight w:val="0"/>
                                              <w:marTop w:val="0"/>
                                              <w:marBottom w:val="0"/>
                                              <w:divBdr>
                                                <w:top w:val="none" w:sz="0" w:space="0" w:color="auto"/>
                                                <w:left w:val="none" w:sz="0" w:space="0" w:color="auto"/>
                                                <w:bottom w:val="none" w:sz="0" w:space="0" w:color="auto"/>
                                                <w:right w:val="none" w:sz="0" w:space="0" w:color="auto"/>
                                              </w:divBdr>
                                              <w:divsChild>
                                                <w:div w:id="713695484">
                                                  <w:marLeft w:val="0"/>
                                                  <w:marRight w:val="0"/>
                                                  <w:marTop w:val="0"/>
                                                  <w:marBottom w:val="0"/>
                                                  <w:divBdr>
                                                    <w:top w:val="none" w:sz="0" w:space="0" w:color="auto"/>
                                                    <w:left w:val="none" w:sz="0" w:space="0" w:color="auto"/>
                                                    <w:bottom w:val="none" w:sz="0" w:space="0" w:color="auto"/>
                                                    <w:right w:val="none" w:sz="0" w:space="0" w:color="auto"/>
                                                  </w:divBdr>
                                                  <w:divsChild>
                                                    <w:div w:id="859507387">
                                                      <w:marLeft w:val="0"/>
                                                      <w:marRight w:val="0"/>
                                                      <w:marTop w:val="0"/>
                                                      <w:marBottom w:val="0"/>
                                                      <w:divBdr>
                                                        <w:top w:val="none" w:sz="0" w:space="0" w:color="auto"/>
                                                        <w:left w:val="none" w:sz="0" w:space="0" w:color="auto"/>
                                                        <w:bottom w:val="none" w:sz="0" w:space="0" w:color="auto"/>
                                                        <w:right w:val="none" w:sz="0" w:space="0" w:color="auto"/>
                                                      </w:divBdr>
                                                      <w:divsChild>
                                                        <w:div w:id="2070615910">
                                                          <w:marLeft w:val="0"/>
                                                          <w:marRight w:val="0"/>
                                                          <w:marTop w:val="0"/>
                                                          <w:marBottom w:val="0"/>
                                                          <w:divBdr>
                                                            <w:top w:val="none" w:sz="0" w:space="0" w:color="auto"/>
                                                            <w:left w:val="none" w:sz="0" w:space="0" w:color="auto"/>
                                                            <w:bottom w:val="none" w:sz="0" w:space="0" w:color="auto"/>
                                                            <w:right w:val="none" w:sz="0" w:space="0" w:color="auto"/>
                                                          </w:divBdr>
                                                          <w:divsChild>
                                                            <w:div w:id="1267496945">
                                                              <w:marLeft w:val="0"/>
                                                              <w:marRight w:val="0"/>
                                                              <w:marTop w:val="0"/>
                                                              <w:marBottom w:val="0"/>
                                                              <w:divBdr>
                                                                <w:top w:val="none" w:sz="0" w:space="0" w:color="auto"/>
                                                                <w:left w:val="none" w:sz="0" w:space="0" w:color="auto"/>
                                                                <w:bottom w:val="none" w:sz="0" w:space="0" w:color="auto"/>
                                                                <w:right w:val="none" w:sz="0" w:space="0" w:color="auto"/>
                                                              </w:divBdr>
                                                              <w:divsChild>
                                                                <w:div w:id="409615840">
                                                                  <w:marLeft w:val="0"/>
                                                                  <w:marRight w:val="0"/>
                                                                  <w:marTop w:val="0"/>
                                                                  <w:marBottom w:val="0"/>
                                                                  <w:divBdr>
                                                                    <w:top w:val="none" w:sz="0" w:space="0" w:color="auto"/>
                                                                    <w:left w:val="none" w:sz="0" w:space="0" w:color="auto"/>
                                                                    <w:bottom w:val="none" w:sz="0" w:space="0" w:color="auto"/>
                                                                    <w:right w:val="none" w:sz="0" w:space="0" w:color="auto"/>
                                                                  </w:divBdr>
                                                                  <w:divsChild>
                                                                    <w:div w:id="1664892473">
                                                                      <w:marLeft w:val="0"/>
                                                                      <w:marRight w:val="0"/>
                                                                      <w:marTop w:val="0"/>
                                                                      <w:marBottom w:val="0"/>
                                                                      <w:divBdr>
                                                                        <w:top w:val="none" w:sz="0" w:space="0" w:color="auto"/>
                                                                        <w:left w:val="none" w:sz="0" w:space="0" w:color="auto"/>
                                                                        <w:bottom w:val="none" w:sz="0" w:space="0" w:color="auto"/>
                                                                        <w:right w:val="none" w:sz="0" w:space="0" w:color="auto"/>
                                                                      </w:divBdr>
                                                                      <w:divsChild>
                                                                        <w:div w:id="994724985">
                                                                          <w:marLeft w:val="0"/>
                                                                          <w:marRight w:val="0"/>
                                                                          <w:marTop w:val="0"/>
                                                                          <w:marBottom w:val="0"/>
                                                                          <w:divBdr>
                                                                            <w:top w:val="none" w:sz="0" w:space="0" w:color="auto"/>
                                                                            <w:left w:val="none" w:sz="0" w:space="0" w:color="auto"/>
                                                                            <w:bottom w:val="none" w:sz="0" w:space="0" w:color="auto"/>
                                                                            <w:right w:val="none" w:sz="0" w:space="0" w:color="auto"/>
                                                                          </w:divBdr>
                                                                          <w:divsChild>
                                                                            <w:div w:id="1657028223">
                                                                              <w:marLeft w:val="0"/>
                                                                              <w:marRight w:val="0"/>
                                                                              <w:marTop w:val="0"/>
                                                                              <w:marBottom w:val="0"/>
                                                                              <w:divBdr>
                                                                                <w:top w:val="none" w:sz="0" w:space="0" w:color="auto"/>
                                                                                <w:left w:val="none" w:sz="0" w:space="0" w:color="auto"/>
                                                                                <w:bottom w:val="none" w:sz="0" w:space="0" w:color="auto"/>
                                                                                <w:right w:val="none" w:sz="0" w:space="0" w:color="auto"/>
                                                                              </w:divBdr>
                                                                              <w:divsChild>
                                                                                <w:div w:id="272637947">
                                                                                  <w:marLeft w:val="0"/>
                                                                                  <w:marRight w:val="0"/>
                                                                                  <w:marTop w:val="0"/>
                                                                                  <w:marBottom w:val="0"/>
                                                                                  <w:divBdr>
                                                                                    <w:top w:val="none" w:sz="0" w:space="0" w:color="auto"/>
                                                                                    <w:left w:val="none" w:sz="0" w:space="0" w:color="auto"/>
                                                                                    <w:bottom w:val="none" w:sz="0" w:space="0" w:color="auto"/>
                                                                                    <w:right w:val="none" w:sz="0" w:space="0" w:color="auto"/>
                                                                                  </w:divBdr>
                                                                                  <w:divsChild>
                                                                                    <w:div w:id="1833334693">
                                                                                      <w:marLeft w:val="0"/>
                                                                                      <w:marRight w:val="0"/>
                                                                                      <w:marTop w:val="0"/>
                                                                                      <w:marBottom w:val="0"/>
                                                                                      <w:divBdr>
                                                                                        <w:top w:val="none" w:sz="0" w:space="0" w:color="auto"/>
                                                                                        <w:left w:val="none" w:sz="0" w:space="0" w:color="auto"/>
                                                                                        <w:bottom w:val="none" w:sz="0" w:space="0" w:color="auto"/>
                                                                                        <w:right w:val="none" w:sz="0" w:space="0" w:color="auto"/>
                                                                                      </w:divBdr>
                                                                                      <w:divsChild>
                                                                                        <w:div w:id="1476949710">
                                                                                          <w:marLeft w:val="0"/>
                                                                                          <w:marRight w:val="0"/>
                                                                                          <w:marTop w:val="0"/>
                                                                                          <w:marBottom w:val="0"/>
                                                                                          <w:divBdr>
                                                                                            <w:top w:val="single" w:sz="6" w:space="0" w:color="CCCCCC"/>
                                                                                            <w:left w:val="single" w:sz="6" w:space="0" w:color="CCCCCC"/>
                                                                                            <w:bottom w:val="single" w:sz="6" w:space="0" w:color="CCCCCC"/>
                                                                                            <w:right w:val="single" w:sz="6" w:space="0" w:color="CCCCCC"/>
                                                                                          </w:divBdr>
                                                                                          <w:divsChild>
                                                                                            <w:div w:id="1184125997">
                                                                                              <w:marLeft w:val="0"/>
                                                                                              <w:marRight w:val="0"/>
                                                                                              <w:marTop w:val="0"/>
                                                                                              <w:marBottom w:val="0"/>
                                                                                              <w:divBdr>
                                                                                                <w:top w:val="single" w:sz="48" w:space="8" w:color="F2F2F2"/>
                                                                                                <w:left w:val="single" w:sz="48" w:space="8" w:color="F2F2F2"/>
                                                                                                <w:bottom w:val="single" w:sz="48" w:space="8" w:color="F2F2F2"/>
                                                                                                <w:right w:val="single" w:sz="48" w:space="8" w:color="F2F2F2"/>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3680793">
      <w:bodyDiv w:val="1"/>
      <w:marLeft w:val="0"/>
      <w:marRight w:val="0"/>
      <w:marTop w:val="0"/>
      <w:marBottom w:val="0"/>
      <w:divBdr>
        <w:top w:val="none" w:sz="0" w:space="0" w:color="auto"/>
        <w:left w:val="none" w:sz="0" w:space="0" w:color="auto"/>
        <w:bottom w:val="none" w:sz="0" w:space="0" w:color="auto"/>
        <w:right w:val="none" w:sz="0" w:space="0" w:color="auto"/>
      </w:divBdr>
    </w:div>
    <w:div w:id="1667510301">
      <w:bodyDiv w:val="1"/>
      <w:marLeft w:val="0"/>
      <w:marRight w:val="0"/>
      <w:marTop w:val="0"/>
      <w:marBottom w:val="0"/>
      <w:divBdr>
        <w:top w:val="none" w:sz="0" w:space="0" w:color="auto"/>
        <w:left w:val="none" w:sz="0" w:space="0" w:color="auto"/>
        <w:bottom w:val="none" w:sz="0" w:space="0" w:color="auto"/>
        <w:right w:val="none" w:sz="0" w:space="0" w:color="auto"/>
      </w:divBdr>
    </w:div>
    <w:div w:id="1690134518">
      <w:bodyDiv w:val="1"/>
      <w:marLeft w:val="0"/>
      <w:marRight w:val="0"/>
      <w:marTop w:val="0"/>
      <w:marBottom w:val="0"/>
      <w:divBdr>
        <w:top w:val="none" w:sz="0" w:space="0" w:color="auto"/>
        <w:left w:val="none" w:sz="0" w:space="0" w:color="auto"/>
        <w:bottom w:val="none" w:sz="0" w:space="0" w:color="auto"/>
        <w:right w:val="none" w:sz="0" w:space="0" w:color="auto"/>
      </w:divBdr>
    </w:div>
    <w:div w:id="1754740317">
      <w:bodyDiv w:val="1"/>
      <w:marLeft w:val="0"/>
      <w:marRight w:val="0"/>
      <w:marTop w:val="0"/>
      <w:marBottom w:val="0"/>
      <w:divBdr>
        <w:top w:val="none" w:sz="0" w:space="0" w:color="auto"/>
        <w:left w:val="none" w:sz="0" w:space="0" w:color="auto"/>
        <w:bottom w:val="none" w:sz="0" w:space="0" w:color="auto"/>
        <w:right w:val="none" w:sz="0" w:space="0" w:color="auto"/>
      </w:divBdr>
    </w:div>
    <w:div w:id="1767654654">
      <w:bodyDiv w:val="1"/>
      <w:marLeft w:val="0"/>
      <w:marRight w:val="0"/>
      <w:marTop w:val="0"/>
      <w:marBottom w:val="0"/>
      <w:divBdr>
        <w:top w:val="none" w:sz="0" w:space="0" w:color="auto"/>
        <w:left w:val="none" w:sz="0" w:space="0" w:color="auto"/>
        <w:bottom w:val="none" w:sz="0" w:space="0" w:color="auto"/>
        <w:right w:val="none" w:sz="0" w:space="0" w:color="auto"/>
      </w:divBdr>
    </w:div>
    <w:div w:id="1778526314">
      <w:bodyDiv w:val="1"/>
      <w:marLeft w:val="0"/>
      <w:marRight w:val="0"/>
      <w:marTop w:val="0"/>
      <w:marBottom w:val="0"/>
      <w:divBdr>
        <w:top w:val="none" w:sz="0" w:space="0" w:color="auto"/>
        <w:left w:val="none" w:sz="0" w:space="0" w:color="auto"/>
        <w:bottom w:val="none" w:sz="0" w:space="0" w:color="auto"/>
        <w:right w:val="none" w:sz="0" w:space="0" w:color="auto"/>
      </w:divBdr>
      <w:divsChild>
        <w:div w:id="1800758948">
          <w:marLeft w:val="540"/>
          <w:marRight w:val="0"/>
          <w:marTop w:val="0"/>
          <w:marBottom w:val="0"/>
          <w:divBdr>
            <w:top w:val="none" w:sz="0" w:space="0" w:color="CCCCCC"/>
            <w:left w:val="none" w:sz="0" w:space="0" w:color="CCCCCC"/>
            <w:bottom w:val="none" w:sz="0" w:space="0" w:color="CCCCCC"/>
            <w:right w:val="none" w:sz="0" w:space="0" w:color="CCCCCC"/>
          </w:divBdr>
        </w:div>
        <w:div w:id="1122264878">
          <w:marLeft w:val="540"/>
          <w:marRight w:val="0"/>
          <w:marTop w:val="0"/>
          <w:marBottom w:val="0"/>
          <w:divBdr>
            <w:top w:val="none" w:sz="0" w:space="0" w:color="CCCCCC"/>
            <w:left w:val="none" w:sz="0" w:space="0" w:color="CCCCCC"/>
            <w:bottom w:val="none" w:sz="0" w:space="0" w:color="CCCCCC"/>
            <w:right w:val="none" w:sz="0" w:space="0" w:color="CCCCCC"/>
          </w:divBdr>
        </w:div>
        <w:div w:id="13192592">
          <w:marLeft w:val="540"/>
          <w:marRight w:val="0"/>
          <w:marTop w:val="0"/>
          <w:marBottom w:val="0"/>
          <w:divBdr>
            <w:top w:val="none" w:sz="0" w:space="0" w:color="CCCCCC"/>
            <w:left w:val="none" w:sz="0" w:space="0" w:color="CCCCCC"/>
            <w:bottom w:val="none" w:sz="0" w:space="0" w:color="CCCCCC"/>
            <w:right w:val="none" w:sz="0" w:space="0" w:color="CCCCCC"/>
          </w:divBdr>
        </w:div>
        <w:div w:id="564073736">
          <w:marLeft w:val="540"/>
          <w:marRight w:val="0"/>
          <w:marTop w:val="0"/>
          <w:marBottom w:val="0"/>
          <w:divBdr>
            <w:top w:val="none" w:sz="0" w:space="0" w:color="CCCCCC"/>
            <w:left w:val="none" w:sz="0" w:space="0" w:color="CCCCCC"/>
            <w:bottom w:val="none" w:sz="0" w:space="0" w:color="CCCCCC"/>
            <w:right w:val="none" w:sz="0" w:space="0" w:color="CCCCCC"/>
          </w:divBdr>
        </w:div>
      </w:divsChild>
    </w:div>
    <w:div w:id="1785342421">
      <w:bodyDiv w:val="1"/>
      <w:marLeft w:val="0"/>
      <w:marRight w:val="0"/>
      <w:marTop w:val="0"/>
      <w:marBottom w:val="0"/>
      <w:divBdr>
        <w:top w:val="none" w:sz="0" w:space="0" w:color="auto"/>
        <w:left w:val="none" w:sz="0" w:space="0" w:color="auto"/>
        <w:bottom w:val="none" w:sz="0" w:space="0" w:color="auto"/>
        <w:right w:val="none" w:sz="0" w:space="0" w:color="auto"/>
      </w:divBdr>
    </w:div>
    <w:div w:id="1793591757">
      <w:bodyDiv w:val="1"/>
      <w:marLeft w:val="0"/>
      <w:marRight w:val="0"/>
      <w:marTop w:val="0"/>
      <w:marBottom w:val="0"/>
      <w:divBdr>
        <w:top w:val="none" w:sz="0" w:space="0" w:color="auto"/>
        <w:left w:val="none" w:sz="0" w:space="0" w:color="auto"/>
        <w:bottom w:val="none" w:sz="0" w:space="0" w:color="auto"/>
        <w:right w:val="none" w:sz="0" w:space="0" w:color="auto"/>
      </w:divBdr>
    </w:div>
    <w:div w:id="1888100583">
      <w:bodyDiv w:val="1"/>
      <w:marLeft w:val="0"/>
      <w:marRight w:val="0"/>
      <w:marTop w:val="0"/>
      <w:marBottom w:val="0"/>
      <w:divBdr>
        <w:top w:val="none" w:sz="0" w:space="0" w:color="auto"/>
        <w:left w:val="none" w:sz="0" w:space="0" w:color="auto"/>
        <w:bottom w:val="none" w:sz="0" w:space="0" w:color="auto"/>
        <w:right w:val="none" w:sz="0" w:space="0" w:color="auto"/>
      </w:divBdr>
    </w:div>
    <w:div w:id="1900629929">
      <w:bodyDiv w:val="1"/>
      <w:marLeft w:val="0"/>
      <w:marRight w:val="0"/>
      <w:marTop w:val="0"/>
      <w:marBottom w:val="0"/>
      <w:divBdr>
        <w:top w:val="none" w:sz="0" w:space="0" w:color="auto"/>
        <w:left w:val="none" w:sz="0" w:space="0" w:color="auto"/>
        <w:bottom w:val="none" w:sz="0" w:space="0" w:color="auto"/>
        <w:right w:val="none" w:sz="0" w:space="0" w:color="auto"/>
      </w:divBdr>
    </w:div>
    <w:div w:id="1901403109">
      <w:bodyDiv w:val="1"/>
      <w:marLeft w:val="0"/>
      <w:marRight w:val="0"/>
      <w:marTop w:val="0"/>
      <w:marBottom w:val="0"/>
      <w:divBdr>
        <w:top w:val="none" w:sz="0" w:space="0" w:color="auto"/>
        <w:left w:val="none" w:sz="0" w:space="0" w:color="auto"/>
        <w:bottom w:val="none" w:sz="0" w:space="0" w:color="auto"/>
        <w:right w:val="none" w:sz="0" w:space="0" w:color="auto"/>
      </w:divBdr>
    </w:div>
    <w:div w:id="1935019566">
      <w:bodyDiv w:val="1"/>
      <w:marLeft w:val="0"/>
      <w:marRight w:val="0"/>
      <w:marTop w:val="0"/>
      <w:marBottom w:val="0"/>
      <w:divBdr>
        <w:top w:val="none" w:sz="0" w:space="0" w:color="auto"/>
        <w:left w:val="none" w:sz="0" w:space="0" w:color="auto"/>
        <w:bottom w:val="none" w:sz="0" w:space="0" w:color="auto"/>
        <w:right w:val="none" w:sz="0" w:space="0" w:color="auto"/>
      </w:divBdr>
    </w:div>
    <w:div w:id="1951937290">
      <w:bodyDiv w:val="1"/>
      <w:marLeft w:val="0"/>
      <w:marRight w:val="0"/>
      <w:marTop w:val="0"/>
      <w:marBottom w:val="0"/>
      <w:divBdr>
        <w:top w:val="none" w:sz="0" w:space="0" w:color="auto"/>
        <w:left w:val="none" w:sz="0" w:space="0" w:color="auto"/>
        <w:bottom w:val="none" w:sz="0" w:space="0" w:color="auto"/>
        <w:right w:val="none" w:sz="0" w:space="0" w:color="auto"/>
      </w:divBdr>
    </w:div>
    <w:div w:id="2009669431">
      <w:bodyDiv w:val="1"/>
      <w:marLeft w:val="0"/>
      <w:marRight w:val="0"/>
      <w:marTop w:val="0"/>
      <w:marBottom w:val="0"/>
      <w:divBdr>
        <w:top w:val="none" w:sz="0" w:space="0" w:color="auto"/>
        <w:left w:val="none" w:sz="0" w:space="0" w:color="auto"/>
        <w:bottom w:val="none" w:sz="0" w:space="0" w:color="auto"/>
        <w:right w:val="none" w:sz="0" w:space="0" w:color="auto"/>
      </w:divBdr>
    </w:div>
    <w:div w:id="2016152301">
      <w:bodyDiv w:val="1"/>
      <w:marLeft w:val="0"/>
      <w:marRight w:val="0"/>
      <w:marTop w:val="0"/>
      <w:marBottom w:val="0"/>
      <w:divBdr>
        <w:top w:val="none" w:sz="0" w:space="0" w:color="auto"/>
        <w:left w:val="none" w:sz="0" w:space="0" w:color="auto"/>
        <w:bottom w:val="none" w:sz="0" w:space="0" w:color="auto"/>
        <w:right w:val="none" w:sz="0" w:space="0" w:color="auto"/>
      </w:divBdr>
    </w:div>
    <w:div w:id="2043045629">
      <w:bodyDiv w:val="1"/>
      <w:marLeft w:val="0"/>
      <w:marRight w:val="0"/>
      <w:marTop w:val="0"/>
      <w:marBottom w:val="0"/>
      <w:divBdr>
        <w:top w:val="none" w:sz="0" w:space="0" w:color="auto"/>
        <w:left w:val="none" w:sz="0" w:space="0" w:color="auto"/>
        <w:bottom w:val="none" w:sz="0" w:space="0" w:color="auto"/>
        <w:right w:val="none" w:sz="0" w:space="0" w:color="auto"/>
      </w:divBdr>
    </w:div>
    <w:div w:id="2062055932">
      <w:bodyDiv w:val="1"/>
      <w:marLeft w:val="0"/>
      <w:marRight w:val="0"/>
      <w:marTop w:val="0"/>
      <w:marBottom w:val="0"/>
      <w:divBdr>
        <w:top w:val="none" w:sz="0" w:space="0" w:color="auto"/>
        <w:left w:val="none" w:sz="0" w:space="0" w:color="auto"/>
        <w:bottom w:val="none" w:sz="0" w:space="0" w:color="auto"/>
        <w:right w:val="none" w:sz="0" w:space="0" w:color="auto"/>
      </w:divBdr>
    </w:div>
    <w:div w:id="2095322156">
      <w:bodyDiv w:val="1"/>
      <w:marLeft w:val="0"/>
      <w:marRight w:val="0"/>
      <w:marTop w:val="0"/>
      <w:marBottom w:val="0"/>
      <w:divBdr>
        <w:top w:val="none" w:sz="0" w:space="0" w:color="auto"/>
        <w:left w:val="none" w:sz="0" w:space="0" w:color="auto"/>
        <w:bottom w:val="none" w:sz="0" w:space="0" w:color="auto"/>
        <w:right w:val="none" w:sz="0" w:space="0" w:color="auto"/>
      </w:divBdr>
      <w:divsChild>
        <w:div w:id="538250394">
          <w:marLeft w:val="540"/>
          <w:marRight w:val="0"/>
          <w:marTop w:val="0"/>
          <w:marBottom w:val="0"/>
          <w:divBdr>
            <w:top w:val="none" w:sz="0" w:space="0" w:color="CCCCCC"/>
            <w:left w:val="none" w:sz="0" w:space="0" w:color="CCCCCC"/>
            <w:bottom w:val="none" w:sz="0" w:space="0" w:color="CCCCCC"/>
            <w:right w:val="none" w:sz="0" w:space="0" w:color="CCCCCC"/>
          </w:divBdr>
        </w:div>
        <w:div w:id="114833690">
          <w:marLeft w:val="540"/>
          <w:marRight w:val="0"/>
          <w:marTop w:val="0"/>
          <w:marBottom w:val="0"/>
          <w:divBdr>
            <w:top w:val="none" w:sz="0" w:space="0" w:color="CCCCCC"/>
            <w:left w:val="none" w:sz="0" w:space="0" w:color="CCCCCC"/>
            <w:bottom w:val="none" w:sz="0" w:space="0" w:color="CCCCCC"/>
            <w:right w:val="none" w:sz="0" w:space="0" w:color="CCCCCC"/>
          </w:divBdr>
        </w:div>
        <w:div w:id="852375598">
          <w:marLeft w:val="540"/>
          <w:marRight w:val="0"/>
          <w:marTop w:val="0"/>
          <w:marBottom w:val="0"/>
          <w:divBdr>
            <w:top w:val="none" w:sz="0" w:space="0" w:color="CCCCCC"/>
            <w:left w:val="none" w:sz="0" w:space="0" w:color="CCCCCC"/>
            <w:bottom w:val="none" w:sz="0" w:space="0" w:color="CCCCCC"/>
            <w:right w:val="none" w:sz="0" w:space="0" w:color="CCCCCC"/>
          </w:divBdr>
        </w:div>
        <w:div w:id="1495296985">
          <w:marLeft w:val="540"/>
          <w:marRight w:val="0"/>
          <w:marTop w:val="0"/>
          <w:marBottom w:val="0"/>
          <w:divBdr>
            <w:top w:val="none" w:sz="0" w:space="0" w:color="CCCCCC"/>
            <w:left w:val="none" w:sz="0" w:space="0" w:color="CCCCCC"/>
            <w:bottom w:val="none" w:sz="0" w:space="0" w:color="CCCCCC"/>
            <w:right w:val="none" w:sz="0" w:space="0" w:color="CCCCC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arbeitsagentur.de/entgeltatlas/"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HRMA~1\AppData\Local\Temp\bktemp\Sessions\erstellung\%7b2e724eee-d134-43b6-8090-18880b305d5a%7d\Vorlagen\Sonstige\Pressemitteilun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DDC12-516F-4E42-A96A-EC41C3822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Pressemitteilung.dot</Template>
  <TotalTime>0</TotalTime>
  <Pages>4</Pages>
  <Words>1376</Words>
  <Characters>8674</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Ruhrmann Daniela</dc:creator>
  <cp:lastModifiedBy>RADIO AUGSBURG</cp:lastModifiedBy>
  <cp:revision>2</cp:revision>
  <cp:lastPrinted>2025-08-05T09:53:00Z</cp:lastPrinted>
  <dcterms:created xsi:type="dcterms:W3CDTF">2025-08-07T07:22:00Z</dcterms:created>
  <dcterms:modified xsi:type="dcterms:W3CDTF">2025-08-07T07:22:00Z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xtAA_Anschrift">
    <vt:lpwstr>Regensburger Straße 104</vt:lpwstr>
  </property>
  <property fmtid="{D5CDD505-2E9C-101B-9397-08002B2CF9AE}" pid="3" name="txtAA">
    <vt:lpwstr>BA-Service-Haus</vt:lpwstr>
  </property>
  <property fmtid="{D5CDD505-2E9C-101B-9397-08002B2CF9AE}" pid="4" name="txtAA_PLZ">
    <vt:lpwstr>90478</vt:lpwstr>
  </property>
  <property fmtid="{D5CDD505-2E9C-101B-9397-08002B2CF9AE}" pid="5" name="txtAA_Ort">
    <vt:lpwstr>Nürnberg</vt:lpwstr>
  </property>
  <property fmtid="{D5CDD505-2E9C-101B-9397-08002B2CF9AE}" pid="6" name="txtAA_Telefon">
    <vt:lpwstr>(0911) 179 4665</vt:lpwstr>
  </property>
  <property fmtid="{D5CDD505-2E9C-101B-9397-08002B2CF9AE}" pid="7" name="txtAA_Fax">
    <vt:lpwstr/>
  </property>
  <property fmtid="{D5CDD505-2E9C-101B-9397-08002B2CF9AE}" pid="8" name="txtBearbeiter">
    <vt:lpwstr>Frau Susanne Schmidt</vt:lpwstr>
  </property>
  <property fmtid="{D5CDD505-2E9C-101B-9397-08002B2CF9AE}" pid="9" name="tplpath">
    <vt:lpwstr>H:\Vorlagen\Normal.dot</vt:lpwstr>
  </property>
  <property fmtid="{D5CDD505-2E9C-101B-9397-08002B2CF9AE}" pid="10" name="wv">
    <vt:bool>false</vt:bool>
  </property>
  <property fmtid="{D5CDD505-2E9C-101B-9397-08002B2CF9AE}" pid="11" name="wvgrund">
    <vt:lpwstr> </vt:lpwstr>
  </property>
  <property fmtid="{D5CDD505-2E9C-101B-9397-08002B2CF9AE}" pid="12" name="wvdatum">
    <vt:lpwstr>27d</vt:lpwstr>
  </property>
  <property fmtid="{D5CDD505-2E9C-101B-9397-08002B2CF9AE}" pid="13" name="vorlagennummer">
    <vt:lpwstr> </vt:lpwstr>
  </property>
  <property fmtid="{D5CDD505-2E9C-101B-9397-08002B2CF9AE}" pid="14" name="Zentraler Druck">
    <vt:bool>false</vt:bool>
  </property>
  <property fmtid="{D5CDD505-2E9C-101B-9397-08002B2CF9AE}" pid="15" name="ZDS_Anlage_1">
    <vt:lpwstr> </vt:lpwstr>
  </property>
  <property fmtid="{D5CDD505-2E9C-101B-9397-08002B2CF9AE}" pid="16" name="ZDS_Anlage_2">
    <vt:lpwstr> </vt:lpwstr>
  </property>
  <property fmtid="{D5CDD505-2E9C-101B-9397-08002B2CF9AE}" pid="17" name="wvpostfach">
    <vt:lpwstr>SELBST</vt:lpwstr>
  </property>
  <property fmtid="{D5CDD505-2E9C-101B-9397-08002B2CF9AE}" pid="18" name="eleisa">
    <vt:bool>false</vt:bool>
  </property>
  <property fmtid="{D5CDD505-2E9C-101B-9397-08002B2CF9AE}" pid="19" name="DMS_Matrix_Entwurf">
    <vt:bool>false</vt:bool>
  </property>
  <property fmtid="{D5CDD505-2E9C-101B-9397-08002B2CF9AE}" pid="20" name="DMS_Matrix_Original">
    <vt:bool>false</vt:bool>
  </property>
  <property fmtid="{D5CDD505-2E9C-101B-9397-08002B2CF9AE}" pid="21" name="zvsfileid">
    <vt:lpwstr>25390</vt:lpwstr>
  </property>
  <property fmtid="{D5CDD505-2E9C-101B-9397-08002B2CF9AE}" pid="22" name="zvsdateiid">
    <vt:lpwstr>4030</vt:lpwstr>
  </property>
  <property fmtid="{D5CDD505-2E9C-101B-9397-08002B2CF9AE}" pid="23" name="dokvorlage">
    <vt:lpwstr> </vt:lpwstr>
  </property>
  <property fmtid="{D5CDD505-2E9C-101B-9397-08002B2CF9AE}" pid="24" name="ams_status">
    <vt:lpwstr>unerledigt</vt:lpwstr>
  </property>
  <property fmtid="{D5CDD505-2E9C-101B-9397-08002B2CF9AE}" pid="25" name="sgbx">
    <vt:bool>false</vt:bool>
  </property>
  <property fmtid="{D5CDD505-2E9C-101B-9397-08002B2CF9AE}" pid="26" name="zvsTestVorlage">
    <vt:bool>false</vt:bool>
  </property>
  <property fmtid="{D5CDD505-2E9C-101B-9397-08002B2CF9AE}" pid="27" name="FreigabeAb">
    <vt:lpwstr>01.01.1900</vt:lpwstr>
  </property>
  <property fmtid="{D5CDD505-2E9C-101B-9397-08002B2CF9AE}" pid="28" name="VersionFreigabeAb">
    <vt:lpwstr>01.01.2000</vt:lpwstr>
  </property>
</Properties>
</file>